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87D94" w14:textId="77777777" w:rsidR="00270EA9" w:rsidRPr="009319AA" w:rsidRDefault="00270EA9">
      <w:pPr>
        <w:rPr>
          <w:rFonts w:ascii="Century Gothic" w:hAnsi="Century Gothic"/>
          <w:b/>
          <w:snapToGrid w:val="0"/>
          <w:color w:val="1F4E79" w:themeColor="accent1" w:themeShade="80"/>
          <w:sz w:val="20"/>
          <w:szCs w:val="20"/>
        </w:rPr>
      </w:pPr>
    </w:p>
    <w:p w14:paraId="1FB69805" w14:textId="77777777" w:rsidR="00A4491F" w:rsidRPr="00900686" w:rsidRDefault="00A4491F" w:rsidP="00B738B7">
      <w:pPr>
        <w:pStyle w:val="1"/>
        <w:numPr>
          <w:ilvl w:val="0"/>
          <w:numId w:val="0"/>
        </w:numPr>
        <w:ind w:left="3184" w:firstLine="346"/>
        <w:rPr>
          <w:rFonts w:ascii="Century Gothic" w:hAnsi="Century Gothic"/>
          <w:color w:val="1F4E79" w:themeColor="accent1" w:themeShade="80"/>
        </w:rPr>
      </w:pPr>
    </w:p>
    <w:p w14:paraId="3AF2B808" w14:textId="77777777" w:rsidR="00A4491F" w:rsidRPr="00900686" w:rsidRDefault="00A4491F" w:rsidP="00B738B7">
      <w:pPr>
        <w:pStyle w:val="1"/>
        <w:numPr>
          <w:ilvl w:val="0"/>
          <w:numId w:val="0"/>
        </w:numPr>
        <w:ind w:left="3184" w:firstLine="346"/>
        <w:rPr>
          <w:rFonts w:ascii="Century Gothic" w:hAnsi="Century Gothic"/>
          <w:color w:val="1F4E79" w:themeColor="accent1" w:themeShade="80"/>
        </w:rPr>
      </w:pPr>
    </w:p>
    <w:p w14:paraId="0C8AD7F0" w14:textId="77777777" w:rsidR="00A4491F" w:rsidRPr="00900686" w:rsidRDefault="00A4491F" w:rsidP="00B738B7">
      <w:pPr>
        <w:pStyle w:val="1"/>
        <w:numPr>
          <w:ilvl w:val="0"/>
          <w:numId w:val="0"/>
        </w:numPr>
        <w:ind w:left="3184" w:firstLine="346"/>
        <w:rPr>
          <w:rFonts w:ascii="Century Gothic" w:hAnsi="Century Gothic"/>
          <w:color w:val="1F4E79" w:themeColor="accent1" w:themeShade="80"/>
        </w:rPr>
      </w:pPr>
    </w:p>
    <w:p w14:paraId="458ABB2C" w14:textId="77777777" w:rsidR="00A4491F" w:rsidRPr="00900686" w:rsidRDefault="00A4491F" w:rsidP="00B738B7">
      <w:pPr>
        <w:pStyle w:val="1"/>
        <w:numPr>
          <w:ilvl w:val="0"/>
          <w:numId w:val="0"/>
        </w:numPr>
        <w:ind w:left="3184" w:firstLine="346"/>
        <w:rPr>
          <w:rFonts w:ascii="Century Gothic" w:hAnsi="Century Gothic"/>
          <w:color w:val="1F4E79" w:themeColor="accent1" w:themeShade="80"/>
        </w:rPr>
      </w:pPr>
    </w:p>
    <w:p w14:paraId="763B6E88" w14:textId="77777777" w:rsidR="00A852B7" w:rsidRPr="00677D71" w:rsidRDefault="00A852B7" w:rsidP="00C343BD">
      <w:pPr>
        <w:spacing w:before="56" w:after="56"/>
        <w:rPr>
          <w:rFonts w:asciiTheme="minorHAnsi" w:hAnsiTheme="minorHAnsi"/>
          <w:b/>
          <w:bCs/>
          <w:i/>
          <w:color w:val="1F4E79" w:themeColor="accent1" w:themeShade="80"/>
          <w:sz w:val="44"/>
          <w:szCs w:val="20"/>
        </w:rPr>
      </w:pPr>
    </w:p>
    <w:p w14:paraId="610C58A8" w14:textId="28D82E9E" w:rsidR="00A852B7" w:rsidRDefault="001857BE" w:rsidP="00A852B7">
      <w:pPr>
        <w:spacing w:before="56" w:after="56"/>
        <w:jc w:val="center"/>
        <w:rPr>
          <w:rFonts w:asciiTheme="minorHAnsi" w:hAnsiTheme="minorHAnsi"/>
          <w:b/>
          <w:bCs/>
          <w:i/>
          <w:color w:val="1F4E79" w:themeColor="accent1" w:themeShade="80"/>
          <w:sz w:val="44"/>
          <w:szCs w:val="20"/>
        </w:rPr>
      </w:pPr>
      <w:r w:rsidRPr="00677D71">
        <w:rPr>
          <w:rFonts w:asciiTheme="minorHAnsi" w:hAnsiTheme="minorHAnsi"/>
          <w:b/>
          <w:bCs/>
          <w:i/>
          <w:color w:val="1F4E79" w:themeColor="accent1" w:themeShade="80"/>
          <w:sz w:val="44"/>
          <w:szCs w:val="20"/>
        </w:rPr>
        <w:t>N</w:t>
      </w:r>
      <w:r w:rsidR="00A852B7" w:rsidRPr="00677D71">
        <w:rPr>
          <w:rFonts w:asciiTheme="minorHAnsi" w:hAnsiTheme="minorHAnsi"/>
          <w:b/>
          <w:bCs/>
          <w:i/>
          <w:color w:val="1F4E79" w:themeColor="accent1" w:themeShade="80"/>
          <w:sz w:val="44"/>
          <w:szCs w:val="20"/>
        </w:rPr>
        <w:t xml:space="preserve">otifica Data </w:t>
      </w:r>
      <w:proofErr w:type="spellStart"/>
      <w:r w:rsidR="00A852B7" w:rsidRPr="00677D71">
        <w:rPr>
          <w:rFonts w:asciiTheme="minorHAnsi" w:hAnsiTheme="minorHAnsi"/>
          <w:b/>
          <w:bCs/>
          <w:i/>
          <w:color w:val="1F4E79" w:themeColor="accent1" w:themeShade="80"/>
          <w:sz w:val="44"/>
          <w:szCs w:val="20"/>
        </w:rPr>
        <w:t>Breach</w:t>
      </w:r>
      <w:proofErr w:type="spellEnd"/>
    </w:p>
    <w:p w14:paraId="2EFBDFBD" w14:textId="77777777" w:rsidR="00C209B0" w:rsidRPr="00677D71" w:rsidRDefault="00C209B0" w:rsidP="006B7AA7">
      <w:pPr>
        <w:spacing w:before="56" w:after="56"/>
        <w:rPr>
          <w:rFonts w:asciiTheme="minorHAnsi" w:hAnsiTheme="minorHAnsi"/>
          <w:b/>
          <w:bCs/>
          <w:i/>
          <w:color w:val="1F4E79" w:themeColor="accent1" w:themeShade="80"/>
          <w:sz w:val="28"/>
          <w:szCs w:val="20"/>
        </w:rPr>
      </w:pPr>
    </w:p>
    <w:p w14:paraId="31B20B9C" w14:textId="76B3E719" w:rsidR="00A852B7" w:rsidRPr="00900686" w:rsidRDefault="00FF7C63" w:rsidP="00A852B7">
      <w:pPr>
        <w:spacing w:before="240" w:after="120"/>
        <w:jc w:val="center"/>
        <w:rPr>
          <w:rFonts w:ascii="Century Gothic" w:hAnsi="Century Gothic"/>
          <w:bCs/>
          <w:i/>
          <w:color w:val="1F4E79" w:themeColor="accent1" w:themeShade="80"/>
          <w:szCs w:val="20"/>
          <w:lang w:eastAsia="en-US"/>
        </w:rPr>
      </w:pPr>
      <w:r>
        <w:rPr>
          <w:rFonts w:ascii="Century Gothic" w:hAnsi="Century Gothic"/>
          <w:bCs/>
          <w:i/>
          <w:noProof/>
          <w:color w:val="1F4E79" w:themeColor="accent1" w:themeShade="8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A0DD5F" wp14:editId="43E31F9E">
                <wp:simplePos x="0" y="0"/>
                <wp:positionH relativeFrom="column">
                  <wp:posOffset>3280410</wp:posOffset>
                </wp:positionH>
                <wp:positionV relativeFrom="paragraph">
                  <wp:posOffset>93980</wp:posOffset>
                </wp:positionV>
                <wp:extent cx="2304000" cy="720000"/>
                <wp:effectExtent l="0" t="0" r="7620" b="1714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000" cy="7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9CEF52" w14:textId="77777777" w:rsidR="00FF7C63" w:rsidRPr="00C209B0" w:rsidRDefault="00FF7C63" w:rsidP="00FF7C63">
                            <w:pPr>
                              <w:pStyle w:val="Titolo1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209B0"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  <w:t>Articolo 34</w:t>
                            </w:r>
                            <w:r w:rsidRPr="00C209B0"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EU RGPD</w:t>
                            </w:r>
                            <w:r w:rsidRPr="00C209B0"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"Comunicazione di una violazione dei dati personali all'interessato"</w:t>
                            </w:r>
                          </w:p>
                          <w:p w14:paraId="7695F341" w14:textId="77777777" w:rsidR="00FF7C63" w:rsidRDefault="00FF7C63" w:rsidP="00FF7C63"/>
                          <w:p w14:paraId="71A1F5FA" w14:textId="77777777" w:rsidR="00FF7C63" w:rsidRDefault="00FF7C63" w:rsidP="00FF7C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0DD5F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58.3pt;margin-top:7.4pt;width:181.4pt;height:56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" fillcolor="white [3201]" strokeweight=".5pt">
                <v:textbox>
                  <w:txbxContent>
                    <w:p w14:paraId="439CEF52" w14:textId="77777777" w:rsidR="00FF7C63" w:rsidRPr="00C209B0" w:rsidRDefault="00FF7C63" w:rsidP="00FF7C63">
                      <w:pPr>
                        <w:pStyle w:val="Titolo1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  <w:r w:rsidRPr="00C209B0"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  <w:t>Articolo 34</w:t>
                      </w:r>
                      <w:r w:rsidRPr="00C209B0"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  <w:br/>
                        <w:t>EU RGPD</w:t>
                      </w:r>
                      <w:r w:rsidRPr="00C209B0"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  <w:br/>
                        <w:t>"Comunicazione di una violazione dei dati personali all'interessato"</w:t>
                      </w:r>
                    </w:p>
                    <w:p w14:paraId="7695F341" w14:textId="77777777" w:rsidR="00FF7C63" w:rsidRDefault="00FF7C63" w:rsidP="00FF7C63"/>
                    <w:p w14:paraId="71A1F5FA" w14:textId="77777777" w:rsidR="00FF7C63" w:rsidRDefault="00FF7C63" w:rsidP="00FF7C63"/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Cs/>
          <w:i/>
          <w:noProof/>
          <w:color w:val="1F4E79" w:themeColor="accent1" w:themeShade="8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66F31D" wp14:editId="39376910">
                <wp:simplePos x="0" y="0"/>
                <wp:positionH relativeFrom="column">
                  <wp:posOffset>666750</wp:posOffset>
                </wp:positionH>
                <wp:positionV relativeFrom="paragraph">
                  <wp:posOffset>93980</wp:posOffset>
                </wp:positionV>
                <wp:extent cx="2304000" cy="720000"/>
                <wp:effectExtent l="0" t="0" r="7620" b="1714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4000" cy="7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FDFC99" w14:textId="3F7A1D49" w:rsidR="00FF7C63" w:rsidRPr="00C209B0" w:rsidRDefault="00FF7C63" w:rsidP="00FF7C63">
                            <w:pPr>
                              <w:pStyle w:val="Titolo1"/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C209B0"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  <w:t>Articolo 33</w:t>
                            </w:r>
                            <w:r w:rsidRPr="00C209B0"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EU RGPD</w:t>
                            </w:r>
                            <w:r w:rsidRPr="00C209B0">
                              <w:rPr>
                                <w:rFonts w:ascii="Arial" w:hAnsi="Arial"/>
                                <w:color w:val="000000"/>
                                <w:sz w:val="16"/>
                                <w:szCs w:val="16"/>
                              </w:rPr>
                              <w:br/>
                              <w:t>"Notifica di una violazione dei dati personali all’autorità di controllo"</w:t>
                            </w:r>
                          </w:p>
                          <w:p w14:paraId="70D06FBE" w14:textId="77777777" w:rsidR="00FF7C63" w:rsidRDefault="00FF7C63" w:rsidP="00FF7C63"/>
                          <w:p w14:paraId="075BB71A" w14:textId="77777777" w:rsidR="00FF7C63" w:rsidRDefault="00FF7C63" w:rsidP="00FF7C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6F31D" id="Casella di testo 5" o:spid="_x0000_s1027" type="#_x0000_t202" style="position:absolute;left:0;text-align:left;margin-left:52.5pt;margin-top:7.4pt;width:181.4pt;height:56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" fillcolor="white [3201]" strokeweight=".5pt">
                <v:textbox>
                  <w:txbxContent>
                    <w:p w14:paraId="7EFDFC99" w14:textId="3F7A1D49" w:rsidR="00FF7C63" w:rsidRPr="00C209B0" w:rsidRDefault="00FF7C63" w:rsidP="00FF7C63">
                      <w:pPr>
                        <w:pStyle w:val="Titolo1"/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</w:pPr>
                      <w:r w:rsidRPr="00C209B0"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  <w:t>Articolo 33</w:t>
                      </w:r>
                      <w:r w:rsidRPr="00C209B0"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  <w:br/>
                        <w:t>EU RGPD</w:t>
                      </w:r>
                      <w:r w:rsidRPr="00C209B0">
                        <w:rPr>
                          <w:rFonts w:ascii="Arial" w:hAnsi="Arial"/>
                          <w:color w:val="000000"/>
                          <w:sz w:val="16"/>
                          <w:szCs w:val="16"/>
                        </w:rPr>
                        <w:br/>
                        <w:t>"Notifica di una violazione dei dati personali all’autorità di controllo"</w:t>
                      </w:r>
                    </w:p>
                    <w:p w14:paraId="70D06FBE" w14:textId="77777777" w:rsidR="00FF7C63" w:rsidRDefault="00FF7C63" w:rsidP="00FF7C63"/>
                    <w:p w14:paraId="075BB71A" w14:textId="77777777" w:rsidR="00FF7C63" w:rsidRDefault="00FF7C63" w:rsidP="00FF7C63"/>
                  </w:txbxContent>
                </v:textbox>
              </v:shape>
            </w:pict>
          </mc:Fallback>
        </mc:AlternateContent>
      </w:r>
    </w:p>
    <w:p w14:paraId="16742CB3" w14:textId="7C114B89" w:rsidR="00A852B7" w:rsidRDefault="00A852B7" w:rsidP="00A852B7">
      <w:pPr>
        <w:spacing w:before="240" w:after="120"/>
        <w:jc w:val="center"/>
        <w:rPr>
          <w:rFonts w:ascii="Century Gothic" w:hAnsi="Century Gothic"/>
          <w:bCs/>
          <w:color w:val="1F4E79" w:themeColor="accent1" w:themeShade="80"/>
          <w:sz w:val="18"/>
          <w:szCs w:val="20"/>
          <w:lang w:eastAsia="en-US"/>
        </w:rPr>
      </w:pPr>
    </w:p>
    <w:p w14:paraId="7D935B39" w14:textId="77777777" w:rsidR="00FF7C63" w:rsidRPr="00900686" w:rsidRDefault="00FF7C63" w:rsidP="00A852B7">
      <w:pPr>
        <w:spacing w:before="240" w:after="120"/>
        <w:jc w:val="center"/>
        <w:rPr>
          <w:rFonts w:ascii="Century Gothic" w:hAnsi="Century Gothic"/>
          <w:bCs/>
          <w:color w:val="1F4E79" w:themeColor="accent1" w:themeShade="80"/>
          <w:sz w:val="18"/>
          <w:szCs w:val="20"/>
          <w:lang w:eastAsia="en-US"/>
        </w:rPr>
      </w:pPr>
    </w:p>
    <w:p w14:paraId="52865F6A" w14:textId="0A035503" w:rsidR="00FF7C63" w:rsidRPr="00C209B0" w:rsidRDefault="00FF7C63" w:rsidP="00C209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134" w:right="707"/>
        <w:jc w:val="both"/>
        <w:rPr>
          <w:rFonts w:asciiTheme="minorHAnsi" w:hAnsiTheme="minorHAnsi"/>
          <w:i/>
          <w:iCs/>
          <w:color w:val="616161"/>
          <w:sz w:val="18"/>
          <w:szCs w:val="18"/>
          <w:shd w:val="clear" w:color="auto" w:fill="FFFFFF"/>
        </w:rPr>
      </w:pPr>
      <w:r w:rsidRPr="00C209B0">
        <w:rPr>
          <w:rFonts w:asciiTheme="minorHAnsi" w:hAnsiTheme="minorHAnsi"/>
          <w:i/>
          <w:iCs/>
          <w:color w:val="616161"/>
          <w:sz w:val="18"/>
          <w:szCs w:val="18"/>
          <w:shd w:val="clear" w:color="auto" w:fill="FFFFFF"/>
        </w:rPr>
        <w:t xml:space="preserve">Per Data </w:t>
      </w:r>
      <w:proofErr w:type="spellStart"/>
      <w:r w:rsidRPr="00C209B0">
        <w:rPr>
          <w:rFonts w:asciiTheme="minorHAnsi" w:hAnsiTheme="minorHAnsi"/>
          <w:i/>
          <w:iCs/>
          <w:color w:val="616161"/>
          <w:sz w:val="18"/>
          <w:szCs w:val="18"/>
          <w:shd w:val="clear" w:color="auto" w:fill="FFFFFF"/>
        </w:rPr>
        <w:t>Breach</w:t>
      </w:r>
      <w:proofErr w:type="spellEnd"/>
      <w:r w:rsidRPr="00C209B0">
        <w:rPr>
          <w:rFonts w:asciiTheme="minorHAnsi" w:hAnsiTheme="minorHAnsi"/>
          <w:i/>
          <w:iCs/>
          <w:color w:val="616161"/>
          <w:sz w:val="18"/>
          <w:szCs w:val="18"/>
          <w:shd w:val="clear" w:color="auto" w:fill="FFFFFF"/>
        </w:rPr>
        <w:t xml:space="preserve"> si intende la</w:t>
      </w:r>
      <w:r w:rsidRPr="00C209B0">
        <w:rPr>
          <w:rStyle w:val="apple-converted-space"/>
          <w:rFonts w:asciiTheme="minorHAnsi" w:hAnsiTheme="minorHAnsi"/>
          <w:i/>
          <w:iCs/>
          <w:color w:val="616161"/>
          <w:sz w:val="18"/>
          <w:szCs w:val="18"/>
          <w:shd w:val="clear" w:color="auto" w:fill="FFFFFF"/>
        </w:rPr>
        <w:t> </w:t>
      </w:r>
      <w:r w:rsidRPr="00C209B0">
        <w:rPr>
          <w:rStyle w:val="Enfasigrassetto"/>
          <w:rFonts w:asciiTheme="minorHAnsi" w:hAnsiTheme="minorHAnsi"/>
          <w:i/>
          <w:iCs/>
          <w:color w:val="616161"/>
          <w:sz w:val="18"/>
          <w:szCs w:val="18"/>
        </w:rPr>
        <w:t>violazione di sicurezza</w:t>
      </w:r>
      <w:r w:rsidRPr="00C209B0">
        <w:rPr>
          <w:rStyle w:val="apple-converted-space"/>
          <w:rFonts w:asciiTheme="minorHAnsi" w:hAnsiTheme="minorHAnsi"/>
          <w:b/>
          <w:bCs/>
          <w:i/>
          <w:iCs/>
          <w:color w:val="616161"/>
          <w:sz w:val="18"/>
          <w:szCs w:val="18"/>
        </w:rPr>
        <w:t> </w:t>
      </w:r>
      <w:r w:rsidRPr="00C209B0">
        <w:rPr>
          <w:rFonts w:asciiTheme="minorHAnsi" w:hAnsiTheme="minorHAnsi"/>
          <w:i/>
          <w:iCs/>
          <w:color w:val="616161"/>
          <w:sz w:val="18"/>
          <w:szCs w:val="18"/>
          <w:shd w:val="clear" w:color="auto" w:fill="FFFFFF"/>
        </w:rPr>
        <w:t>che comporta</w:t>
      </w:r>
      <w:r w:rsidRPr="00C209B0">
        <w:rPr>
          <w:rStyle w:val="apple-converted-space"/>
          <w:rFonts w:asciiTheme="minorHAnsi" w:hAnsiTheme="minorHAnsi"/>
          <w:i/>
          <w:iCs/>
          <w:color w:val="616161"/>
          <w:sz w:val="18"/>
          <w:szCs w:val="18"/>
          <w:shd w:val="clear" w:color="auto" w:fill="FFFFFF"/>
        </w:rPr>
        <w:t> </w:t>
      </w:r>
      <w:r w:rsidRPr="00C209B0">
        <w:rPr>
          <w:rStyle w:val="Enfasigrassetto"/>
          <w:rFonts w:asciiTheme="minorHAnsi" w:hAnsiTheme="minorHAnsi"/>
          <w:i/>
          <w:iCs/>
          <w:color w:val="616161"/>
          <w:sz w:val="18"/>
          <w:szCs w:val="18"/>
        </w:rPr>
        <w:t>accidentalmente o in modo illecito</w:t>
      </w:r>
      <w:r w:rsidRPr="00C209B0">
        <w:rPr>
          <w:rStyle w:val="apple-converted-space"/>
          <w:rFonts w:asciiTheme="minorHAnsi" w:hAnsiTheme="minorHAnsi"/>
          <w:i/>
          <w:iCs/>
          <w:color w:val="616161"/>
          <w:sz w:val="18"/>
          <w:szCs w:val="18"/>
          <w:shd w:val="clear" w:color="auto" w:fill="FFFFFF"/>
        </w:rPr>
        <w:t> </w:t>
      </w:r>
      <w:r w:rsidRPr="00C209B0">
        <w:rPr>
          <w:rFonts w:asciiTheme="minorHAnsi" w:hAnsiTheme="minorHAnsi"/>
          <w:i/>
          <w:iCs/>
          <w:color w:val="616161"/>
          <w:sz w:val="18"/>
          <w:szCs w:val="18"/>
          <w:shd w:val="clear" w:color="auto" w:fill="FFFFFF"/>
        </w:rPr>
        <w:t>la distruzione, la perdita, la modifica, la divulgazione non autorizzata o l’accesso ai dati personali trasmessi, conservati o comunque trattati.</w:t>
      </w:r>
    </w:p>
    <w:p w14:paraId="6F93F1CB" w14:textId="5E84DF42" w:rsidR="00FF7C63" w:rsidRPr="00C209B0" w:rsidRDefault="00FF7C63" w:rsidP="00C209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1134" w:right="707"/>
        <w:jc w:val="both"/>
        <w:rPr>
          <w:rFonts w:asciiTheme="minorHAnsi" w:hAnsiTheme="minorHAnsi"/>
          <w:i/>
          <w:iCs/>
          <w:color w:val="616161"/>
          <w:sz w:val="18"/>
          <w:szCs w:val="18"/>
          <w:shd w:val="clear" w:color="auto" w:fill="FFFFFF"/>
        </w:rPr>
      </w:pPr>
      <w:r w:rsidRPr="00C209B0">
        <w:rPr>
          <w:rFonts w:asciiTheme="minorHAnsi" w:hAnsiTheme="minorHAnsi"/>
          <w:i/>
          <w:iCs/>
          <w:color w:val="616161"/>
          <w:sz w:val="18"/>
          <w:szCs w:val="18"/>
          <w:shd w:val="clear" w:color="auto" w:fill="FFFFFF"/>
        </w:rPr>
        <w:t>La notifica di eventuali violazioni di dati dovrà avvenire senza ingiustificato ritardo e, ove possibile,</w:t>
      </w:r>
      <w:r w:rsidRPr="00C209B0">
        <w:rPr>
          <w:rStyle w:val="apple-converted-space"/>
          <w:rFonts w:asciiTheme="minorHAnsi" w:hAnsiTheme="minorHAnsi"/>
          <w:i/>
          <w:iCs/>
          <w:color w:val="616161"/>
          <w:sz w:val="18"/>
          <w:szCs w:val="18"/>
          <w:shd w:val="clear" w:color="auto" w:fill="FFFFFF"/>
        </w:rPr>
        <w:t> </w:t>
      </w:r>
      <w:r w:rsidRPr="00C209B0">
        <w:rPr>
          <w:rStyle w:val="Enfasigrassetto"/>
          <w:rFonts w:asciiTheme="minorHAnsi" w:hAnsiTheme="minorHAnsi"/>
          <w:i/>
          <w:iCs/>
          <w:color w:val="616161"/>
          <w:sz w:val="18"/>
          <w:szCs w:val="18"/>
        </w:rPr>
        <w:t>entro 72 ore</w:t>
      </w:r>
      <w:r w:rsidRPr="00C209B0">
        <w:rPr>
          <w:rFonts w:asciiTheme="minorHAnsi" w:hAnsiTheme="minorHAnsi"/>
          <w:i/>
          <w:iCs/>
          <w:color w:val="616161"/>
          <w:sz w:val="18"/>
          <w:szCs w:val="18"/>
          <w:shd w:val="clear" w:color="auto" w:fill="FFFFFF"/>
        </w:rPr>
        <w:t>, dal momento in cui si è venuti a conoscenza della violazione, a meno che sia improbabile che la violazione dei dati personali presenti un rischio per i diritti e le libertà delle persone fisiche. L’eventuale ritardo dovrà essere motivato.</w:t>
      </w:r>
    </w:p>
    <w:p w14:paraId="01E39E61" w14:textId="77777777" w:rsidR="00A852B7" w:rsidRPr="00900686" w:rsidRDefault="00A852B7" w:rsidP="00A852B7">
      <w:pPr>
        <w:spacing w:before="240" w:after="120"/>
        <w:jc w:val="center"/>
        <w:rPr>
          <w:rFonts w:ascii="Century Gothic" w:hAnsi="Century Gothic"/>
          <w:bCs/>
          <w:color w:val="1F4E79" w:themeColor="accent1" w:themeShade="80"/>
          <w:sz w:val="18"/>
          <w:szCs w:val="20"/>
          <w:lang w:eastAsia="en-US"/>
        </w:rPr>
      </w:pPr>
    </w:p>
    <w:p w14:paraId="143FB06E" w14:textId="77777777" w:rsidR="00A852B7" w:rsidRPr="00900686" w:rsidRDefault="00A852B7" w:rsidP="00A852B7">
      <w:pPr>
        <w:spacing w:before="56" w:after="56"/>
        <w:jc w:val="center"/>
        <w:rPr>
          <w:rFonts w:ascii="Century Gothic" w:hAnsi="Century Gothic"/>
          <w:color w:val="1F4E79" w:themeColor="accent1" w:themeShade="80"/>
          <w:sz w:val="14"/>
          <w:szCs w:val="20"/>
        </w:rPr>
      </w:pPr>
    </w:p>
    <w:p w14:paraId="6A60207C" w14:textId="77777777" w:rsidR="00263AE2" w:rsidRPr="00900686" w:rsidRDefault="00A852B7" w:rsidP="00A852B7">
      <w:pPr>
        <w:widowControl w:val="0"/>
        <w:tabs>
          <w:tab w:val="left" w:pos="2829"/>
          <w:tab w:val="center" w:pos="4252"/>
        </w:tabs>
        <w:spacing w:line="240" w:lineRule="atLeast"/>
        <w:rPr>
          <w:rFonts w:ascii="Century Gothic" w:hAnsi="Century Gothic"/>
          <w:b/>
          <w:snapToGrid w:val="0"/>
          <w:color w:val="1F4E79" w:themeColor="accent1" w:themeShade="80"/>
          <w:sz w:val="20"/>
          <w:szCs w:val="20"/>
        </w:rPr>
      </w:pPr>
      <w:r w:rsidRPr="00900686">
        <w:rPr>
          <w:rFonts w:ascii="Century Gothic" w:hAnsi="Century Gothic"/>
          <w:color w:val="1F4E79" w:themeColor="accent1" w:themeShade="80"/>
          <w:sz w:val="14"/>
          <w:szCs w:val="20"/>
        </w:rPr>
        <w:br w:type="page"/>
      </w:r>
    </w:p>
    <w:p w14:paraId="04CB328E" w14:textId="77777777" w:rsidR="00501821" w:rsidRPr="00900686" w:rsidRDefault="00501821" w:rsidP="006330DE">
      <w:pPr>
        <w:widowControl w:val="0"/>
        <w:tabs>
          <w:tab w:val="left" w:pos="2829"/>
          <w:tab w:val="center" w:pos="4252"/>
        </w:tabs>
        <w:spacing w:line="240" w:lineRule="atLeast"/>
        <w:rPr>
          <w:rFonts w:ascii="Century Gothic" w:hAnsi="Century Gothic"/>
          <w:b/>
          <w:snapToGrid w:val="0"/>
          <w:color w:val="1F4E79" w:themeColor="accent1" w:themeShade="80"/>
          <w:sz w:val="20"/>
          <w:szCs w:val="20"/>
        </w:rPr>
      </w:pPr>
    </w:p>
    <w:tbl>
      <w:tblPr>
        <w:tblStyle w:val="Grigliatabella"/>
        <w:tblW w:w="10060" w:type="dxa"/>
        <w:tblLook w:val="04A0" w:firstRow="1" w:lastRow="0" w:firstColumn="1" w:lastColumn="0" w:noHBand="0" w:noVBand="1"/>
      </w:tblPr>
      <w:tblGrid>
        <w:gridCol w:w="3044"/>
        <w:gridCol w:w="2607"/>
        <w:gridCol w:w="4409"/>
      </w:tblGrid>
      <w:tr w:rsidR="006330DE" w:rsidRPr="00900686" w14:paraId="4F2850EB" w14:textId="77777777" w:rsidTr="00E547A7">
        <w:trPr>
          <w:trHeight w:val="1165"/>
        </w:trPr>
        <w:tc>
          <w:tcPr>
            <w:tcW w:w="10060" w:type="dxa"/>
            <w:gridSpan w:val="3"/>
            <w:shd w:val="clear" w:color="auto" w:fill="1F3864" w:themeFill="accent5" w:themeFillShade="80"/>
            <w:noWrap/>
            <w:hideMark/>
          </w:tcPr>
          <w:p w14:paraId="025F2E95" w14:textId="77777777" w:rsidR="006330DE" w:rsidRPr="00677D71" w:rsidRDefault="006330DE" w:rsidP="00501821">
            <w:pPr>
              <w:widowControl w:val="0"/>
              <w:tabs>
                <w:tab w:val="left" w:pos="2031"/>
              </w:tabs>
              <w:spacing w:line="240" w:lineRule="atLeast"/>
              <w:rPr>
                <w:rFonts w:asciiTheme="minorHAnsi" w:hAnsiTheme="minorHAnsi"/>
                <w:b/>
                <w:snapToGrid w:val="0"/>
                <w:color w:val="1F4E79" w:themeColor="accent1" w:themeShade="80"/>
                <w:sz w:val="18"/>
                <w:szCs w:val="18"/>
              </w:rPr>
            </w:pPr>
          </w:p>
          <w:p w14:paraId="188AB810" w14:textId="77777777" w:rsidR="00677D71" w:rsidRPr="00677D71" w:rsidRDefault="00501821" w:rsidP="00D247E3">
            <w:pPr>
              <w:widowControl w:val="0"/>
              <w:spacing w:line="240" w:lineRule="atLeast"/>
              <w:jc w:val="center"/>
              <w:rPr>
                <w:rFonts w:asciiTheme="minorHAnsi" w:hAnsiTheme="minorHAnsi"/>
                <w:b/>
                <w:bCs/>
                <w:snapToGrid w:val="0"/>
                <w:color w:val="FFFFFF" w:themeColor="background1"/>
                <w:sz w:val="18"/>
                <w:szCs w:val="18"/>
              </w:rPr>
            </w:pPr>
            <w:r w:rsidRPr="00677D71">
              <w:rPr>
                <w:rFonts w:asciiTheme="minorHAnsi" w:hAnsiTheme="minorHAnsi"/>
                <w:b/>
                <w:bCs/>
                <w:snapToGrid w:val="0"/>
                <w:color w:val="FFFFFF" w:themeColor="background1"/>
                <w:sz w:val="18"/>
                <w:szCs w:val="18"/>
              </w:rPr>
              <w:t xml:space="preserve">Segnalazione data </w:t>
            </w:r>
            <w:proofErr w:type="spellStart"/>
            <w:r w:rsidRPr="00677D71">
              <w:rPr>
                <w:rFonts w:asciiTheme="minorHAnsi" w:hAnsiTheme="minorHAnsi"/>
                <w:b/>
                <w:bCs/>
                <w:snapToGrid w:val="0"/>
                <w:color w:val="FFFFFF" w:themeColor="background1"/>
                <w:sz w:val="18"/>
                <w:szCs w:val="18"/>
              </w:rPr>
              <w:t>breach</w:t>
            </w:r>
            <w:proofErr w:type="spellEnd"/>
          </w:p>
          <w:p w14:paraId="1CC3FE8E" w14:textId="77777777" w:rsidR="00677D71" w:rsidRPr="00677D71" w:rsidRDefault="00677D71" w:rsidP="00B27509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i/>
                <w:iCs/>
                <w:snapToGrid w:val="0"/>
                <w:color w:val="FFFFFF" w:themeColor="background1"/>
                <w:sz w:val="18"/>
                <w:szCs w:val="18"/>
              </w:rPr>
            </w:pPr>
          </w:p>
          <w:p w14:paraId="260955AB" w14:textId="77777777" w:rsidR="006330DE" w:rsidRPr="00677D71" w:rsidRDefault="00501821" w:rsidP="00B27509">
            <w:pPr>
              <w:widowControl w:val="0"/>
              <w:spacing w:line="240" w:lineRule="atLeast"/>
              <w:rPr>
                <w:rFonts w:asciiTheme="minorHAnsi" w:hAnsiTheme="minorHAnsi"/>
                <w:b/>
                <w:snapToGrid w:val="0"/>
                <w:color w:val="FFFFFF" w:themeColor="background1"/>
                <w:sz w:val="18"/>
                <w:szCs w:val="18"/>
              </w:rPr>
            </w:pPr>
            <w:r w:rsidRPr="00677D71">
              <w:rPr>
                <w:rFonts w:asciiTheme="minorHAnsi" w:hAnsiTheme="minorHAnsi"/>
                <w:b/>
                <w:bCs/>
                <w:i/>
                <w:iCs/>
                <w:snapToGrid w:val="0"/>
                <w:color w:val="FFFFFF" w:themeColor="background1"/>
                <w:sz w:val="18"/>
                <w:szCs w:val="18"/>
              </w:rPr>
              <w:t>Ultimo aggiornamento:</w:t>
            </w:r>
            <w:r w:rsidR="00D247E3">
              <w:rPr>
                <w:rFonts w:asciiTheme="minorHAnsi" w:hAnsiTheme="minorHAnsi"/>
                <w:b/>
                <w:bCs/>
                <w:i/>
                <w:iCs/>
                <w:snapToGrid w:val="0"/>
                <w:color w:val="FFFFFF" w:themeColor="background1"/>
                <w:sz w:val="18"/>
                <w:szCs w:val="18"/>
              </w:rPr>
              <w:t xml:space="preserve"> </w:t>
            </w:r>
            <w:r w:rsidR="00D247E3">
              <w:rPr>
                <w:rFonts w:asciiTheme="minorHAnsi" w:hAnsiTheme="minorHAnsi"/>
                <w:b/>
                <w:i/>
                <w:iCs/>
                <w:snapToGrid w:val="0"/>
                <w:color w:val="FFFFFF" w:themeColor="background1"/>
                <w:sz w:val="18"/>
                <w:szCs w:val="18"/>
              </w:rPr>
              <w:t>_______________________________</w:t>
            </w:r>
          </w:p>
        </w:tc>
      </w:tr>
      <w:tr w:rsidR="00501821" w:rsidRPr="00900686" w14:paraId="3A5A28AD" w14:textId="77777777" w:rsidTr="00E547A7">
        <w:trPr>
          <w:trHeight w:val="398"/>
        </w:trPr>
        <w:tc>
          <w:tcPr>
            <w:tcW w:w="10060" w:type="dxa"/>
            <w:gridSpan w:val="3"/>
            <w:shd w:val="clear" w:color="auto" w:fill="9CC2E5" w:themeFill="accent1" w:themeFillTint="99"/>
            <w:vAlign w:val="center"/>
            <w:hideMark/>
          </w:tcPr>
          <w:p w14:paraId="58B5325E" w14:textId="77777777" w:rsidR="006330DE" w:rsidRPr="00677D71" w:rsidRDefault="006330DE" w:rsidP="00677D71">
            <w:pPr>
              <w:widowControl w:val="0"/>
              <w:spacing w:line="240" w:lineRule="atLeast"/>
              <w:jc w:val="center"/>
              <w:rPr>
                <w:rFonts w:asciiTheme="minorHAnsi" w:hAnsiTheme="minorHAnsi"/>
                <w:b/>
                <w:bCs/>
                <w:snapToGrid w:val="0"/>
                <w:sz w:val="18"/>
                <w:szCs w:val="18"/>
              </w:rPr>
            </w:pPr>
            <w:r w:rsidRPr="00677D71">
              <w:rPr>
                <w:rFonts w:asciiTheme="minorHAnsi" w:hAnsiTheme="minorHAnsi"/>
                <w:b/>
                <w:bCs/>
                <w:snapToGrid w:val="0"/>
                <w:sz w:val="18"/>
                <w:szCs w:val="18"/>
              </w:rPr>
              <w:t>0. Responsabile del Trattamento</w:t>
            </w:r>
          </w:p>
        </w:tc>
      </w:tr>
      <w:tr w:rsidR="006330DE" w:rsidRPr="00900686" w14:paraId="2C31CD49" w14:textId="77777777" w:rsidTr="00E547A7">
        <w:trPr>
          <w:trHeight w:val="420"/>
        </w:trPr>
        <w:tc>
          <w:tcPr>
            <w:tcW w:w="3044" w:type="dxa"/>
            <w:vAlign w:val="center"/>
            <w:hideMark/>
          </w:tcPr>
          <w:p w14:paraId="2FD7373C" w14:textId="77777777" w:rsidR="006330DE" w:rsidRPr="00677D71" w:rsidRDefault="006330DE" w:rsidP="00677D71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snapToGrid w:val="0"/>
                <w:color w:val="1F4E79" w:themeColor="accent1" w:themeShade="80"/>
                <w:sz w:val="18"/>
                <w:szCs w:val="18"/>
              </w:rPr>
            </w:pPr>
            <w:r w:rsidRPr="00677D71">
              <w:rPr>
                <w:rFonts w:asciiTheme="minorHAnsi" w:hAnsiTheme="minorHAnsi"/>
                <w:b/>
                <w:bCs/>
                <w:snapToGrid w:val="0"/>
                <w:color w:val="1F4E79" w:themeColor="accent1" w:themeShade="80"/>
                <w:sz w:val="18"/>
                <w:szCs w:val="18"/>
              </w:rPr>
              <w:t>Denominazione sociale*:</w:t>
            </w:r>
          </w:p>
        </w:tc>
        <w:tc>
          <w:tcPr>
            <w:tcW w:w="7016" w:type="dxa"/>
            <w:gridSpan w:val="2"/>
            <w:vAlign w:val="center"/>
            <w:hideMark/>
          </w:tcPr>
          <w:p w14:paraId="6E6ED016" w14:textId="77777777" w:rsidR="006330DE" w:rsidRPr="00677D71" w:rsidRDefault="006330DE" w:rsidP="00677D71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  <w:r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> </w:t>
            </w:r>
          </w:p>
        </w:tc>
      </w:tr>
      <w:tr w:rsidR="006330DE" w:rsidRPr="00900686" w14:paraId="6CD9C716" w14:textId="77777777" w:rsidTr="00E547A7">
        <w:trPr>
          <w:trHeight w:val="1455"/>
        </w:trPr>
        <w:tc>
          <w:tcPr>
            <w:tcW w:w="3044" w:type="dxa"/>
            <w:vAlign w:val="center"/>
            <w:hideMark/>
          </w:tcPr>
          <w:p w14:paraId="0D9D3593" w14:textId="77777777" w:rsidR="006330DE" w:rsidRPr="00677D71" w:rsidRDefault="006330DE" w:rsidP="00677D71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snapToGrid w:val="0"/>
                <w:color w:val="1F4E79" w:themeColor="accent1" w:themeShade="80"/>
                <w:sz w:val="18"/>
                <w:szCs w:val="18"/>
              </w:rPr>
            </w:pPr>
            <w:r w:rsidRPr="00677D71">
              <w:rPr>
                <w:rFonts w:asciiTheme="minorHAnsi" w:hAnsiTheme="minorHAnsi"/>
                <w:b/>
                <w:bCs/>
                <w:snapToGrid w:val="0"/>
                <w:color w:val="1F4E79" w:themeColor="accent1" w:themeShade="80"/>
                <w:sz w:val="18"/>
                <w:szCs w:val="18"/>
              </w:rPr>
              <w:t>Referente da contattare*:</w:t>
            </w:r>
          </w:p>
        </w:tc>
        <w:tc>
          <w:tcPr>
            <w:tcW w:w="7016" w:type="dxa"/>
            <w:gridSpan w:val="2"/>
            <w:vAlign w:val="center"/>
            <w:hideMark/>
          </w:tcPr>
          <w:p w14:paraId="631D09E3" w14:textId="77777777" w:rsidR="00501821" w:rsidRPr="00677D71" w:rsidRDefault="00501821" w:rsidP="00677D71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  <w:r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>Nome e cognome:</w:t>
            </w:r>
          </w:p>
          <w:p w14:paraId="6C114039" w14:textId="77777777" w:rsidR="006330DE" w:rsidRPr="00677D71" w:rsidRDefault="006330DE" w:rsidP="00677D71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  <w:r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>Ruolo:</w:t>
            </w:r>
            <w:r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br/>
              <w:t>Telefono:</w:t>
            </w:r>
            <w:r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br/>
              <w:t xml:space="preserve">e-mail: </w:t>
            </w:r>
          </w:p>
        </w:tc>
      </w:tr>
      <w:tr w:rsidR="00501821" w:rsidRPr="00900686" w14:paraId="1072CA78" w14:textId="77777777" w:rsidTr="00E547A7">
        <w:trPr>
          <w:trHeight w:val="398"/>
        </w:trPr>
        <w:tc>
          <w:tcPr>
            <w:tcW w:w="10060" w:type="dxa"/>
            <w:gridSpan w:val="3"/>
            <w:shd w:val="clear" w:color="auto" w:fill="1F3864" w:themeFill="accent5" w:themeFillShade="80"/>
            <w:vAlign w:val="center"/>
            <w:hideMark/>
          </w:tcPr>
          <w:p w14:paraId="79B784E9" w14:textId="77777777" w:rsidR="006330DE" w:rsidRPr="00677D71" w:rsidRDefault="006330DE" w:rsidP="00677D71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snapToGrid w:val="0"/>
                <w:color w:val="FFFFFF" w:themeColor="background1"/>
                <w:sz w:val="18"/>
                <w:szCs w:val="18"/>
              </w:rPr>
            </w:pPr>
            <w:r w:rsidRPr="00677D71">
              <w:rPr>
                <w:rFonts w:asciiTheme="minorHAnsi" w:hAnsiTheme="minorHAnsi"/>
                <w:b/>
                <w:bCs/>
                <w:snapToGrid w:val="0"/>
                <w:color w:val="FFFFFF" w:themeColor="background1"/>
                <w:sz w:val="18"/>
                <w:szCs w:val="18"/>
              </w:rPr>
              <w:t xml:space="preserve">1. </w:t>
            </w:r>
            <w:r w:rsidRPr="00677D71">
              <w:rPr>
                <w:rFonts w:asciiTheme="minorHAnsi" w:hAnsiTheme="minorHAnsi"/>
                <w:b/>
                <w:snapToGrid w:val="0"/>
                <w:color w:val="FFFFFF" w:themeColor="background1"/>
                <w:sz w:val="18"/>
                <w:szCs w:val="18"/>
              </w:rPr>
              <w:t>Dettagli</w:t>
            </w:r>
            <w:r w:rsidRPr="00677D71">
              <w:rPr>
                <w:rFonts w:asciiTheme="minorHAnsi" w:hAnsiTheme="minorHAnsi"/>
                <w:b/>
                <w:bCs/>
                <w:snapToGrid w:val="0"/>
                <w:color w:val="FFFFFF" w:themeColor="background1"/>
                <w:sz w:val="18"/>
                <w:szCs w:val="18"/>
              </w:rPr>
              <w:t xml:space="preserve"> del data </w:t>
            </w:r>
            <w:proofErr w:type="spellStart"/>
            <w:r w:rsidRPr="00677D71">
              <w:rPr>
                <w:rFonts w:asciiTheme="minorHAnsi" w:hAnsiTheme="minorHAnsi"/>
                <w:b/>
                <w:bCs/>
                <w:snapToGrid w:val="0"/>
                <w:color w:val="FFFFFF" w:themeColor="background1"/>
                <w:sz w:val="18"/>
                <w:szCs w:val="18"/>
              </w:rPr>
              <w:t>breach</w:t>
            </w:r>
            <w:proofErr w:type="spellEnd"/>
          </w:p>
        </w:tc>
      </w:tr>
      <w:tr w:rsidR="006330DE" w:rsidRPr="00900686" w14:paraId="2C915094" w14:textId="77777777" w:rsidTr="00E547A7">
        <w:trPr>
          <w:trHeight w:val="1065"/>
        </w:trPr>
        <w:tc>
          <w:tcPr>
            <w:tcW w:w="3044" w:type="dxa"/>
            <w:vAlign w:val="center"/>
            <w:hideMark/>
          </w:tcPr>
          <w:p w14:paraId="1ECE1FC2" w14:textId="77777777" w:rsidR="006330DE" w:rsidRPr="00677D71" w:rsidRDefault="006330DE" w:rsidP="00677D71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snapToGrid w:val="0"/>
                <w:color w:val="1F4E79" w:themeColor="accent1" w:themeShade="80"/>
                <w:sz w:val="18"/>
                <w:szCs w:val="18"/>
              </w:rPr>
            </w:pPr>
            <w:r w:rsidRPr="00677D71">
              <w:rPr>
                <w:rFonts w:asciiTheme="minorHAnsi" w:hAnsiTheme="minorHAnsi"/>
                <w:b/>
                <w:bCs/>
                <w:snapToGrid w:val="0"/>
                <w:color w:val="1F4E79" w:themeColor="accent1" w:themeShade="80"/>
                <w:sz w:val="18"/>
                <w:szCs w:val="18"/>
              </w:rPr>
              <w:t xml:space="preserve">Breve descrizione del data </w:t>
            </w:r>
            <w:proofErr w:type="spellStart"/>
            <w:r w:rsidRPr="00677D71">
              <w:rPr>
                <w:rFonts w:asciiTheme="minorHAnsi" w:hAnsiTheme="minorHAnsi"/>
                <w:b/>
                <w:bCs/>
                <w:snapToGrid w:val="0"/>
                <w:color w:val="1F4E79" w:themeColor="accent1" w:themeShade="80"/>
                <w:sz w:val="18"/>
                <w:szCs w:val="18"/>
              </w:rPr>
              <w:t>breach</w:t>
            </w:r>
            <w:proofErr w:type="spellEnd"/>
            <w:r w:rsidRPr="00677D71">
              <w:rPr>
                <w:rFonts w:asciiTheme="minorHAnsi" w:hAnsiTheme="minorHAnsi"/>
                <w:b/>
                <w:bCs/>
                <w:snapToGrid w:val="0"/>
                <w:color w:val="1F4E79" w:themeColor="accent1" w:themeShade="80"/>
                <w:sz w:val="18"/>
                <w:szCs w:val="18"/>
              </w:rPr>
              <w:t>*:</w:t>
            </w:r>
          </w:p>
        </w:tc>
        <w:tc>
          <w:tcPr>
            <w:tcW w:w="7016" w:type="dxa"/>
            <w:gridSpan w:val="2"/>
            <w:vAlign w:val="center"/>
            <w:hideMark/>
          </w:tcPr>
          <w:p w14:paraId="64A517DC" w14:textId="77777777" w:rsidR="006330DE" w:rsidRPr="00677D71" w:rsidRDefault="006330DE" w:rsidP="00677D71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  <w:r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> </w:t>
            </w:r>
          </w:p>
        </w:tc>
      </w:tr>
      <w:tr w:rsidR="006330DE" w:rsidRPr="00900686" w14:paraId="51323455" w14:textId="77777777" w:rsidTr="00E547A7">
        <w:trPr>
          <w:trHeight w:val="420"/>
        </w:trPr>
        <w:tc>
          <w:tcPr>
            <w:tcW w:w="3044" w:type="dxa"/>
            <w:vAlign w:val="center"/>
            <w:hideMark/>
          </w:tcPr>
          <w:p w14:paraId="5DCD08B1" w14:textId="77777777" w:rsidR="006330DE" w:rsidRPr="00677D71" w:rsidRDefault="006330DE" w:rsidP="00677D71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  <w:r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>Data / Ora di accadimento:</w:t>
            </w:r>
          </w:p>
        </w:tc>
        <w:tc>
          <w:tcPr>
            <w:tcW w:w="7016" w:type="dxa"/>
            <w:gridSpan w:val="2"/>
            <w:vAlign w:val="center"/>
            <w:hideMark/>
          </w:tcPr>
          <w:p w14:paraId="1DD360B8" w14:textId="77777777" w:rsidR="006330DE" w:rsidRPr="00677D71" w:rsidRDefault="006330DE" w:rsidP="00677D71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  <w:r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> </w:t>
            </w:r>
          </w:p>
        </w:tc>
      </w:tr>
      <w:tr w:rsidR="006330DE" w:rsidRPr="00900686" w14:paraId="706CA11E" w14:textId="77777777" w:rsidTr="00E547A7">
        <w:trPr>
          <w:trHeight w:val="420"/>
        </w:trPr>
        <w:tc>
          <w:tcPr>
            <w:tcW w:w="3044" w:type="dxa"/>
            <w:vAlign w:val="center"/>
            <w:hideMark/>
          </w:tcPr>
          <w:p w14:paraId="0E0E7148" w14:textId="77777777" w:rsidR="006330DE" w:rsidRPr="00677D71" w:rsidRDefault="006330DE" w:rsidP="00677D71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snapToGrid w:val="0"/>
                <w:color w:val="1F4E79" w:themeColor="accent1" w:themeShade="80"/>
                <w:sz w:val="18"/>
                <w:szCs w:val="18"/>
              </w:rPr>
            </w:pPr>
            <w:r w:rsidRPr="00677D71">
              <w:rPr>
                <w:rFonts w:asciiTheme="minorHAnsi" w:hAnsiTheme="minorHAnsi"/>
                <w:b/>
                <w:bCs/>
                <w:snapToGrid w:val="0"/>
                <w:color w:val="1F4E79" w:themeColor="accent1" w:themeShade="80"/>
                <w:sz w:val="18"/>
                <w:szCs w:val="18"/>
              </w:rPr>
              <w:t>Data / Ora di rilevazione*:</w:t>
            </w:r>
          </w:p>
        </w:tc>
        <w:tc>
          <w:tcPr>
            <w:tcW w:w="7016" w:type="dxa"/>
            <w:gridSpan w:val="2"/>
            <w:vAlign w:val="center"/>
            <w:hideMark/>
          </w:tcPr>
          <w:p w14:paraId="5B1C86CF" w14:textId="77777777" w:rsidR="006330DE" w:rsidRPr="00677D71" w:rsidRDefault="006330DE" w:rsidP="00677D71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  <w:r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> </w:t>
            </w:r>
          </w:p>
        </w:tc>
      </w:tr>
      <w:tr w:rsidR="006330DE" w:rsidRPr="00900686" w14:paraId="01A382E2" w14:textId="77777777" w:rsidTr="00E547A7">
        <w:trPr>
          <w:trHeight w:val="420"/>
        </w:trPr>
        <w:tc>
          <w:tcPr>
            <w:tcW w:w="3044" w:type="dxa"/>
            <w:vAlign w:val="center"/>
            <w:hideMark/>
          </w:tcPr>
          <w:p w14:paraId="126DE7A6" w14:textId="77777777" w:rsidR="006330DE" w:rsidRPr="00677D71" w:rsidRDefault="006330DE" w:rsidP="00677D71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snapToGrid w:val="0"/>
                <w:color w:val="1F4E79" w:themeColor="accent1" w:themeShade="80"/>
                <w:sz w:val="18"/>
                <w:szCs w:val="18"/>
              </w:rPr>
            </w:pPr>
            <w:r w:rsidRPr="00677D71">
              <w:rPr>
                <w:rFonts w:asciiTheme="minorHAnsi" w:hAnsiTheme="minorHAnsi"/>
                <w:b/>
                <w:bCs/>
                <w:snapToGrid w:val="0"/>
                <w:color w:val="1F4E79" w:themeColor="accent1" w:themeShade="80"/>
                <w:sz w:val="18"/>
                <w:szCs w:val="18"/>
              </w:rPr>
              <w:t>Data / Ora di classificazione*:</w:t>
            </w:r>
          </w:p>
        </w:tc>
        <w:tc>
          <w:tcPr>
            <w:tcW w:w="7016" w:type="dxa"/>
            <w:gridSpan w:val="2"/>
            <w:vAlign w:val="center"/>
            <w:hideMark/>
          </w:tcPr>
          <w:p w14:paraId="1D5C8693" w14:textId="77777777" w:rsidR="006330DE" w:rsidRPr="00677D71" w:rsidRDefault="006330DE" w:rsidP="00677D71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  <w:r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> </w:t>
            </w:r>
          </w:p>
        </w:tc>
      </w:tr>
      <w:tr w:rsidR="006330DE" w:rsidRPr="00900686" w14:paraId="7E31D1E4" w14:textId="77777777" w:rsidTr="00E547A7">
        <w:trPr>
          <w:trHeight w:val="4131"/>
        </w:trPr>
        <w:tc>
          <w:tcPr>
            <w:tcW w:w="3044" w:type="dxa"/>
            <w:vAlign w:val="center"/>
            <w:hideMark/>
          </w:tcPr>
          <w:p w14:paraId="78E0C488" w14:textId="77777777" w:rsidR="006330DE" w:rsidRPr="00677D71" w:rsidRDefault="006330DE" w:rsidP="00677D71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snapToGrid w:val="0"/>
                <w:color w:val="1F4E79" w:themeColor="accent1" w:themeShade="80"/>
                <w:sz w:val="18"/>
                <w:szCs w:val="18"/>
              </w:rPr>
            </w:pPr>
            <w:r w:rsidRPr="00677D71">
              <w:rPr>
                <w:rFonts w:asciiTheme="minorHAnsi" w:hAnsiTheme="minorHAnsi"/>
                <w:b/>
                <w:bCs/>
                <w:snapToGrid w:val="0"/>
                <w:color w:val="1F4E79" w:themeColor="accent1" w:themeShade="80"/>
                <w:sz w:val="18"/>
                <w:szCs w:val="18"/>
              </w:rPr>
              <w:t>Modalità di rilevazione*:</w:t>
            </w:r>
          </w:p>
        </w:tc>
        <w:tc>
          <w:tcPr>
            <w:tcW w:w="7016" w:type="dxa"/>
            <w:gridSpan w:val="2"/>
            <w:vAlign w:val="center"/>
            <w:hideMark/>
          </w:tcPr>
          <w:p w14:paraId="61E08A98" w14:textId="77777777" w:rsidR="006330DE" w:rsidRPr="00677D71" w:rsidRDefault="006330DE" w:rsidP="00677D71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  <w:r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> </w:t>
            </w:r>
          </w:p>
        </w:tc>
      </w:tr>
      <w:tr w:rsidR="006330DE" w:rsidRPr="00900686" w14:paraId="0BD68D6A" w14:textId="77777777" w:rsidTr="00E547A7">
        <w:trPr>
          <w:trHeight w:val="495"/>
        </w:trPr>
        <w:tc>
          <w:tcPr>
            <w:tcW w:w="3044" w:type="dxa"/>
            <w:hideMark/>
          </w:tcPr>
          <w:p w14:paraId="584E0E83" w14:textId="77777777" w:rsidR="006330DE" w:rsidRPr="00677D71" w:rsidRDefault="006330DE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  <w:r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>Data / Ora di chiusura:</w:t>
            </w:r>
          </w:p>
        </w:tc>
        <w:tc>
          <w:tcPr>
            <w:tcW w:w="2607" w:type="dxa"/>
            <w:hideMark/>
          </w:tcPr>
          <w:p w14:paraId="458FAD01" w14:textId="77777777" w:rsidR="006330DE" w:rsidRPr="00677D71" w:rsidRDefault="006330DE" w:rsidP="004D16B3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  <w:r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 xml:space="preserve">Specificare: </w:t>
            </w:r>
          </w:p>
          <w:p w14:paraId="33ECCB0B" w14:textId="77777777" w:rsidR="00814F39" w:rsidRPr="00677D71" w:rsidRDefault="00814F39" w:rsidP="004D16B3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</w:p>
          <w:p w14:paraId="1E362A02" w14:textId="77777777" w:rsidR="00814F39" w:rsidRPr="00677D71" w:rsidRDefault="00814F39" w:rsidP="004D16B3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</w:p>
          <w:p w14:paraId="1EF64D5E" w14:textId="77777777" w:rsidR="00814F39" w:rsidRPr="00677D71" w:rsidRDefault="00814F39" w:rsidP="004D16B3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4409" w:type="dxa"/>
            <w:noWrap/>
            <w:hideMark/>
          </w:tcPr>
          <w:p w14:paraId="6A02E34A" w14:textId="77777777" w:rsidR="006330DE" w:rsidRPr="00677D71" w:rsidRDefault="00000000" w:rsidP="00906FA6">
            <w:pPr>
              <w:rPr>
                <w:rFonts w:asciiTheme="minorHAnsi" w:hAnsiTheme="minorHAnsi"/>
                <w:bCs/>
                <w:color w:val="1F4E79" w:themeColor="accent1" w:themeShade="80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bCs/>
                  <w:color w:val="1F4E79" w:themeColor="accent1" w:themeShade="80"/>
                  <w:sz w:val="18"/>
                  <w:szCs w:val="20"/>
                </w:rPr>
                <w:id w:val="660741733"/>
              </w:sdtPr>
              <w:sdtContent>
                <w:r w:rsidR="00906FA6" w:rsidRPr="00677D71">
                  <w:rPr>
                    <w:rFonts w:ascii="Segoe UI Symbol" w:eastAsia="MS Gothic" w:hAnsi="Segoe UI Symbol" w:cs="Segoe UI Symbol"/>
                    <w:bCs/>
                    <w:color w:val="1F4E79" w:themeColor="accent1" w:themeShade="80"/>
                    <w:sz w:val="18"/>
                    <w:szCs w:val="20"/>
                  </w:rPr>
                  <w:t>☐</w:t>
                </w:r>
              </w:sdtContent>
            </w:sdt>
            <w:r w:rsidR="004D16B3"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>In corso</w:t>
            </w:r>
          </w:p>
        </w:tc>
      </w:tr>
      <w:tr w:rsidR="006330DE" w:rsidRPr="00900686" w14:paraId="36D26035" w14:textId="77777777" w:rsidTr="00E547A7">
        <w:trPr>
          <w:trHeight w:val="859"/>
        </w:trPr>
        <w:tc>
          <w:tcPr>
            <w:tcW w:w="3044" w:type="dxa"/>
            <w:hideMark/>
          </w:tcPr>
          <w:p w14:paraId="40FBD4D4" w14:textId="77777777" w:rsidR="006330DE" w:rsidRPr="00677D71" w:rsidRDefault="006330DE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  <w:r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 xml:space="preserve">Nazione in cui è avvenuto il data </w:t>
            </w:r>
            <w:proofErr w:type="spellStart"/>
            <w:r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>breach</w:t>
            </w:r>
            <w:proofErr w:type="spellEnd"/>
            <w:r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>:</w:t>
            </w:r>
          </w:p>
        </w:tc>
        <w:tc>
          <w:tcPr>
            <w:tcW w:w="7016" w:type="dxa"/>
            <w:gridSpan w:val="2"/>
            <w:hideMark/>
          </w:tcPr>
          <w:p w14:paraId="04C681DA" w14:textId="77777777" w:rsidR="006330DE" w:rsidRDefault="006330DE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  <w:r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> </w:t>
            </w:r>
          </w:p>
          <w:p w14:paraId="4132983A" w14:textId="77777777" w:rsidR="00E547A7" w:rsidRDefault="00E547A7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</w:p>
          <w:p w14:paraId="18676B32" w14:textId="77777777" w:rsidR="00E547A7" w:rsidRDefault="00E547A7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</w:p>
          <w:p w14:paraId="4D430397" w14:textId="77777777" w:rsidR="00E547A7" w:rsidRDefault="00E547A7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</w:p>
          <w:p w14:paraId="1820A122" w14:textId="52882D69" w:rsidR="00E547A7" w:rsidRPr="00677D71" w:rsidRDefault="00E547A7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</w:p>
        </w:tc>
      </w:tr>
      <w:tr w:rsidR="00501821" w:rsidRPr="00900686" w14:paraId="00B14D38" w14:textId="77777777" w:rsidTr="00E547A7">
        <w:trPr>
          <w:trHeight w:val="390"/>
        </w:trPr>
        <w:tc>
          <w:tcPr>
            <w:tcW w:w="10060" w:type="dxa"/>
            <w:gridSpan w:val="3"/>
            <w:shd w:val="clear" w:color="auto" w:fill="1F3864" w:themeFill="accent5" w:themeFillShade="80"/>
            <w:hideMark/>
          </w:tcPr>
          <w:p w14:paraId="3FC19657" w14:textId="77777777" w:rsidR="006330DE" w:rsidRPr="00677D71" w:rsidRDefault="006330DE" w:rsidP="00501821">
            <w:pPr>
              <w:widowControl w:val="0"/>
              <w:spacing w:line="240" w:lineRule="atLeast"/>
              <w:jc w:val="center"/>
              <w:rPr>
                <w:rFonts w:asciiTheme="minorHAnsi" w:hAnsiTheme="minorHAnsi"/>
                <w:b/>
                <w:bCs/>
                <w:snapToGrid w:val="0"/>
                <w:color w:val="FFFFFF" w:themeColor="background1"/>
                <w:sz w:val="18"/>
                <w:szCs w:val="18"/>
              </w:rPr>
            </w:pPr>
            <w:r w:rsidRPr="00677D71">
              <w:rPr>
                <w:rFonts w:asciiTheme="minorHAnsi" w:hAnsiTheme="minorHAnsi"/>
                <w:b/>
                <w:bCs/>
                <w:snapToGrid w:val="0"/>
                <w:color w:val="FFFFFF" w:themeColor="background1"/>
                <w:sz w:val="18"/>
                <w:szCs w:val="18"/>
              </w:rPr>
              <w:lastRenderedPageBreak/>
              <w:t>2. Tipologia, perimetro e portata</w:t>
            </w:r>
          </w:p>
        </w:tc>
      </w:tr>
      <w:tr w:rsidR="006330DE" w:rsidRPr="00900686" w14:paraId="2AAFD154" w14:textId="77777777" w:rsidTr="00E547A7">
        <w:trPr>
          <w:trHeight w:val="540"/>
        </w:trPr>
        <w:tc>
          <w:tcPr>
            <w:tcW w:w="3044" w:type="dxa"/>
            <w:vMerge w:val="restart"/>
            <w:hideMark/>
          </w:tcPr>
          <w:p w14:paraId="2CEC0701" w14:textId="0202AB2E" w:rsidR="006330DE" w:rsidRPr="00677D71" w:rsidRDefault="006330DE" w:rsidP="006330DE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snapToGrid w:val="0"/>
                <w:color w:val="1F4E79" w:themeColor="accent1" w:themeShade="80"/>
                <w:sz w:val="18"/>
                <w:szCs w:val="18"/>
              </w:rPr>
            </w:pPr>
            <w:r w:rsidRPr="00677D71">
              <w:rPr>
                <w:rFonts w:asciiTheme="minorHAnsi" w:hAnsiTheme="minorHAnsi"/>
                <w:b/>
                <w:bCs/>
                <w:noProof/>
                <w:snapToGrid w:val="0"/>
                <w:color w:val="1F4E79" w:themeColor="accent1" w:themeShade="80"/>
                <w:sz w:val="18"/>
                <w:szCs w:val="18"/>
              </w:rPr>
              <w:drawing>
                <wp:anchor distT="0" distB="0" distL="114300" distR="114300" simplePos="0" relativeHeight="251681792" behindDoc="0" locked="0" layoutInCell="1" allowOverlap="1" wp14:anchorId="0DCB041F" wp14:editId="3B6DB5FD">
                  <wp:simplePos x="0" y="0"/>
                  <wp:positionH relativeFrom="column">
                    <wp:posOffset>7588250</wp:posOffset>
                  </wp:positionH>
                  <wp:positionV relativeFrom="paragraph">
                    <wp:posOffset>3327400</wp:posOffset>
                  </wp:positionV>
                  <wp:extent cx="317500" cy="342900"/>
                  <wp:effectExtent l="0" t="0" r="0" b="0"/>
                  <wp:wrapNone/>
                  <wp:docPr id="220" name="Immagine 220" descr="C:\Users\fquatra\AppData\Local\Temp\msohtmlclip1\01\clip_image018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C:\Users\fquatra\AppData\Local\Temp\msohtmlclip1\01\clip_image018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77D71">
              <w:rPr>
                <w:rFonts w:asciiTheme="minorHAnsi" w:hAnsiTheme="minorHAnsi"/>
                <w:b/>
                <w:bCs/>
                <w:snapToGrid w:val="0"/>
                <w:color w:val="1F4E79" w:themeColor="accent1" w:themeShade="80"/>
                <w:sz w:val="18"/>
                <w:szCs w:val="18"/>
              </w:rPr>
              <w:t xml:space="preserve">Tipologia di </w:t>
            </w:r>
            <w:r w:rsidR="000A4C56" w:rsidRPr="00677D71">
              <w:rPr>
                <w:rFonts w:asciiTheme="minorHAnsi" w:hAnsiTheme="minorHAnsi"/>
                <w:b/>
                <w:bCs/>
                <w:snapToGrid w:val="0"/>
                <w:color w:val="1F4E79" w:themeColor="accent1" w:themeShade="80"/>
                <w:sz w:val="18"/>
                <w:szCs w:val="18"/>
              </w:rPr>
              <w:t>Dati Personali</w:t>
            </w:r>
            <w:r w:rsidRPr="00677D71">
              <w:rPr>
                <w:rFonts w:asciiTheme="minorHAnsi" w:hAnsiTheme="minorHAnsi"/>
                <w:b/>
                <w:bCs/>
                <w:snapToGrid w:val="0"/>
                <w:color w:val="1F4E79" w:themeColor="accent1" w:themeShade="80"/>
                <w:sz w:val="18"/>
                <w:szCs w:val="18"/>
              </w:rPr>
              <w:t xml:space="preserve"> oggetto del data </w:t>
            </w:r>
            <w:proofErr w:type="spellStart"/>
            <w:r w:rsidRPr="00677D71">
              <w:rPr>
                <w:rFonts w:asciiTheme="minorHAnsi" w:hAnsiTheme="minorHAnsi"/>
                <w:b/>
                <w:bCs/>
                <w:snapToGrid w:val="0"/>
                <w:color w:val="1F4E79" w:themeColor="accent1" w:themeShade="80"/>
                <w:sz w:val="18"/>
                <w:szCs w:val="18"/>
              </w:rPr>
              <w:t>breach</w:t>
            </w:r>
            <w:proofErr w:type="spellEnd"/>
            <w:r w:rsidRPr="00677D71">
              <w:rPr>
                <w:rFonts w:asciiTheme="minorHAnsi" w:hAnsiTheme="minorHAnsi"/>
                <w:b/>
                <w:bCs/>
                <w:snapToGrid w:val="0"/>
                <w:color w:val="1F4E79" w:themeColor="accent1" w:themeShade="80"/>
                <w:sz w:val="18"/>
                <w:szCs w:val="18"/>
              </w:rPr>
              <w:t>*:</w:t>
            </w:r>
          </w:p>
        </w:tc>
        <w:tc>
          <w:tcPr>
            <w:tcW w:w="2607" w:type="dxa"/>
            <w:hideMark/>
          </w:tcPr>
          <w:p w14:paraId="75D58AE7" w14:textId="77777777" w:rsidR="006330DE" w:rsidRPr="00677D71" w:rsidRDefault="00000000" w:rsidP="00906FA6">
            <w:pPr>
              <w:rPr>
                <w:rFonts w:asciiTheme="minorHAnsi" w:hAnsiTheme="minorHAnsi"/>
                <w:bCs/>
                <w:color w:val="1F4E79" w:themeColor="accent1" w:themeShade="80"/>
                <w:sz w:val="18"/>
                <w:szCs w:val="20"/>
              </w:rPr>
            </w:pPr>
            <w:sdt>
              <w:sdtPr>
                <w:rPr>
                  <w:rFonts w:asciiTheme="minorHAnsi" w:hAnsiTheme="minorHAnsi"/>
                  <w:bCs/>
                  <w:color w:val="1F4E79" w:themeColor="accent1" w:themeShade="80"/>
                  <w:sz w:val="18"/>
                  <w:szCs w:val="20"/>
                </w:rPr>
                <w:id w:val="-1589689755"/>
              </w:sdtPr>
              <w:sdtContent>
                <w:r w:rsidR="00B738B7" w:rsidRPr="00677D71">
                  <w:rPr>
                    <w:rFonts w:ascii="Segoe UI Symbol" w:eastAsia="MS Gothic" w:hAnsi="Segoe UI Symbol" w:cs="Segoe UI Symbol"/>
                    <w:bCs/>
                    <w:color w:val="1F4E79" w:themeColor="accent1" w:themeShade="80"/>
                    <w:sz w:val="18"/>
                    <w:szCs w:val="20"/>
                  </w:rPr>
                  <w:t>☐</w:t>
                </w:r>
              </w:sdtContent>
            </w:sdt>
            <w:r w:rsidR="006330DE"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>Dati di profilazione</w:t>
            </w:r>
          </w:p>
        </w:tc>
        <w:tc>
          <w:tcPr>
            <w:tcW w:w="4409" w:type="dxa"/>
            <w:hideMark/>
          </w:tcPr>
          <w:p w14:paraId="1C3EA795" w14:textId="77777777" w:rsidR="006330DE" w:rsidRPr="00677D71" w:rsidRDefault="00000000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bCs/>
                  <w:color w:val="1F4E79" w:themeColor="accent1" w:themeShade="80"/>
                  <w:sz w:val="18"/>
                  <w:szCs w:val="20"/>
                </w:rPr>
                <w:id w:val="1804502291"/>
              </w:sdtPr>
              <w:sdtContent>
                <w:r w:rsidR="00906FA6" w:rsidRPr="00677D71">
                  <w:rPr>
                    <w:rFonts w:ascii="Segoe UI Symbol" w:eastAsia="MS Gothic" w:hAnsi="Segoe UI Symbol" w:cs="Segoe UI Symbol"/>
                    <w:bCs/>
                    <w:color w:val="1F4E79" w:themeColor="accent1" w:themeShade="80"/>
                    <w:sz w:val="18"/>
                    <w:szCs w:val="20"/>
                  </w:rPr>
                  <w:t>☐</w:t>
                </w:r>
              </w:sdtContent>
            </w:sdt>
            <w:r w:rsidR="006330DE"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>Dati finanziari</w:t>
            </w:r>
          </w:p>
        </w:tc>
      </w:tr>
      <w:tr w:rsidR="006330DE" w:rsidRPr="00900686" w14:paraId="711A69AD" w14:textId="77777777" w:rsidTr="00E547A7">
        <w:trPr>
          <w:trHeight w:val="540"/>
        </w:trPr>
        <w:tc>
          <w:tcPr>
            <w:tcW w:w="3044" w:type="dxa"/>
            <w:vMerge/>
            <w:hideMark/>
          </w:tcPr>
          <w:p w14:paraId="35FE40F5" w14:textId="77777777" w:rsidR="006330DE" w:rsidRPr="00677D71" w:rsidRDefault="006330DE" w:rsidP="006330DE">
            <w:pPr>
              <w:widowControl w:val="0"/>
              <w:spacing w:line="240" w:lineRule="atLeast"/>
              <w:rPr>
                <w:rFonts w:asciiTheme="minorHAnsi" w:hAnsiTheme="minorHAnsi"/>
                <w:bCs/>
                <w:snapToGrid w:val="0"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2607" w:type="dxa"/>
            <w:hideMark/>
          </w:tcPr>
          <w:p w14:paraId="760ECEBE" w14:textId="77777777" w:rsidR="006330DE" w:rsidRPr="00677D71" w:rsidRDefault="00000000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bCs/>
                  <w:color w:val="1F4E79" w:themeColor="accent1" w:themeShade="80"/>
                  <w:sz w:val="18"/>
                  <w:szCs w:val="20"/>
                </w:rPr>
                <w:id w:val="511952193"/>
              </w:sdtPr>
              <w:sdtContent>
                <w:r w:rsidR="00906FA6" w:rsidRPr="00677D71">
                  <w:rPr>
                    <w:rFonts w:ascii="Segoe UI Symbol" w:eastAsia="MS Gothic" w:hAnsi="Segoe UI Symbol" w:cs="Segoe UI Symbol"/>
                    <w:bCs/>
                    <w:color w:val="1F4E79" w:themeColor="accent1" w:themeShade="80"/>
                    <w:sz w:val="18"/>
                    <w:szCs w:val="20"/>
                  </w:rPr>
                  <w:t>☐</w:t>
                </w:r>
              </w:sdtContent>
            </w:sdt>
            <w:r w:rsidR="006330DE"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>Dati di localizzazione</w:t>
            </w:r>
          </w:p>
        </w:tc>
        <w:tc>
          <w:tcPr>
            <w:tcW w:w="4409" w:type="dxa"/>
            <w:hideMark/>
          </w:tcPr>
          <w:p w14:paraId="311E43C3" w14:textId="77777777" w:rsidR="006330DE" w:rsidRPr="00677D71" w:rsidRDefault="00000000" w:rsidP="00D726D6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bCs/>
                  <w:color w:val="1F4E79" w:themeColor="accent1" w:themeShade="80"/>
                  <w:sz w:val="18"/>
                  <w:szCs w:val="20"/>
                </w:rPr>
                <w:id w:val="-358049544"/>
              </w:sdtPr>
              <w:sdtContent>
                <w:r w:rsidR="00906FA6" w:rsidRPr="00677D71">
                  <w:rPr>
                    <w:rFonts w:ascii="Segoe UI Symbol" w:eastAsia="MS Gothic" w:hAnsi="Segoe UI Symbol" w:cs="Segoe UI Symbol"/>
                    <w:bCs/>
                    <w:color w:val="1F4E79" w:themeColor="accent1" w:themeShade="80"/>
                    <w:sz w:val="18"/>
                    <w:szCs w:val="20"/>
                  </w:rPr>
                  <w:t>☐</w:t>
                </w:r>
              </w:sdtContent>
            </w:sdt>
            <w:r w:rsidR="00D726D6" w:rsidRPr="00677D71">
              <w:rPr>
                <w:rFonts w:asciiTheme="minorHAnsi" w:hAnsiTheme="minorHAnsi"/>
                <w:bCs/>
                <w:color w:val="1F4E79" w:themeColor="accent1" w:themeShade="80"/>
                <w:sz w:val="18"/>
                <w:szCs w:val="20"/>
              </w:rPr>
              <w:t xml:space="preserve">Categorie particolari di </w:t>
            </w:r>
            <w:r w:rsidR="006330DE"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 xml:space="preserve">Dati </w:t>
            </w:r>
          </w:p>
        </w:tc>
      </w:tr>
      <w:tr w:rsidR="006330DE" w:rsidRPr="00900686" w14:paraId="7BCA7A61" w14:textId="77777777" w:rsidTr="00E547A7">
        <w:trPr>
          <w:trHeight w:val="540"/>
        </w:trPr>
        <w:tc>
          <w:tcPr>
            <w:tcW w:w="3044" w:type="dxa"/>
            <w:vMerge/>
            <w:hideMark/>
          </w:tcPr>
          <w:p w14:paraId="1D5509E3" w14:textId="77777777" w:rsidR="006330DE" w:rsidRPr="00677D71" w:rsidRDefault="006330DE" w:rsidP="006330DE">
            <w:pPr>
              <w:widowControl w:val="0"/>
              <w:spacing w:line="240" w:lineRule="atLeast"/>
              <w:rPr>
                <w:rFonts w:asciiTheme="minorHAnsi" w:hAnsiTheme="minorHAnsi"/>
                <w:bCs/>
                <w:snapToGrid w:val="0"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2607" w:type="dxa"/>
            <w:hideMark/>
          </w:tcPr>
          <w:p w14:paraId="6268FCA4" w14:textId="77777777" w:rsidR="006330DE" w:rsidRPr="00677D71" w:rsidRDefault="00000000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bCs/>
                  <w:color w:val="1F4E79" w:themeColor="accent1" w:themeShade="80"/>
                  <w:sz w:val="18"/>
                  <w:szCs w:val="20"/>
                </w:rPr>
                <w:id w:val="1834881289"/>
              </w:sdtPr>
              <w:sdtContent>
                <w:r w:rsidR="00906FA6" w:rsidRPr="00677D71">
                  <w:rPr>
                    <w:rFonts w:ascii="Segoe UI Symbol" w:eastAsia="MS Gothic" w:hAnsi="Segoe UI Symbol" w:cs="Segoe UI Symbol"/>
                    <w:bCs/>
                    <w:color w:val="1F4E79" w:themeColor="accent1" w:themeShade="80"/>
                    <w:sz w:val="18"/>
                    <w:szCs w:val="20"/>
                  </w:rPr>
                  <w:t>☐</w:t>
                </w:r>
              </w:sdtContent>
            </w:sdt>
            <w:r w:rsidR="006330DE"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>Dati identificativi</w:t>
            </w:r>
          </w:p>
        </w:tc>
        <w:tc>
          <w:tcPr>
            <w:tcW w:w="4409" w:type="dxa"/>
            <w:hideMark/>
          </w:tcPr>
          <w:p w14:paraId="70B0FBBD" w14:textId="77777777" w:rsidR="006330DE" w:rsidRPr="00677D71" w:rsidRDefault="00000000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bCs/>
                  <w:color w:val="1F4E79" w:themeColor="accent1" w:themeShade="80"/>
                  <w:sz w:val="18"/>
                  <w:szCs w:val="20"/>
                </w:rPr>
                <w:id w:val="-1273786640"/>
              </w:sdtPr>
              <w:sdtContent>
                <w:r w:rsidR="00906FA6" w:rsidRPr="00677D71">
                  <w:rPr>
                    <w:rFonts w:ascii="Segoe UI Symbol" w:eastAsia="MS Gothic" w:hAnsi="Segoe UI Symbol" w:cs="Segoe UI Symbol"/>
                    <w:bCs/>
                    <w:color w:val="1F4E79" w:themeColor="accent1" w:themeShade="80"/>
                    <w:sz w:val="18"/>
                    <w:szCs w:val="20"/>
                  </w:rPr>
                  <w:t>☐</w:t>
                </w:r>
              </w:sdtContent>
            </w:sdt>
            <w:r w:rsidR="006330DE"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>Se Altro, specificare:</w:t>
            </w:r>
          </w:p>
          <w:p w14:paraId="50B66B88" w14:textId="77777777" w:rsidR="00814F39" w:rsidRPr="00677D71" w:rsidRDefault="00814F39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</w:p>
          <w:p w14:paraId="01483393" w14:textId="77777777" w:rsidR="00814F39" w:rsidRPr="00677D71" w:rsidRDefault="00814F39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</w:p>
          <w:p w14:paraId="49EF48D9" w14:textId="77777777" w:rsidR="00814F39" w:rsidRPr="00677D71" w:rsidRDefault="00814F39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</w:p>
        </w:tc>
      </w:tr>
      <w:tr w:rsidR="006330DE" w:rsidRPr="00900686" w14:paraId="2033D585" w14:textId="77777777" w:rsidTr="00E547A7">
        <w:trPr>
          <w:trHeight w:val="480"/>
        </w:trPr>
        <w:tc>
          <w:tcPr>
            <w:tcW w:w="3044" w:type="dxa"/>
            <w:hideMark/>
          </w:tcPr>
          <w:p w14:paraId="21C5E6D5" w14:textId="77777777" w:rsidR="006330DE" w:rsidRPr="00677D71" w:rsidRDefault="006330DE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  <w:r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 xml:space="preserve">Volume dei </w:t>
            </w:r>
            <w:r w:rsidR="000A4C56"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>Dati Personali</w:t>
            </w:r>
            <w:r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>:</w:t>
            </w:r>
          </w:p>
        </w:tc>
        <w:tc>
          <w:tcPr>
            <w:tcW w:w="2607" w:type="dxa"/>
            <w:hideMark/>
          </w:tcPr>
          <w:p w14:paraId="40353C24" w14:textId="77777777" w:rsidR="006330DE" w:rsidRPr="00677D71" w:rsidRDefault="006330DE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  <w:r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> </w:t>
            </w:r>
          </w:p>
        </w:tc>
        <w:tc>
          <w:tcPr>
            <w:tcW w:w="4409" w:type="dxa"/>
            <w:hideMark/>
          </w:tcPr>
          <w:p w14:paraId="555104D9" w14:textId="77777777" w:rsidR="006330DE" w:rsidRPr="00677D71" w:rsidRDefault="00000000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bCs/>
                  <w:color w:val="1F4E79" w:themeColor="accent1" w:themeShade="80"/>
                  <w:sz w:val="18"/>
                  <w:szCs w:val="20"/>
                </w:rPr>
                <w:id w:val="543482110"/>
              </w:sdtPr>
              <w:sdtContent>
                <w:r w:rsidR="00906FA6" w:rsidRPr="00677D71">
                  <w:rPr>
                    <w:rFonts w:ascii="Segoe UI Symbol" w:eastAsia="MS Gothic" w:hAnsi="Segoe UI Symbol" w:cs="Segoe UI Symbol"/>
                    <w:bCs/>
                    <w:color w:val="1F4E79" w:themeColor="accent1" w:themeShade="80"/>
                    <w:sz w:val="18"/>
                    <w:szCs w:val="20"/>
                  </w:rPr>
                  <w:t>☐</w:t>
                </w:r>
              </w:sdtContent>
            </w:sdt>
            <w:r w:rsidR="006330DE"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>Non definito</w:t>
            </w:r>
          </w:p>
        </w:tc>
      </w:tr>
      <w:tr w:rsidR="006330DE" w:rsidRPr="00900686" w14:paraId="0BC95904" w14:textId="77777777" w:rsidTr="00E547A7">
        <w:trPr>
          <w:trHeight w:val="540"/>
        </w:trPr>
        <w:tc>
          <w:tcPr>
            <w:tcW w:w="3044" w:type="dxa"/>
            <w:vMerge w:val="restart"/>
            <w:hideMark/>
          </w:tcPr>
          <w:p w14:paraId="7F931D3D" w14:textId="77777777" w:rsidR="006330DE" w:rsidRPr="00677D71" w:rsidRDefault="006330DE" w:rsidP="006330DE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snapToGrid w:val="0"/>
                <w:color w:val="1F4E79" w:themeColor="accent1" w:themeShade="80"/>
                <w:sz w:val="18"/>
                <w:szCs w:val="18"/>
              </w:rPr>
            </w:pPr>
            <w:r w:rsidRPr="00677D71">
              <w:rPr>
                <w:rFonts w:asciiTheme="minorHAnsi" w:hAnsiTheme="minorHAnsi"/>
                <w:b/>
                <w:bCs/>
                <w:snapToGrid w:val="0"/>
                <w:color w:val="1F4E79" w:themeColor="accent1" w:themeShade="80"/>
                <w:sz w:val="18"/>
                <w:szCs w:val="18"/>
              </w:rPr>
              <w:t>Tipologia di interessati*:</w:t>
            </w:r>
          </w:p>
        </w:tc>
        <w:tc>
          <w:tcPr>
            <w:tcW w:w="2607" w:type="dxa"/>
            <w:hideMark/>
          </w:tcPr>
          <w:p w14:paraId="49D5A9C4" w14:textId="77777777" w:rsidR="006330DE" w:rsidRPr="00677D71" w:rsidRDefault="00000000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bCs/>
                  <w:color w:val="1F4E79" w:themeColor="accent1" w:themeShade="80"/>
                  <w:sz w:val="18"/>
                  <w:szCs w:val="20"/>
                </w:rPr>
                <w:id w:val="1451590033"/>
              </w:sdtPr>
              <w:sdtContent>
                <w:r w:rsidR="00906FA6" w:rsidRPr="00677D71">
                  <w:rPr>
                    <w:rFonts w:ascii="Segoe UI Symbol" w:eastAsia="MS Gothic" w:hAnsi="Segoe UI Symbol" w:cs="Segoe UI Symbol"/>
                    <w:bCs/>
                    <w:color w:val="1F4E79" w:themeColor="accent1" w:themeShade="80"/>
                    <w:sz w:val="18"/>
                    <w:szCs w:val="20"/>
                  </w:rPr>
                  <w:t>☐</w:t>
                </w:r>
              </w:sdtContent>
            </w:sdt>
            <w:r w:rsidR="006330DE"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>Clienti</w:t>
            </w:r>
          </w:p>
        </w:tc>
        <w:tc>
          <w:tcPr>
            <w:tcW w:w="4409" w:type="dxa"/>
            <w:hideMark/>
          </w:tcPr>
          <w:p w14:paraId="24DEA0BE" w14:textId="77777777" w:rsidR="006330DE" w:rsidRPr="00677D71" w:rsidRDefault="00000000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bCs/>
                  <w:color w:val="1F4E79" w:themeColor="accent1" w:themeShade="80"/>
                  <w:sz w:val="18"/>
                  <w:szCs w:val="20"/>
                </w:rPr>
                <w:id w:val="429554146"/>
              </w:sdtPr>
              <w:sdtContent>
                <w:r w:rsidR="00906FA6" w:rsidRPr="00677D71">
                  <w:rPr>
                    <w:rFonts w:ascii="Segoe UI Symbol" w:eastAsia="MS Gothic" w:hAnsi="Segoe UI Symbol" w:cs="Segoe UI Symbol"/>
                    <w:bCs/>
                    <w:color w:val="1F4E79" w:themeColor="accent1" w:themeShade="80"/>
                    <w:sz w:val="18"/>
                    <w:szCs w:val="20"/>
                  </w:rPr>
                  <w:t>☐</w:t>
                </w:r>
              </w:sdtContent>
            </w:sdt>
            <w:r w:rsidR="006330DE"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>Dipendenti</w:t>
            </w:r>
          </w:p>
        </w:tc>
      </w:tr>
      <w:tr w:rsidR="006330DE" w:rsidRPr="00900686" w14:paraId="605FC1D2" w14:textId="77777777" w:rsidTr="00E547A7">
        <w:trPr>
          <w:trHeight w:val="540"/>
        </w:trPr>
        <w:tc>
          <w:tcPr>
            <w:tcW w:w="3044" w:type="dxa"/>
            <w:vMerge/>
            <w:hideMark/>
          </w:tcPr>
          <w:p w14:paraId="4668A693" w14:textId="77777777" w:rsidR="006330DE" w:rsidRPr="00677D71" w:rsidRDefault="006330DE" w:rsidP="006330DE">
            <w:pPr>
              <w:widowControl w:val="0"/>
              <w:spacing w:line="240" w:lineRule="atLeast"/>
              <w:rPr>
                <w:rFonts w:asciiTheme="minorHAnsi" w:hAnsiTheme="minorHAnsi"/>
                <w:bCs/>
                <w:snapToGrid w:val="0"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2607" w:type="dxa"/>
            <w:hideMark/>
          </w:tcPr>
          <w:p w14:paraId="37CB311E" w14:textId="77777777" w:rsidR="006330DE" w:rsidRPr="00677D71" w:rsidRDefault="00000000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bCs/>
                  <w:color w:val="1F4E79" w:themeColor="accent1" w:themeShade="80"/>
                  <w:sz w:val="18"/>
                  <w:szCs w:val="20"/>
                </w:rPr>
                <w:id w:val="-1796591220"/>
              </w:sdtPr>
              <w:sdtContent>
                <w:r w:rsidR="00B738B7" w:rsidRPr="00677D71">
                  <w:rPr>
                    <w:rFonts w:ascii="Segoe UI Symbol" w:eastAsia="MS Gothic" w:hAnsi="Segoe UI Symbol" w:cs="Segoe UI Symbol"/>
                    <w:bCs/>
                    <w:color w:val="1F4E79" w:themeColor="accent1" w:themeShade="80"/>
                    <w:sz w:val="18"/>
                    <w:szCs w:val="20"/>
                  </w:rPr>
                  <w:t>☐</w:t>
                </w:r>
                <w:proofErr w:type="spellStart"/>
              </w:sdtContent>
            </w:sdt>
            <w:r w:rsidR="006330DE"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>Prospect</w:t>
            </w:r>
            <w:proofErr w:type="spellEnd"/>
          </w:p>
        </w:tc>
        <w:tc>
          <w:tcPr>
            <w:tcW w:w="4409" w:type="dxa"/>
            <w:hideMark/>
          </w:tcPr>
          <w:p w14:paraId="09280BF7" w14:textId="77777777" w:rsidR="006330DE" w:rsidRPr="00677D71" w:rsidRDefault="00000000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bCs/>
                  <w:color w:val="1F4E79" w:themeColor="accent1" w:themeShade="80"/>
                  <w:sz w:val="18"/>
                  <w:szCs w:val="20"/>
                </w:rPr>
                <w:id w:val="377210491"/>
              </w:sdtPr>
              <w:sdtContent>
                <w:r w:rsidR="00906FA6" w:rsidRPr="00677D71">
                  <w:rPr>
                    <w:rFonts w:ascii="Segoe UI Symbol" w:eastAsia="MS Gothic" w:hAnsi="Segoe UI Symbol" w:cs="Segoe UI Symbol"/>
                    <w:bCs/>
                    <w:color w:val="1F4E79" w:themeColor="accent1" w:themeShade="80"/>
                    <w:sz w:val="18"/>
                    <w:szCs w:val="20"/>
                  </w:rPr>
                  <w:t>☐</w:t>
                </w:r>
              </w:sdtContent>
            </w:sdt>
            <w:r w:rsidR="006330DE"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>Collaboratori esterni</w:t>
            </w:r>
          </w:p>
        </w:tc>
      </w:tr>
      <w:tr w:rsidR="006330DE" w:rsidRPr="00900686" w14:paraId="55022DD6" w14:textId="77777777" w:rsidTr="00E547A7">
        <w:trPr>
          <w:trHeight w:val="540"/>
        </w:trPr>
        <w:tc>
          <w:tcPr>
            <w:tcW w:w="3044" w:type="dxa"/>
            <w:vMerge/>
            <w:hideMark/>
          </w:tcPr>
          <w:p w14:paraId="549B6CE1" w14:textId="77777777" w:rsidR="006330DE" w:rsidRPr="00677D71" w:rsidRDefault="006330DE" w:rsidP="006330DE">
            <w:pPr>
              <w:widowControl w:val="0"/>
              <w:spacing w:line="240" w:lineRule="atLeast"/>
              <w:rPr>
                <w:rFonts w:asciiTheme="minorHAnsi" w:hAnsiTheme="minorHAnsi"/>
                <w:bCs/>
                <w:snapToGrid w:val="0"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2607" w:type="dxa"/>
            <w:hideMark/>
          </w:tcPr>
          <w:p w14:paraId="69ACDA8A" w14:textId="77777777" w:rsidR="006330DE" w:rsidRPr="00677D71" w:rsidRDefault="00000000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bCs/>
                  <w:color w:val="1F4E79" w:themeColor="accent1" w:themeShade="80"/>
                  <w:sz w:val="18"/>
                  <w:szCs w:val="20"/>
                </w:rPr>
                <w:id w:val="1588890023"/>
              </w:sdtPr>
              <w:sdtContent>
                <w:r w:rsidR="00906FA6" w:rsidRPr="00677D71">
                  <w:rPr>
                    <w:rFonts w:ascii="Segoe UI Symbol" w:eastAsia="MS Gothic" w:hAnsi="Segoe UI Symbol" w:cs="Segoe UI Symbol"/>
                    <w:bCs/>
                    <w:color w:val="1F4E79" w:themeColor="accent1" w:themeShade="80"/>
                    <w:sz w:val="18"/>
                    <w:szCs w:val="20"/>
                  </w:rPr>
                  <w:t>☐</w:t>
                </w:r>
              </w:sdtContent>
            </w:sdt>
            <w:r w:rsidR="006330DE"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>Categorie soggetti vulnerabili</w:t>
            </w:r>
          </w:p>
        </w:tc>
        <w:tc>
          <w:tcPr>
            <w:tcW w:w="4409" w:type="dxa"/>
            <w:hideMark/>
          </w:tcPr>
          <w:p w14:paraId="2748C211" w14:textId="77777777" w:rsidR="006330DE" w:rsidRPr="00677D71" w:rsidRDefault="00000000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bCs/>
                  <w:color w:val="1F4E79" w:themeColor="accent1" w:themeShade="80"/>
                  <w:sz w:val="18"/>
                  <w:szCs w:val="20"/>
                </w:rPr>
                <w:id w:val="2104378623"/>
              </w:sdtPr>
              <w:sdtContent>
                <w:r w:rsidR="00906FA6" w:rsidRPr="00677D71">
                  <w:rPr>
                    <w:rFonts w:ascii="Segoe UI Symbol" w:eastAsia="MS Gothic" w:hAnsi="Segoe UI Symbol" w:cs="Segoe UI Symbol"/>
                    <w:bCs/>
                    <w:color w:val="1F4E79" w:themeColor="accent1" w:themeShade="80"/>
                    <w:sz w:val="18"/>
                    <w:szCs w:val="20"/>
                  </w:rPr>
                  <w:t>☐</w:t>
                </w:r>
              </w:sdtContent>
            </w:sdt>
            <w:r w:rsidR="006330DE"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>Se Altro, specificare: (es. Fornitori)</w:t>
            </w:r>
          </w:p>
          <w:p w14:paraId="2D49C92A" w14:textId="77777777" w:rsidR="00814F39" w:rsidRPr="00677D71" w:rsidRDefault="00814F39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</w:p>
          <w:p w14:paraId="02B71293" w14:textId="77777777" w:rsidR="00814F39" w:rsidRPr="00677D71" w:rsidRDefault="00814F39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</w:p>
          <w:p w14:paraId="44503B5D" w14:textId="77777777" w:rsidR="00814F39" w:rsidRPr="00677D71" w:rsidRDefault="00814F39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</w:p>
        </w:tc>
      </w:tr>
      <w:tr w:rsidR="006330DE" w:rsidRPr="00900686" w14:paraId="09F7F271" w14:textId="77777777" w:rsidTr="00E547A7">
        <w:trPr>
          <w:trHeight w:val="540"/>
        </w:trPr>
        <w:tc>
          <w:tcPr>
            <w:tcW w:w="3044" w:type="dxa"/>
            <w:hideMark/>
          </w:tcPr>
          <w:p w14:paraId="4FA54D6C" w14:textId="77777777" w:rsidR="006330DE" w:rsidRPr="00677D71" w:rsidRDefault="006330DE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  <w:r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>Numero approssimativo di interessati:</w:t>
            </w:r>
          </w:p>
        </w:tc>
        <w:tc>
          <w:tcPr>
            <w:tcW w:w="2607" w:type="dxa"/>
            <w:hideMark/>
          </w:tcPr>
          <w:p w14:paraId="13980A8B" w14:textId="77777777" w:rsidR="006330DE" w:rsidRPr="00677D71" w:rsidRDefault="006330DE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  <w:r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> </w:t>
            </w:r>
          </w:p>
        </w:tc>
        <w:tc>
          <w:tcPr>
            <w:tcW w:w="4409" w:type="dxa"/>
            <w:hideMark/>
          </w:tcPr>
          <w:p w14:paraId="4AD935F6" w14:textId="77777777" w:rsidR="006330DE" w:rsidRPr="00677D71" w:rsidRDefault="00000000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bCs/>
                  <w:color w:val="1F4E79" w:themeColor="accent1" w:themeShade="80"/>
                  <w:sz w:val="18"/>
                  <w:szCs w:val="20"/>
                </w:rPr>
                <w:id w:val="-395508310"/>
              </w:sdtPr>
              <w:sdtContent>
                <w:r w:rsidR="00906FA6" w:rsidRPr="00677D71">
                  <w:rPr>
                    <w:rFonts w:ascii="Segoe UI Symbol" w:eastAsia="MS Gothic" w:hAnsi="Segoe UI Symbol" w:cs="Segoe UI Symbol"/>
                    <w:bCs/>
                    <w:color w:val="1F4E79" w:themeColor="accent1" w:themeShade="80"/>
                    <w:sz w:val="18"/>
                    <w:szCs w:val="20"/>
                  </w:rPr>
                  <w:t>☐</w:t>
                </w:r>
              </w:sdtContent>
            </w:sdt>
            <w:r w:rsidR="006330DE"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>Non definito</w:t>
            </w:r>
          </w:p>
        </w:tc>
      </w:tr>
      <w:tr w:rsidR="006330DE" w:rsidRPr="00900686" w14:paraId="23627D8F" w14:textId="77777777" w:rsidTr="00E547A7">
        <w:trPr>
          <w:trHeight w:val="585"/>
        </w:trPr>
        <w:tc>
          <w:tcPr>
            <w:tcW w:w="3044" w:type="dxa"/>
            <w:vMerge w:val="restart"/>
            <w:hideMark/>
          </w:tcPr>
          <w:p w14:paraId="081C84E3" w14:textId="77777777" w:rsidR="006330DE" w:rsidRPr="00677D71" w:rsidRDefault="006330DE" w:rsidP="006330DE">
            <w:pPr>
              <w:widowControl w:val="0"/>
              <w:spacing w:line="240" w:lineRule="atLeast"/>
              <w:rPr>
                <w:rFonts w:asciiTheme="minorHAnsi" w:hAnsiTheme="minorHAnsi"/>
                <w:bCs/>
                <w:snapToGrid w:val="0"/>
                <w:color w:val="1F4E79" w:themeColor="accent1" w:themeShade="80"/>
                <w:sz w:val="18"/>
                <w:szCs w:val="18"/>
              </w:rPr>
            </w:pPr>
            <w:r w:rsidRPr="00677D71">
              <w:rPr>
                <w:rFonts w:asciiTheme="minorHAnsi" w:hAnsiTheme="minorHAnsi"/>
                <w:b/>
                <w:bCs/>
                <w:snapToGrid w:val="0"/>
                <w:color w:val="1F4E79" w:themeColor="accent1" w:themeShade="80"/>
                <w:sz w:val="18"/>
                <w:szCs w:val="18"/>
              </w:rPr>
              <w:t>Tipologia di evento</w:t>
            </w:r>
            <w:r w:rsidRPr="00677D71">
              <w:rPr>
                <w:rFonts w:asciiTheme="minorHAnsi" w:hAnsiTheme="minorHAnsi"/>
                <w:bCs/>
                <w:snapToGrid w:val="0"/>
                <w:color w:val="1F4E79" w:themeColor="accent1" w:themeShade="80"/>
                <w:sz w:val="18"/>
                <w:szCs w:val="18"/>
              </w:rPr>
              <w:t>*:</w:t>
            </w:r>
          </w:p>
        </w:tc>
        <w:tc>
          <w:tcPr>
            <w:tcW w:w="2607" w:type="dxa"/>
            <w:hideMark/>
          </w:tcPr>
          <w:p w14:paraId="4922B5E8" w14:textId="77777777" w:rsidR="006330DE" w:rsidRPr="00677D71" w:rsidRDefault="00000000" w:rsidP="00906FA6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bCs/>
                  <w:color w:val="1F4E79" w:themeColor="accent1" w:themeShade="80"/>
                  <w:sz w:val="18"/>
                  <w:szCs w:val="20"/>
                </w:rPr>
                <w:id w:val="961769420"/>
              </w:sdtPr>
              <w:sdtContent>
                <w:r w:rsidR="00906FA6" w:rsidRPr="00677D71">
                  <w:rPr>
                    <w:rFonts w:ascii="Segoe UI Symbol" w:eastAsia="MS Gothic" w:hAnsi="Segoe UI Symbol" w:cs="Segoe UI Symbol"/>
                    <w:bCs/>
                    <w:color w:val="1F4E79" w:themeColor="accent1" w:themeShade="80"/>
                    <w:sz w:val="18"/>
                    <w:szCs w:val="20"/>
                  </w:rPr>
                  <w:t>☐</w:t>
                </w:r>
              </w:sdtContent>
            </w:sdt>
            <w:r w:rsidR="006330DE"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>Accesso non autorizzato</w:t>
            </w:r>
          </w:p>
        </w:tc>
        <w:tc>
          <w:tcPr>
            <w:tcW w:w="4409" w:type="dxa"/>
            <w:hideMark/>
          </w:tcPr>
          <w:p w14:paraId="53A95D05" w14:textId="77777777" w:rsidR="006330DE" w:rsidRPr="00677D71" w:rsidRDefault="00000000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bCs/>
                  <w:color w:val="1F4E79" w:themeColor="accent1" w:themeShade="80"/>
                  <w:sz w:val="18"/>
                  <w:szCs w:val="20"/>
                </w:rPr>
                <w:id w:val="1960143726"/>
              </w:sdtPr>
              <w:sdtContent>
                <w:r w:rsidR="00906FA6" w:rsidRPr="00677D71">
                  <w:rPr>
                    <w:rFonts w:ascii="Segoe UI Symbol" w:eastAsia="MS Gothic" w:hAnsi="Segoe UI Symbol" w:cs="Segoe UI Symbol"/>
                    <w:bCs/>
                    <w:color w:val="1F4E79" w:themeColor="accent1" w:themeShade="80"/>
                    <w:sz w:val="18"/>
                    <w:szCs w:val="20"/>
                  </w:rPr>
                  <w:t>☐</w:t>
                </w:r>
              </w:sdtContent>
            </w:sdt>
            <w:r w:rsidR="006330DE"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>Distruzione</w:t>
            </w:r>
          </w:p>
        </w:tc>
      </w:tr>
      <w:tr w:rsidR="006330DE" w:rsidRPr="00900686" w14:paraId="1D7C7DF3" w14:textId="77777777" w:rsidTr="00E547A7">
        <w:trPr>
          <w:trHeight w:val="570"/>
        </w:trPr>
        <w:tc>
          <w:tcPr>
            <w:tcW w:w="3044" w:type="dxa"/>
            <w:vMerge/>
            <w:hideMark/>
          </w:tcPr>
          <w:p w14:paraId="14778A47" w14:textId="77777777" w:rsidR="006330DE" w:rsidRPr="00677D71" w:rsidRDefault="006330DE" w:rsidP="006330DE">
            <w:pPr>
              <w:widowControl w:val="0"/>
              <w:spacing w:line="240" w:lineRule="atLeast"/>
              <w:rPr>
                <w:rFonts w:asciiTheme="minorHAnsi" w:hAnsiTheme="minorHAnsi"/>
                <w:bCs/>
                <w:snapToGrid w:val="0"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2607" w:type="dxa"/>
            <w:noWrap/>
            <w:hideMark/>
          </w:tcPr>
          <w:p w14:paraId="49008987" w14:textId="77777777" w:rsidR="006330DE" w:rsidRPr="00677D71" w:rsidRDefault="00000000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bCs/>
                  <w:color w:val="1F4E79" w:themeColor="accent1" w:themeShade="80"/>
                  <w:sz w:val="18"/>
                  <w:szCs w:val="20"/>
                </w:rPr>
                <w:id w:val="1542795164"/>
              </w:sdtPr>
              <w:sdtContent>
                <w:r w:rsidR="00906FA6" w:rsidRPr="00677D71">
                  <w:rPr>
                    <w:rFonts w:ascii="Segoe UI Symbol" w:eastAsia="MS Gothic" w:hAnsi="Segoe UI Symbol" w:cs="Segoe UI Symbol"/>
                    <w:bCs/>
                    <w:color w:val="1F4E79" w:themeColor="accent1" w:themeShade="80"/>
                    <w:sz w:val="18"/>
                    <w:szCs w:val="20"/>
                  </w:rPr>
                  <w:t>☐</w:t>
                </w:r>
              </w:sdtContent>
            </w:sdt>
            <w:r w:rsidR="00B30F54" w:rsidRPr="00677D71">
              <w:rPr>
                <w:rFonts w:asciiTheme="minorHAnsi" w:hAnsiTheme="minorHAnsi" w:cs="Segoe UI Symbol"/>
                <w:snapToGrid w:val="0"/>
                <w:color w:val="1F4E79" w:themeColor="accent1" w:themeShade="80"/>
                <w:sz w:val="18"/>
                <w:szCs w:val="18"/>
              </w:rPr>
              <w:t>Rilevazione</w:t>
            </w:r>
          </w:p>
          <w:p w14:paraId="34A8E1AD" w14:textId="77777777" w:rsidR="006330DE" w:rsidRPr="00677D71" w:rsidRDefault="006330DE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4409" w:type="dxa"/>
            <w:noWrap/>
            <w:hideMark/>
          </w:tcPr>
          <w:p w14:paraId="4DE67753" w14:textId="77777777" w:rsidR="006330DE" w:rsidRPr="00677D71" w:rsidRDefault="00000000" w:rsidP="00906FA6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bCs/>
                  <w:color w:val="1F4E79" w:themeColor="accent1" w:themeShade="80"/>
                  <w:sz w:val="18"/>
                  <w:szCs w:val="20"/>
                </w:rPr>
                <w:id w:val="-714738399"/>
              </w:sdtPr>
              <w:sdtContent>
                <w:r w:rsidR="00906FA6" w:rsidRPr="00677D71">
                  <w:rPr>
                    <w:rFonts w:ascii="Segoe UI Symbol" w:eastAsia="MS Gothic" w:hAnsi="Segoe UI Symbol" w:cs="Segoe UI Symbol"/>
                    <w:bCs/>
                    <w:color w:val="1F4E79" w:themeColor="accent1" w:themeShade="80"/>
                    <w:sz w:val="18"/>
                    <w:szCs w:val="20"/>
                  </w:rPr>
                  <w:t>☐</w:t>
                </w:r>
              </w:sdtContent>
            </w:sdt>
            <w:r w:rsidR="00B30F54" w:rsidRPr="00677D71">
              <w:rPr>
                <w:rFonts w:asciiTheme="minorHAnsi" w:hAnsiTheme="minorHAnsi" w:cs="Segoe UI Symbol"/>
                <w:snapToGrid w:val="0"/>
                <w:color w:val="1F4E79" w:themeColor="accent1" w:themeShade="80"/>
                <w:sz w:val="18"/>
                <w:szCs w:val="18"/>
              </w:rPr>
              <w:t>Modifica</w:t>
            </w:r>
          </w:p>
        </w:tc>
      </w:tr>
      <w:tr w:rsidR="006330DE" w:rsidRPr="00900686" w14:paraId="7DD7A070" w14:textId="77777777" w:rsidTr="00E547A7">
        <w:trPr>
          <w:trHeight w:val="630"/>
        </w:trPr>
        <w:tc>
          <w:tcPr>
            <w:tcW w:w="3044" w:type="dxa"/>
            <w:vMerge/>
            <w:hideMark/>
          </w:tcPr>
          <w:p w14:paraId="4BF8A21A" w14:textId="77777777" w:rsidR="006330DE" w:rsidRPr="00677D71" w:rsidRDefault="006330DE" w:rsidP="006330DE">
            <w:pPr>
              <w:widowControl w:val="0"/>
              <w:spacing w:line="240" w:lineRule="atLeast"/>
              <w:rPr>
                <w:rFonts w:asciiTheme="minorHAnsi" w:hAnsiTheme="minorHAnsi"/>
                <w:bCs/>
                <w:snapToGrid w:val="0"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2607" w:type="dxa"/>
            <w:noWrap/>
            <w:hideMark/>
          </w:tcPr>
          <w:p w14:paraId="1C6F9C95" w14:textId="77777777" w:rsidR="006330DE" w:rsidRPr="00677D71" w:rsidRDefault="00000000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bCs/>
                  <w:color w:val="1F4E79" w:themeColor="accent1" w:themeShade="80"/>
                  <w:sz w:val="18"/>
                  <w:szCs w:val="20"/>
                </w:rPr>
                <w:id w:val="-595329901"/>
              </w:sdtPr>
              <w:sdtContent>
                <w:r w:rsidR="00906FA6" w:rsidRPr="00677D71">
                  <w:rPr>
                    <w:rFonts w:ascii="Segoe UI Symbol" w:eastAsia="MS Gothic" w:hAnsi="Segoe UI Symbol" w:cs="Segoe UI Symbol"/>
                    <w:bCs/>
                    <w:color w:val="1F4E79" w:themeColor="accent1" w:themeShade="80"/>
                    <w:sz w:val="18"/>
                    <w:szCs w:val="20"/>
                  </w:rPr>
                  <w:t>☐</w:t>
                </w:r>
              </w:sdtContent>
            </w:sdt>
            <w:r w:rsidR="00B30F54" w:rsidRPr="00677D71">
              <w:rPr>
                <w:rFonts w:asciiTheme="minorHAnsi" w:hAnsiTheme="minorHAnsi" w:cs="Segoe UI Symbol"/>
                <w:snapToGrid w:val="0"/>
                <w:color w:val="1F4E79" w:themeColor="accent1" w:themeShade="80"/>
                <w:sz w:val="18"/>
                <w:szCs w:val="18"/>
              </w:rPr>
              <w:t>Perdita</w:t>
            </w:r>
          </w:p>
          <w:p w14:paraId="00D6D181" w14:textId="77777777" w:rsidR="006330DE" w:rsidRPr="00677D71" w:rsidRDefault="006330DE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4409" w:type="dxa"/>
            <w:hideMark/>
          </w:tcPr>
          <w:p w14:paraId="4C2FFF61" w14:textId="77777777" w:rsidR="006330DE" w:rsidRPr="00677D71" w:rsidRDefault="00000000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bCs/>
                  <w:color w:val="1F4E79" w:themeColor="accent1" w:themeShade="80"/>
                  <w:sz w:val="18"/>
                  <w:szCs w:val="20"/>
                </w:rPr>
                <w:id w:val="-773012218"/>
              </w:sdtPr>
              <w:sdtContent>
                <w:r w:rsidR="00906FA6" w:rsidRPr="00677D71">
                  <w:rPr>
                    <w:rFonts w:ascii="Segoe UI Symbol" w:eastAsia="MS Gothic" w:hAnsi="Segoe UI Symbol" w:cs="Segoe UI Symbol"/>
                    <w:bCs/>
                    <w:color w:val="1F4E79" w:themeColor="accent1" w:themeShade="80"/>
                    <w:sz w:val="18"/>
                    <w:szCs w:val="20"/>
                  </w:rPr>
                  <w:t>☐</w:t>
                </w:r>
              </w:sdtContent>
            </w:sdt>
            <w:r w:rsidR="006330DE"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>Se Altro, specificare:</w:t>
            </w:r>
          </w:p>
          <w:p w14:paraId="68650AF2" w14:textId="77777777" w:rsidR="00814F39" w:rsidRPr="00677D71" w:rsidRDefault="00814F39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</w:p>
          <w:p w14:paraId="0761E200" w14:textId="77777777" w:rsidR="00814F39" w:rsidRPr="00677D71" w:rsidRDefault="00814F39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</w:p>
          <w:p w14:paraId="5127C5AF" w14:textId="77777777" w:rsidR="00814F39" w:rsidRPr="00677D71" w:rsidRDefault="00814F39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</w:p>
        </w:tc>
      </w:tr>
      <w:tr w:rsidR="006330DE" w:rsidRPr="00900686" w14:paraId="2584D629" w14:textId="77777777" w:rsidTr="00E547A7">
        <w:trPr>
          <w:trHeight w:val="885"/>
        </w:trPr>
        <w:tc>
          <w:tcPr>
            <w:tcW w:w="3044" w:type="dxa"/>
            <w:vMerge w:val="restart"/>
            <w:hideMark/>
          </w:tcPr>
          <w:p w14:paraId="5432EF08" w14:textId="77777777" w:rsidR="006330DE" w:rsidRPr="00677D71" w:rsidRDefault="006330DE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  <w:r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>Causa della violazione:</w:t>
            </w:r>
          </w:p>
        </w:tc>
        <w:tc>
          <w:tcPr>
            <w:tcW w:w="2607" w:type="dxa"/>
            <w:noWrap/>
            <w:hideMark/>
          </w:tcPr>
          <w:p w14:paraId="4108F9F8" w14:textId="77777777" w:rsidR="006330DE" w:rsidRPr="00677D71" w:rsidRDefault="00000000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bCs/>
                  <w:color w:val="1F4E79" w:themeColor="accent1" w:themeShade="80"/>
                  <w:sz w:val="18"/>
                  <w:szCs w:val="20"/>
                </w:rPr>
                <w:id w:val="1726714173"/>
              </w:sdtPr>
              <w:sdtContent>
                <w:r w:rsidR="00906FA6" w:rsidRPr="00677D71">
                  <w:rPr>
                    <w:rFonts w:ascii="Segoe UI Symbol" w:eastAsia="MS Gothic" w:hAnsi="Segoe UI Symbol" w:cs="Segoe UI Symbol"/>
                    <w:bCs/>
                    <w:color w:val="1F4E79" w:themeColor="accent1" w:themeShade="80"/>
                    <w:sz w:val="18"/>
                    <w:szCs w:val="20"/>
                  </w:rPr>
                  <w:t>☐</w:t>
                </w:r>
              </w:sdtContent>
            </w:sdt>
            <w:r w:rsidR="00B30F54" w:rsidRPr="00677D71">
              <w:rPr>
                <w:rFonts w:asciiTheme="minorHAnsi" w:hAnsiTheme="minorHAnsi" w:cs="Segoe UI Symbol"/>
                <w:snapToGrid w:val="0"/>
                <w:color w:val="1F4E79" w:themeColor="accent1" w:themeShade="80"/>
                <w:sz w:val="18"/>
                <w:szCs w:val="18"/>
              </w:rPr>
              <w:t>Illegale</w:t>
            </w:r>
          </w:p>
        </w:tc>
        <w:tc>
          <w:tcPr>
            <w:tcW w:w="4409" w:type="dxa"/>
            <w:hideMark/>
          </w:tcPr>
          <w:p w14:paraId="106A86CC" w14:textId="77777777" w:rsidR="006330DE" w:rsidRPr="00677D71" w:rsidRDefault="006330DE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  <w:r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>Specificare se causa interna o esterna:</w:t>
            </w:r>
          </w:p>
          <w:p w14:paraId="61C20292" w14:textId="77777777" w:rsidR="00814F39" w:rsidRPr="00677D71" w:rsidRDefault="00814F39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</w:p>
          <w:p w14:paraId="6AE9794C" w14:textId="77777777" w:rsidR="00814F39" w:rsidRPr="00677D71" w:rsidRDefault="00814F39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</w:p>
          <w:p w14:paraId="19DF45C8" w14:textId="77777777" w:rsidR="00814F39" w:rsidRPr="00677D71" w:rsidRDefault="00814F39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</w:p>
        </w:tc>
      </w:tr>
      <w:tr w:rsidR="006330DE" w:rsidRPr="00900686" w14:paraId="5F91F315" w14:textId="77777777" w:rsidTr="00E547A7">
        <w:trPr>
          <w:trHeight w:val="930"/>
        </w:trPr>
        <w:tc>
          <w:tcPr>
            <w:tcW w:w="3044" w:type="dxa"/>
            <w:vMerge/>
            <w:hideMark/>
          </w:tcPr>
          <w:p w14:paraId="7418A7D3" w14:textId="77777777" w:rsidR="006330DE" w:rsidRPr="00677D71" w:rsidRDefault="006330DE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2607" w:type="dxa"/>
            <w:noWrap/>
            <w:hideMark/>
          </w:tcPr>
          <w:p w14:paraId="70EB4E0C" w14:textId="77777777" w:rsidR="006330DE" w:rsidRPr="00677D71" w:rsidRDefault="00B30F54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  <w:r w:rsidRPr="00677D71">
              <w:rPr>
                <w:rFonts w:ascii="Segoe UI Symbol" w:hAnsi="Segoe UI Symbol" w:cs="Segoe UI Symbol"/>
                <w:snapToGrid w:val="0"/>
                <w:color w:val="1F4E79" w:themeColor="accent1" w:themeShade="80"/>
                <w:sz w:val="18"/>
                <w:szCs w:val="18"/>
              </w:rPr>
              <w:t>☐</w:t>
            </w:r>
            <w:r w:rsidRPr="00677D71">
              <w:rPr>
                <w:rFonts w:asciiTheme="minorHAnsi" w:hAnsiTheme="minorHAnsi" w:cs="Segoe UI Symbol"/>
                <w:snapToGrid w:val="0"/>
                <w:color w:val="1F4E79" w:themeColor="accent1" w:themeShade="80"/>
                <w:sz w:val="18"/>
                <w:szCs w:val="18"/>
              </w:rPr>
              <w:t xml:space="preserve"> Accidentale</w:t>
            </w:r>
          </w:p>
        </w:tc>
        <w:tc>
          <w:tcPr>
            <w:tcW w:w="4409" w:type="dxa"/>
            <w:hideMark/>
          </w:tcPr>
          <w:p w14:paraId="0E1E2111" w14:textId="77777777" w:rsidR="006330DE" w:rsidRPr="00677D71" w:rsidRDefault="006330DE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  <w:r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>Specificare se malfunzionamento di sistema o errore umano:</w:t>
            </w:r>
          </w:p>
          <w:p w14:paraId="34E742A6" w14:textId="77777777" w:rsidR="00B30F54" w:rsidRPr="00677D71" w:rsidRDefault="00B30F54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</w:p>
          <w:p w14:paraId="26F499FF" w14:textId="77777777" w:rsidR="00B30F54" w:rsidRPr="00677D71" w:rsidRDefault="00B30F54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</w:p>
          <w:p w14:paraId="10C48E40" w14:textId="77777777" w:rsidR="00814F39" w:rsidRPr="00677D71" w:rsidRDefault="00814F39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</w:p>
        </w:tc>
      </w:tr>
      <w:tr w:rsidR="006330DE" w:rsidRPr="00900686" w14:paraId="3F832F90" w14:textId="77777777" w:rsidTr="00E547A7">
        <w:trPr>
          <w:trHeight w:val="720"/>
        </w:trPr>
        <w:tc>
          <w:tcPr>
            <w:tcW w:w="3044" w:type="dxa"/>
            <w:vMerge/>
            <w:hideMark/>
          </w:tcPr>
          <w:p w14:paraId="7D27518E" w14:textId="77777777" w:rsidR="006330DE" w:rsidRPr="00677D71" w:rsidRDefault="006330DE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2607" w:type="dxa"/>
            <w:hideMark/>
          </w:tcPr>
          <w:p w14:paraId="6870A820" w14:textId="77777777" w:rsidR="006330DE" w:rsidRPr="00677D71" w:rsidRDefault="00000000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bCs/>
                  <w:color w:val="1F4E79" w:themeColor="accent1" w:themeShade="80"/>
                  <w:sz w:val="18"/>
                  <w:szCs w:val="20"/>
                </w:rPr>
                <w:id w:val="-1760134843"/>
              </w:sdtPr>
              <w:sdtContent>
                <w:r w:rsidR="00906FA6" w:rsidRPr="00677D71">
                  <w:rPr>
                    <w:rFonts w:ascii="Segoe UI Symbol" w:eastAsia="MS Gothic" w:hAnsi="Segoe UI Symbol" w:cs="Segoe UI Symbol"/>
                    <w:bCs/>
                    <w:color w:val="1F4E79" w:themeColor="accent1" w:themeShade="80"/>
                    <w:sz w:val="18"/>
                    <w:szCs w:val="20"/>
                  </w:rPr>
                  <w:t>☐</w:t>
                </w:r>
              </w:sdtContent>
            </w:sdt>
            <w:r w:rsidR="006330DE"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>Altro:</w:t>
            </w:r>
          </w:p>
        </w:tc>
        <w:tc>
          <w:tcPr>
            <w:tcW w:w="4409" w:type="dxa"/>
            <w:noWrap/>
            <w:hideMark/>
          </w:tcPr>
          <w:p w14:paraId="44EEB110" w14:textId="77777777" w:rsidR="006330DE" w:rsidRPr="00677D71" w:rsidRDefault="00B30F54" w:rsidP="00B30F54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  <w:r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>Specificare:</w:t>
            </w:r>
          </w:p>
          <w:p w14:paraId="140B79B3" w14:textId="77777777" w:rsidR="00B30F54" w:rsidRPr="00677D71" w:rsidRDefault="00B30F54" w:rsidP="00B30F54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</w:p>
          <w:p w14:paraId="17487510" w14:textId="77777777" w:rsidR="00B30F54" w:rsidRPr="00677D71" w:rsidRDefault="00B30F54" w:rsidP="00B30F54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</w:p>
          <w:p w14:paraId="51BFA0A8" w14:textId="77777777" w:rsidR="00B30F54" w:rsidRPr="00677D71" w:rsidRDefault="00B30F54" w:rsidP="00B30F54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</w:p>
        </w:tc>
      </w:tr>
      <w:tr w:rsidR="006330DE" w:rsidRPr="00332A30" w14:paraId="734C5A8F" w14:textId="77777777" w:rsidTr="00E547A7">
        <w:trPr>
          <w:trHeight w:val="398"/>
        </w:trPr>
        <w:tc>
          <w:tcPr>
            <w:tcW w:w="3044" w:type="dxa"/>
            <w:vMerge w:val="restart"/>
            <w:hideMark/>
          </w:tcPr>
          <w:p w14:paraId="26C47BAF" w14:textId="77777777" w:rsidR="006330DE" w:rsidRPr="00677D71" w:rsidRDefault="006330DE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  <w:r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>In caso di violazione illegale, quale minaccia ha causato la violazione:</w:t>
            </w:r>
          </w:p>
        </w:tc>
        <w:tc>
          <w:tcPr>
            <w:tcW w:w="2607" w:type="dxa"/>
            <w:hideMark/>
          </w:tcPr>
          <w:p w14:paraId="5AC9B047" w14:textId="77777777" w:rsidR="006330DE" w:rsidRPr="00677D71" w:rsidRDefault="00000000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bCs/>
                  <w:color w:val="1F4E79" w:themeColor="accent1" w:themeShade="80"/>
                  <w:sz w:val="18"/>
                  <w:szCs w:val="20"/>
                </w:rPr>
                <w:id w:val="-1639413878"/>
              </w:sdtPr>
              <w:sdtContent>
                <w:r w:rsidR="00906FA6" w:rsidRPr="00677D71">
                  <w:rPr>
                    <w:rFonts w:ascii="Segoe UI Symbol" w:eastAsia="MS Gothic" w:hAnsi="Segoe UI Symbol" w:cs="Segoe UI Symbol"/>
                    <w:bCs/>
                    <w:color w:val="1F4E79" w:themeColor="accent1" w:themeShade="80"/>
                    <w:sz w:val="18"/>
                    <w:szCs w:val="20"/>
                  </w:rPr>
                  <w:t>☐</w:t>
                </w:r>
              </w:sdtContent>
            </w:sdt>
            <w:r w:rsidR="006330DE"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>Malware</w:t>
            </w:r>
          </w:p>
        </w:tc>
        <w:tc>
          <w:tcPr>
            <w:tcW w:w="4409" w:type="dxa"/>
            <w:hideMark/>
          </w:tcPr>
          <w:p w14:paraId="067C8D7B" w14:textId="77777777" w:rsidR="006330DE" w:rsidRPr="00677D71" w:rsidRDefault="00000000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  <w:lang w:val="en-US"/>
              </w:rPr>
            </w:pPr>
            <w:sdt>
              <w:sdtPr>
                <w:rPr>
                  <w:rFonts w:asciiTheme="minorHAnsi" w:hAnsiTheme="minorHAnsi"/>
                  <w:bCs/>
                  <w:color w:val="1F4E79" w:themeColor="accent1" w:themeShade="80"/>
                  <w:sz w:val="18"/>
                  <w:szCs w:val="20"/>
                  <w:lang w:val="en-US"/>
                </w:rPr>
                <w:id w:val="-2103173705"/>
              </w:sdtPr>
              <w:sdtContent>
                <w:r w:rsidR="00906FA6" w:rsidRPr="00677D71">
                  <w:rPr>
                    <w:rFonts w:ascii="Segoe UI Symbol" w:eastAsia="MS Gothic" w:hAnsi="Segoe UI Symbol" w:cs="Segoe UI Symbol"/>
                    <w:bCs/>
                    <w:color w:val="1F4E79" w:themeColor="accent1" w:themeShade="80"/>
                    <w:sz w:val="18"/>
                    <w:szCs w:val="20"/>
                    <w:lang w:val="en-US"/>
                  </w:rPr>
                  <w:t>☐</w:t>
                </w:r>
              </w:sdtContent>
            </w:sdt>
            <w:r w:rsidR="006330DE"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  <w:lang w:val="en-US"/>
              </w:rPr>
              <w:t>Insider/Third Party Provider Threat</w:t>
            </w:r>
          </w:p>
        </w:tc>
      </w:tr>
      <w:tr w:rsidR="006330DE" w:rsidRPr="00900686" w14:paraId="737E52FF" w14:textId="77777777" w:rsidTr="00E547A7">
        <w:trPr>
          <w:trHeight w:val="495"/>
        </w:trPr>
        <w:tc>
          <w:tcPr>
            <w:tcW w:w="3044" w:type="dxa"/>
            <w:vMerge/>
            <w:hideMark/>
          </w:tcPr>
          <w:p w14:paraId="533B069A" w14:textId="77777777" w:rsidR="006330DE" w:rsidRPr="00677D71" w:rsidRDefault="006330DE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  <w:lang w:val="en-US"/>
              </w:rPr>
            </w:pPr>
          </w:p>
        </w:tc>
        <w:tc>
          <w:tcPr>
            <w:tcW w:w="2607" w:type="dxa"/>
            <w:hideMark/>
          </w:tcPr>
          <w:p w14:paraId="1A791618" w14:textId="77777777" w:rsidR="006330DE" w:rsidRPr="00677D71" w:rsidRDefault="00000000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bCs/>
                  <w:color w:val="1F4E79" w:themeColor="accent1" w:themeShade="80"/>
                  <w:sz w:val="18"/>
                  <w:szCs w:val="20"/>
                </w:rPr>
                <w:id w:val="-153142540"/>
              </w:sdtPr>
              <w:sdtContent>
                <w:r w:rsidR="00906FA6" w:rsidRPr="00677D71">
                  <w:rPr>
                    <w:rFonts w:ascii="Segoe UI Symbol" w:eastAsia="MS Gothic" w:hAnsi="Segoe UI Symbol" w:cs="Segoe UI Symbol"/>
                    <w:bCs/>
                    <w:color w:val="1F4E79" w:themeColor="accent1" w:themeShade="80"/>
                    <w:sz w:val="18"/>
                    <w:szCs w:val="20"/>
                  </w:rPr>
                  <w:t>☐</w:t>
                </w:r>
              </w:sdtContent>
            </w:sdt>
            <w:r w:rsidR="006330DE"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>Social Engineering</w:t>
            </w:r>
          </w:p>
        </w:tc>
        <w:tc>
          <w:tcPr>
            <w:tcW w:w="4409" w:type="dxa"/>
            <w:vMerge w:val="restart"/>
            <w:hideMark/>
          </w:tcPr>
          <w:p w14:paraId="32514985" w14:textId="77777777" w:rsidR="006330DE" w:rsidRPr="00677D71" w:rsidRDefault="00000000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bCs/>
                  <w:color w:val="1F4E79" w:themeColor="accent1" w:themeShade="80"/>
                  <w:sz w:val="18"/>
                  <w:szCs w:val="20"/>
                </w:rPr>
                <w:id w:val="1153961593"/>
              </w:sdtPr>
              <w:sdtContent>
                <w:r w:rsidR="00906FA6" w:rsidRPr="00677D71">
                  <w:rPr>
                    <w:rFonts w:ascii="Segoe UI Symbol" w:eastAsia="MS Gothic" w:hAnsi="Segoe UI Symbol" w:cs="Segoe UI Symbol"/>
                    <w:bCs/>
                    <w:color w:val="1F4E79" w:themeColor="accent1" w:themeShade="80"/>
                    <w:sz w:val="18"/>
                    <w:szCs w:val="20"/>
                  </w:rPr>
                  <w:t>☐</w:t>
                </w:r>
                <w:proofErr w:type="spellStart"/>
              </w:sdtContent>
            </w:sdt>
            <w:r w:rsidR="006330DE"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>Unauthorised</w:t>
            </w:r>
            <w:proofErr w:type="spellEnd"/>
            <w:r w:rsid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 xml:space="preserve"> </w:t>
            </w:r>
            <w:r w:rsidR="006330DE"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>access</w:t>
            </w:r>
          </w:p>
        </w:tc>
      </w:tr>
      <w:tr w:rsidR="006330DE" w:rsidRPr="00900686" w14:paraId="27E289B1" w14:textId="77777777" w:rsidTr="00E547A7">
        <w:trPr>
          <w:trHeight w:val="675"/>
        </w:trPr>
        <w:tc>
          <w:tcPr>
            <w:tcW w:w="3044" w:type="dxa"/>
            <w:vMerge/>
            <w:hideMark/>
          </w:tcPr>
          <w:p w14:paraId="5042FF1D" w14:textId="77777777" w:rsidR="006330DE" w:rsidRPr="00677D71" w:rsidRDefault="006330DE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2607" w:type="dxa"/>
            <w:noWrap/>
            <w:hideMark/>
          </w:tcPr>
          <w:p w14:paraId="3541ECC1" w14:textId="77777777" w:rsidR="006330DE" w:rsidRPr="00677D71" w:rsidRDefault="00000000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bCs/>
                  <w:color w:val="1F4E79" w:themeColor="accent1" w:themeShade="80"/>
                  <w:sz w:val="18"/>
                  <w:szCs w:val="20"/>
                </w:rPr>
                <w:id w:val="-315798960"/>
              </w:sdtPr>
              <w:sdtContent>
                <w:r w:rsidR="00906FA6" w:rsidRPr="00677D71">
                  <w:rPr>
                    <w:rFonts w:ascii="Segoe UI Symbol" w:eastAsia="MS Gothic" w:hAnsi="Segoe UI Symbol" w:cs="Segoe UI Symbol"/>
                    <w:bCs/>
                    <w:color w:val="1F4E79" w:themeColor="accent1" w:themeShade="80"/>
                    <w:sz w:val="18"/>
                    <w:szCs w:val="20"/>
                  </w:rPr>
                  <w:t>☐</w:t>
                </w:r>
              </w:sdtContent>
            </w:sdt>
            <w:r w:rsidR="00B30F54" w:rsidRPr="00677D71">
              <w:rPr>
                <w:rFonts w:asciiTheme="minorHAnsi" w:hAnsiTheme="minorHAnsi" w:cs="Segoe UI Symbol"/>
                <w:snapToGrid w:val="0"/>
                <w:color w:val="1F4E79" w:themeColor="accent1" w:themeShade="80"/>
                <w:sz w:val="18"/>
                <w:szCs w:val="18"/>
              </w:rPr>
              <w:t>Se Altro, specificare:</w:t>
            </w:r>
          </w:p>
          <w:p w14:paraId="3D246D33" w14:textId="77777777" w:rsidR="006330DE" w:rsidRPr="00677D71" w:rsidRDefault="006330DE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</w:p>
          <w:p w14:paraId="397E0323" w14:textId="77777777" w:rsidR="00814F39" w:rsidRPr="00677D71" w:rsidRDefault="00814F39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</w:p>
          <w:p w14:paraId="324B25BD" w14:textId="77777777" w:rsidR="00814F39" w:rsidRPr="00677D71" w:rsidRDefault="00814F39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</w:p>
        </w:tc>
        <w:tc>
          <w:tcPr>
            <w:tcW w:w="4409" w:type="dxa"/>
            <w:vMerge/>
            <w:hideMark/>
          </w:tcPr>
          <w:p w14:paraId="07F39D34" w14:textId="77777777" w:rsidR="006330DE" w:rsidRPr="00677D71" w:rsidRDefault="006330DE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</w:p>
        </w:tc>
      </w:tr>
      <w:tr w:rsidR="006330DE" w:rsidRPr="00900686" w14:paraId="781306B8" w14:textId="77777777" w:rsidTr="00E547A7">
        <w:trPr>
          <w:trHeight w:val="600"/>
        </w:trPr>
        <w:tc>
          <w:tcPr>
            <w:tcW w:w="3044" w:type="dxa"/>
            <w:hideMark/>
          </w:tcPr>
          <w:p w14:paraId="38C90ED0" w14:textId="77777777" w:rsidR="006330DE" w:rsidRPr="00677D71" w:rsidRDefault="006330DE" w:rsidP="006330DE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snapToGrid w:val="0"/>
                <w:color w:val="1F4E79" w:themeColor="accent1" w:themeShade="80"/>
                <w:sz w:val="18"/>
                <w:szCs w:val="18"/>
              </w:rPr>
            </w:pPr>
            <w:r w:rsidRPr="00677D71">
              <w:rPr>
                <w:rFonts w:asciiTheme="minorHAnsi" w:hAnsiTheme="minorHAnsi"/>
                <w:b/>
                <w:bCs/>
                <w:snapToGrid w:val="0"/>
                <w:color w:val="1F4E79" w:themeColor="accent1" w:themeShade="80"/>
                <w:sz w:val="18"/>
                <w:szCs w:val="18"/>
              </w:rPr>
              <w:t>Società del Gruppo impattata*:</w:t>
            </w:r>
          </w:p>
        </w:tc>
        <w:tc>
          <w:tcPr>
            <w:tcW w:w="7016" w:type="dxa"/>
            <w:gridSpan w:val="2"/>
            <w:hideMark/>
          </w:tcPr>
          <w:p w14:paraId="144A0E4B" w14:textId="77777777" w:rsidR="006330DE" w:rsidRPr="00677D71" w:rsidRDefault="006330DE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  <w:r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> </w:t>
            </w:r>
          </w:p>
        </w:tc>
      </w:tr>
      <w:tr w:rsidR="006330DE" w:rsidRPr="00900686" w14:paraId="424DA4F4" w14:textId="77777777" w:rsidTr="00E547A7">
        <w:trPr>
          <w:trHeight w:val="600"/>
        </w:trPr>
        <w:tc>
          <w:tcPr>
            <w:tcW w:w="3044" w:type="dxa"/>
            <w:hideMark/>
          </w:tcPr>
          <w:p w14:paraId="0CF5B8E2" w14:textId="77777777" w:rsidR="006330DE" w:rsidRPr="00677D71" w:rsidRDefault="006330DE" w:rsidP="006330DE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snapToGrid w:val="0"/>
                <w:color w:val="1F4E79" w:themeColor="accent1" w:themeShade="80"/>
                <w:sz w:val="18"/>
                <w:szCs w:val="18"/>
              </w:rPr>
            </w:pPr>
            <w:r w:rsidRPr="00677D71">
              <w:rPr>
                <w:rFonts w:asciiTheme="minorHAnsi" w:hAnsiTheme="minorHAnsi"/>
                <w:b/>
                <w:bCs/>
                <w:snapToGrid w:val="0"/>
                <w:color w:val="1F4E79" w:themeColor="accent1" w:themeShade="80"/>
                <w:sz w:val="18"/>
                <w:szCs w:val="18"/>
              </w:rPr>
              <w:t>Terze Parti coinvolte*:</w:t>
            </w:r>
          </w:p>
        </w:tc>
        <w:tc>
          <w:tcPr>
            <w:tcW w:w="7016" w:type="dxa"/>
            <w:gridSpan w:val="2"/>
            <w:hideMark/>
          </w:tcPr>
          <w:p w14:paraId="49C26947" w14:textId="77777777" w:rsidR="006330DE" w:rsidRPr="00677D71" w:rsidRDefault="006330DE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  <w:r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> </w:t>
            </w:r>
          </w:p>
        </w:tc>
      </w:tr>
      <w:tr w:rsidR="006330DE" w:rsidRPr="00900686" w14:paraId="5283AF0D" w14:textId="77777777" w:rsidTr="00E547A7">
        <w:trPr>
          <w:trHeight w:val="600"/>
        </w:trPr>
        <w:tc>
          <w:tcPr>
            <w:tcW w:w="3044" w:type="dxa"/>
            <w:hideMark/>
          </w:tcPr>
          <w:p w14:paraId="37BE0E84" w14:textId="77777777" w:rsidR="006330DE" w:rsidRPr="00677D71" w:rsidRDefault="006330DE" w:rsidP="006330DE">
            <w:pPr>
              <w:widowControl w:val="0"/>
              <w:spacing w:line="240" w:lineRule="atLeast"/>
              <w:rPr>
                <w:rFonts w:asciiTheme="minorHAnsi" w:hAnsiTheme="minorHAnsi"/>
                <w:b/>
                <w:bCs/>
                <w:snapToGrid w:val="0"/>
                <w:color w:val="1F4E79" w:themeColor="accent1" w:themeShade="80"/>
                <w:sz w:val="18"/>
                <w:szCs w:val="18"/>
              </w:rPr>
            </w:pPr>
            <w:r w:rsidRPr="00677D71">
              <w:rPr>
                <w:rFonts w:asciiTheme="minorHAnsi" w:hAnsiTheme="minorHAnsi"/>
                <w:b/>
                <w:bCs/>
                <w:snapToGrid w:val="0"/>
                <w:color w:val="1F4E79" w:themeColor="accent1" w:themeShade="80"/>
                <w:sz w:val="18"/>
                <w:szCs w:val="18"/>
              </w:rPr>
              <w:lastRenderedPageBreak/>
              <w:t>Sistemi IT impattati*:</w:t>
            </w:r>
          </w:p>
        </w:tc>
        <w:tc>
          <w:tcPr>
            <w:tcW w:w="7016" w:type="dxa"/>
            <w:gridSpan w:val="2"/>
            <w:hideMark/>
          </w:tcPr>
          <w:p w14:paraId="113FAAAF" w14:textId="77777777" w:rsidR="006330DE" w:rsidRPr="00677D71" w:rsidRDefault="006330DE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  <w:r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> </w:t>
            </w:r>
          </w:p>
        </w:tc>
      </w:tr>
      <w:tr w:rsidR="00501821" w:rsidRPr="00900686" w14:paraId="33289715" w14:textId="77777777" w:rsidTr="00E547A7">
        <w:trPr>
          <w:trHeight w:val="450"/>
        </w:trPr>
        <w:tc>
          <w:tcPr>
            <w:tcW w:w="10060" w:type="dxa"/>
            <w:gridSpan w:val="3"/>
            <w:shd w:val="clear" w:color="auto" w:fill="1F3864" w:themeFill="accent5" w:themeFillShade="80"/>
            <w:hideMark/>
          </w:tcPr>
          <w:p w14:paraId="20DF5766" w14:textId="77777777" w:rsidR="006330DE" w:rsidRPr="00677D71" w:rsidRDefault="006330DE" w:rsidP="00501821">
            <w:pPr>
              <w:widowControl w:val="0"/>
              <w:spacing w:line="240" w:lineRule="atLeast"/>
              <w:jc w:val="center"/>
              <w:rPr>
                <w:rFonts w:asciiTheme="minorHAnsi" w:hAnsiTheme="minorHAnsi"/>
                <w:b/>
                <w:bCs/>
                <w:snapToGrid w:val="0"/>
                <w:color w:val="FFFFFF" w:themeColor="background1"/>
                <w:sz w:val="18"/>
                <w:szCs w:val="18"/>
              </w:rPr>
            </w:pPr>
            <w:r w:rsidRPr="00677D71">
              <w:rPr>
                <w:rFonts w:asciiTheme="minorHAnsi" w:hAnsiTheme="minorHAnsi"/>
                <w:b/>
                <w:bCs/>
                <w:snapToGrid w:val="0"/>
                <w:color w:val="FFFFFF" w:themeColor="background1"/>
                <w:sz w:val="18"/>
                <w:szCs w:val="18"/>
              </w:rPr>
              <w:t>3. Danno e mitigazione</w:t>
            </w:r>
          </w:p>
        </w:tc>
      </w:tr>
      <w:tr w:rsidR="006330DE" w:rsidRPr="00900686" w14:paraId="3DA8900A" w14:textId="77777777" w:rsidTr="00E547A7">
        <w:trPr>
          <w:trHeight w:val="1695"/>
        </w:trPr>
        <w:tc>
          <w:tcPr>
            <w:tcW w:w="3044" w:type="dxa"/>
            <w:hideMark/>
          </w:tcPr>
          <w:p w14:paraId="3738CEDB" w14:textId="77777777" w:rsidR="006330DE" w:rsidRPr="00677D71" w:rsidRDefault="006330DE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  <w:r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>Misure di sicurezza tecniche e organizzative in essere al momento dell'incidente sui sistemi oggetto della violazione:</w:t>
            </w:r>
          </w:p>
        </w:tc>
        <w:tc>
          <w:tcPr>
            <w:tcW w:w="7016" w:type="dxa"/>
            <w:gridSpan w:val="2"/>
            <w:hideMark/>
          </w:tcPr>
          <w:p w14:paraId="19647350" w14:textId="77777777" w:rsidR="006330DE" w:rsidRPr="00677D71" w:rsidRDefault="006330DE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  <w:r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> </w:t>
            </w:r>
          </w:p>
        </w:tc>
      </w:tr>
      <w:tr w:rsidR="006330DE" w:rsidRPr="00900686" w14:paraId="5D13D399" w14:textId="77777777" w:rsidTr="00E547A7">
        <w:trPr>
          <w:trHeight w:val="1305"/>
        </w:trPr>
        <w:tc>
          <w:tcPr>
            <w:tcW w:w="3044" w:type="dxa"/>
            <w:hideMark/>
          </w:tcPr>
          <w:p w14:paraId="06AAB085" w14:textId="77777777" w:rsidR="006330DE" w:rsidRPr="00677D71" w:rsidRDefault="006330DE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  <w:r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 xml:space="preserve">Contromisure adottate per indirizzare il data </w:t>
            </w:r>
            <w:proofErr w:type="spellStart"/>
            <w:r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>breach</w:t>
            </w:r>
            <w:proofErr w:type="spellEnd"/>
            <w:r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 xml:space="preserve"> e mitigare ulteriori rischi (azioni di mitigazione):</w:t>
            </w:r>
          </w:p>
        </w:tc>
        <w:tc>
          <w:tcPr>
            <w:tcW w:w="7016" w:type="dxa"/>
            <w:gridSpan w:val="2"/>
            <w:hideMark/>
          </w:tcPr>
          <w:p w14:paraId="5D428C79" w14:textId="77777777" w:rsidR="006330DE" w:rsidRPr="00677D71" w:rsidRDefault="006330DE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  <w:r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> </w:t>
            </w:r>
          </w:p>
        </w:tc>
      </w:tr>
      <w:tr w:rsidR="006330DE" w:rsidRPr="00900686" w14:paraId="5C9A473A" w14:textId="77777777" w:rsidTr="00E547A7">
        <w:trPr>
          <w:trHeight w:val="1305"/>
        </w:trPr>
        <w:tc>
          <w:tcPr>
            <w:tcW w:w="3044" w:type="dxa"/>
            <w:hideMark/>
          </w:tcPr>
          <w:p w14:paraId="5CA98606" w14:textId="77777777" w:rsidR="006330DE" w:rsidRPr="00677D71" w:rsidRDefault="006330DE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  <w:r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 xml:space="preserve">Contromisure pianificate per rimuovere le vulnerabilità che hanno causato il data </w:t>
            </w:r>
            <w:proofErr w:type="spellStart"/>
            <w:r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>breach</w:t>
            </w:r>
            <w:proofErr w:type="spellEnd"/>
            <w:r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 xml:space="preserve"> (azioni di rimedio):</w:t>
            </w:r>
          </w:p>
        </w:tc>
        <w:tc>
          <w:tcPr>
            <w:tcW w:w="7016" w:type="dxa"/>
            <w:gridSpan w:val="2"/>
            <w:hideMark/>
          </w:tcPr>
          <w:p w14:paraId="6E876E2B" w14:textId="77777777" w:rsidR="006330DE" w:rsidRPr="00677D71" w:rsidRDefault="006330DE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  <w:r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> </w:t>
            </w:r>
          </w:p>
        </w:tc>
      </w:tr>
      <w:tr w:rsidR="006330DE" w:rsidRPr="00900686" w14:paraId="228AD285" w14:textId="77777777" w:rsidTr="00E547A7">
        <w:trPr>
          <w:trHeight w:val="1305"/>
        </w:trPr>
        <w:tc>
          <w:tcPr>
            <w:tcW w:w="3044" w:type="dxa"/>
            <w:hideMark/>
          </w:tcPr>
          <w:p w14:paraId="25AB7395" w14:textId="77777777" w:rsidR="006330DE" w:rsidRPr="00677D71" w:rsidRDefault="006330DE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  <w:r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>Data pianificata per l’implementazione azioni di rimedio:</w:t>
            </w:r>
          </w:p>
        </w:tc>
        <w:tc>
          <w:tcPr>
            <w:tcW w:w="7016" w:type="dxa"/>
            <w:gridSpan w:val="2"/>
            <w:hideMark/>
          </w:tcPr>
          <w:p w14:paraId="3D7DEA1B" w14:textId="77777777" w:rsidR="006330DE" w:rsidRPr="00677D71" w:rsidRDefault="006330DE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  <w:r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> </w:t>
            </w:r>
          </w:p>
        </w:tc>
      </w:tr>
      <w:tr w:rsidR="006330DE" w:rsidRPr="00900686" w14:paraId="1B9F18AA" w14:textId="77777777" w:rsidTr="00E547A7">
        <w:trPr>
          <w:trHeight w:val="855"/>
        </w:trPr>
        <w:tc>
          <w:tcPr>
            <w:tcW w:w="3044" w:type="dxa"/>
            <w:hideMark/>
          </w:tcPr>
          <w:p w14:paraId="42BB0172" w14:textId="77777777" w:rsidR="006330DE" w:rsidRPr="00677D71" w:rsidRDefault="006330DE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  <w:r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>Funzione responsabile:</w:t>
            </w:r>
          </w:p>
        </w:tc>
        <w:tc>
          <w:tcPr>
            <w:tcW w:w="7016" w:type="dxa"/>
            <w:gridSpan w:val="2"/>
            <w:hideMark/>
          </w:tcPr>
          <w:p w14:paraId="1B33570C" w14:textId="77777777" w:rsidR="006330DE" w:rsidRPr="00677D71" w:rsidRDefault="006330DE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  <w:r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> </w:t>
            </w:r>
          </w:p>
        </w:tc>
      </w:tr>
      <w:tr w:rsidR="00501821" w:rsidRPr="00900686" w14:paraId="32409E12" w14:textId="77777777" w:rsidTr="00E547A7">
        <w:trPr>
          <w:trHeight w:val="398"/>
        </w:trPr>
        <w:tc>
          <w:tcPr>
            <w:tcW w:w="10060" w:type="dxa"/>
            <w:gridSpan w:val="3"/>
            <w:shd w:val="clear" w:color="auto" w:fill="1F3864" w:themeFill="accent5" w:themeFillShade="80"/>
            <w:hideMark/>
          </w:tcPr>
          <w:p w14:paraId="4181F92A" w14:textId="77777777" w:rsidR="006330DE" w:rsidRPr="00677D71" w:rsidRDefault="006330DE" w:rsidP="00501821">
            <w:pPr>
              <w:widowControl w:val="0"/>
              <w:spacing w:line="240" w:lineRule="atLeast"/>
              <w:jc w:val="center"/>
              <w:rPr>
                <w:rFonts w:asciiTheme="minorHAnsi" w:hAnsiTheme="minorHAnsi"/>
                <w:b/>
                <w:bCs/>
                <w:snapToGrid w:val="0"/>
                <w:color w:val="FFFFFF" w:themeColor="background1"/>
                <w:sz w:val="18"/>
                <w:szCs w:val="18"/>
              </w:rPr>
            </w:pPr>
            <w:r w:rsidRPr="00677D71">
              <w:rPr>
                <w:rFonts w:asciiTheme="minorHAnsi" w:hAnsiTheme="minorHAnsi"/>
                <w:b/>
                <w:bCs/>
                <w:snapToGrid w:val="0"/>
                <w:color w:val="FFFFFF" w:themeColor="background1"/>
                <w:sz w:val="18"/>
                <w:szCs w:val="18"/>
              </w:rPr>
              <w:t>4. Allegati</w:t>
            </w:r>
          </w:p>
        </w:tc>
      </w:tr>
      <w:tr w:rsidR="006330DE" w:rsidRPr="00900686" w14:paraId="273B60FD" w14:textId="77777777" w:rsidTr="00E547A7">
        <w:trPr>
          <w:trHeight w:val="1080"/>
        </w:trPr>
        <w:tc>
          <w:tcPr>
            <w:tcW w:w="3044" w:type="dxa"/>
            <w:hideMark/>
          </w:tcPr>
          <w:p w14:paraId="73FCDBE6" w14:textId="77777777" w:rsidR="006330DE" w:rsidRPr="00677D71" w:rsidRDefault="006330DE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  <w:r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>Allegare eventuale documentazione a supporto</w:t>
            </w:r>
          </w:p>
        </w:tc>
        <w:tc>
          <w:tcPr>
            <w:tcW w:w="7016" w:type="dxa"/>
            <w:gridSpan w:val="2"/>
            <w:hideMark/>
          </w:tcPr>
          <w:p w14:paraId="468CEBB5" w14:textId="77777777" w:rsidR="006330DE" w:rsidRPr="00677D71" w:rsidRDefault="006330DE" w:rsidP="006330DE">
            <w:pPr>
              <w:widowControl w:val="0"/>
              <w:spacing w:line="240" w:lineRule="atLeast"/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</w:pPr>
            <w:r w:rsidRPr="00677D71">
              <w:rPr>
                <w:rFonts w:asciiTheme="minorHAnsi" w:hAnsiTheme="minorHAnsi"/>
                <w:snapToGrid w:val="0"/>
                <w:color w:val="1F4E79" w:themeColor="accent1" w:themeShade="80"/>
                <w:sz w:val="18"/>
                <w:szCs w:val="18"/>
              </w:rPr>
              <w:t> </w:t>
            </w:r>
          </w:p>
        </w:tc>
      </w:tr>
    </w:tbl>
    <w:p w14:paraId="2C048268" w14:textId="77777777" w:rsidR="00501821" w:rsidRPr="00926BF4" w:rsidRDefault="00501821" w:rsidP="008C0190">
      <w:pPr>
        <w:widowControl w:val="0"/>
        <w:spacing w:line="240" w:lineRule="atLeast"/>
        <w:rPr>
          <w:rFonts w:asciiTheme="minorHAnsi" w:hAnsiTheme="minorHAnsi"/>
          <w:b/>
          <w:snapToGrid w:val="0"/>
          <w:color w:val="1F4E79" w:themeColor="accent1" w:themeShade="80"/>
          <w:sz w:val="18"/>
          <w:szCs w:val="18"/>
        </w:rPr>
      </w:pPr>
      <w:r w:rsidRPr="00926BF4">
        <w:rPr>
          <w:rFonts w:asciiTheme="minorHAnsi" w:hAnsiTheme="minorHAnsi"/>
          <w:bCs/>
          <w:snapToGrid w:val="0"/>
          <w:color w:val="1F4E79" w:themeColor="accent1" w:themeShade="80"/>
          <w:sz w:val="18"/>
          <w:szCs w:val="18"/>
        </w:rPr>
        <w:t xml:space="preserve">(*) Informazioni da compilare nella prima segnalazione relativa al Data </w:t>
      </w:r>
      <w:proofErr w:type="spellStart"/>
      <w:r w:rsidRPr="00926BF4">
        <w:rPr>
          <w:rFonts w:asciiTheme="minorHAnsi" w:hAnsiTheme="minorHAnsi"/>
          <w:bCs/>
          <w:snapToGrid w:val="0"/>
          <w:color w:val="1F4E79" w:themeColor="accent1" w:themeShade="80"/>
          <w:sz w:val="18"/>
          <w:szCs w:val="18"/>
        </w:rPr>
        <w:t>Breach</w:t>
      </w:r>
      <w:proofErr w:type="spellEnd"/>
    </w:p>
    <w:sectPr w:rsidR="00501821" w:rsidRPr="00926BF4" w:rsidSect="00BD49C2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2410" w:right="1701" w:bottom="1701" w:left="851" w:header="85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5EEA9" w14:textId="77777777" w:rsidR="00F006D3" w:rsidRDefault="00F006D3">
      <w:r>
        <w:separator/>
      </w:r>
    </w:p>
  </w:endnote>
  <w:endnote w:type="continuationSeparator" w:id="0">
    <w:p w14:paraId="7F550543" w14:textId="77777777" w:rsidR="00F006D3" w:rsidRDefault="00F006D3">
      <w:r>
        <w:continuationSeparator/>
      </w:r>
    </w:p>
  </w:endnote>
  <w:endnote w:type="continuationNotice" w:id="1">
    <w:p w14:paraId="55DEA725" w14:textId="77777777" w:rsidR="00F006D3" w:rsidRDefault="00F006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panose1 w:val="020B0300000000000000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-WP">
    <w:altName w:val="Century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44823" w14:textId="77777777" w:rsidR="00ED2E32" w:rsidRDefault="00F21105" w:rsidP="00E547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D2E3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48045DF" w14:textId="77777777" w:rsidR="00ED2E32" w:rsidRDefault="00ED2E3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694C4" w14:textId="77777777" w:rsidR="00FF7C63" w:rsidRDefault="00FF7C63">
    <w:pPr>
      <w:pStyle w:val="Pidipagina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>
      <w:rPr>
        <w:caps/>
        <w:color w:val="5B9BD5" w:themeColor="accent1"/>
      </w:rPr>
      <w:t>2</w:t>
    </w:r>
    <w:r>
      <w:rPr>
        <w:caps/>
        <w:color w:val="5B9BD5" w:themeColor="accent1"/>
      </w:rPr>
      <w:fldChar w:fldCharType="end"/>
    </w:r>
  </w:p>
  <w:p w14:paraId="7651ACC4" w14:textId="77777777" w:rsidR="00ED2E32" w:rsidRDefault="00ED2E3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E24C0" w14:textId="77777777" w:rsidR="00ED2E32" w:rsidRPr="00337384" w:rsidRDefault="00ED2E32" w:rsidP="002B2314">
    <w:pPr>
      <w:ind w:left="-720" w:right="-802"/>
      <w:jc w:val="center"/>
      <w:rPr>
        <w:rFonts w:ascii="Century-WP" w:hAnsi="Century-WP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395F6" w14:textId="77777777" w:rsidR="00F006D3" w:rsidRDefault="00F006D3">
      <w:r>
        <w:separator/>
      </w:r>
    </w:p>
  </w:footnote>
  <w:footnote w:type="continuationSeparator" w:id="0">
    <w:p w14:paraId="6378E72F" w14:textId="77777777" w:rsidR="00F006D3" w:rsidRDefault="00F006D3">
      <w:r>
        <w:continuationSeparator/>
      </w:r>
    </w:p>
  </w:footnote>
  <w:footnote w:type="continuationNotice" w:id="1">
    <w:p w14:paraId="1CB11F0D" w14:textId="77777777" w:rsidR="00F006D3" w:rsidRDefault="00F006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65" w:type="dxa"/>
      <w:tblLayout w:type="fixed"/>
      <w:tblLook w:val="04A0" w:firstRow="1" w:lastRow="0" w:firstColumn="1" w:lastColumn="0" w:noHBand="0" w:noVBand="1"/>
    </w:tblPr>
    <w:tblGrid>
      <w:gridCol w:w="11165"/>
    </w:tblGrid>
    <w:tr w:rsidR="00332A30" w:rsidRPr="00D54403" w14:paraId="787A0417" w14:textId="77777777" w:rsidTr="007F61BA">
      <w:tc>
        <w:tcPr>
          <w:tcW w:w="11165" w:type="dxa"/>
          <w:shd w:val="clear" w:color="auto" w:fill="4472C4"/>
        </w:tcPr>
        <w:p w14:paraId="220D6F78" w14:textId="77777777" w:rsidR="00332A30" w:rsidRPr="00D54403" w:rsidRDefault="00332A30" w:rsidP="00332A30">
          <w:pPr>
            <w:tabs>
              <w:tab w:val="left" w:pos="284"/>
            </w:tabs>
            <w:rPr>
              <w:rFonts w:ascii="Calibri" w:hAnsi="Calibri" w:cs="Calibri"/>
              <w:b/>
              <w:bCs/>
              <w:color w:val="FFFFFF"/>
            </w:rPr>
          </w:pPr>
          <w:r w:rsidRPr="00D54403">
            <w:rPr>
              <w:rFonts w:ascii="Calibri" w:hAnsi="Calibri" w:cs="Calibri"/>
              <w:b/>
              <w:bCs/>
              <w:color w:val="FFFFFF"/>
            </w:rPr>
            <w:t>Organizzazione</w:t>
          </w:r>
        </w:p>
      </w:tc>
    </w:tr>
    <w:tr w:rsidR="00332A30" w:rsidRPr="002C34F5" w14:paraId="0802A222" w14:textId="77777777" w:rsidTr="007F61BA">
      <w:tc>
        <w:tcPr>
          <w:tcW w:w="11165" w:type="dxa"/>
          <w:shd w:val="clear" w:color="auto" w:fill="E4E4E4"/>
        </w:tcPr>
        <w:p w14:paraId="7BFBDAB7" w14:textId="77777777" w:rsidR="00332A30" w:rsidRPr="002C34F5" w:rsidRDefault="00332A30" w:rsidP="00332A30">
          <w:pPr>
            <w:spacing w:after="200"/>
            <w:rPr>
              <w:rFonts w:cs="Calibri Light"/>
              <w:b/>
              <w:bCs/>
              <w:sz w:val="40"/>
              <w:szCs w:val="40"/>
            </w:rPr>
          </w:pPr>
          <w:r w:rsidRPr="002C34F5">
            <w:rPr>
              <w:b/>
              <w:bCs/>
              <w:sz w:val="40"/>
              <w:szCs w:val="40"/>
            </w:rPr>
            <w:t>Collegio Regionale delle Guide Alpine e Vulcanologiche della Campania</w:t>
          </w:r>
        </w:p>
      </w:tc>
    </w:tr>
  </w:tbl>
  <w:p w14:paraId="59E3D879" w14:textId="44A25115" w:rsidR="00BD49C2" w:rsidRDefault="00BD49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65" w:type="dxa"/>
      <w:tblLayout w:type="fixed"/>
      <w:tblLook w:val="04A0" w:firstRow="1" w:lastRow="0" w:firstColumn="1" w:lastColumn="0" w:noHBand="0" w:noVBand="1"/>
    </w:tblPr>
    <w:tblGrid>
      <w:gridCol w:w="11165"/>
    </w:tblGrid>
    <w:tr w:rsidR="00332A30" w:rsidRPr="00D54403" w14:paraId="1B06EF84" w14:textId="77777777" w:rsidTr="007F61BA">
      <w:tc>
        <w:tcPr>
          <w:tcW w:w="11165" w:type="dxa"/>
          <w:shd w:val="clear" w:color="auto" w:fill="4472C4"/>
        </w:tcPr>
        <w:p w14:paraId="26B8CFC1" w14:textId="77777777" w:rsidR="00332A30" w:rsidRPr="00D54403" w:rsidRDefault="00332A30" w:rsidP="00332A30">
          <w:pPr>
            <w:tabs>
              <w:tab w:val="left" w:pos="284"/>
            </w:tabs>
            <w:rPr>
              <w:rFonts w:ascii="Calibri" w:hAnsi="Calibri" w:cs="Calibri"/>
              <w:b/>
              <w:bCs/>
              <w:color w:val="FFFFFF"/>
            </w:rPr>
          </w:pPr>
          <w:r w:rsidRPr="00D54403">
            <w:rPr>
              <w:rFonts w:ascii="Calibri" w:hAnsi="Calibri" w:cs="Calibri"/>
              <w:b/>
              <w:bCs/>
              <w:color w:val="FFFFFF"/>
            </w:rPr>
            <w:t>Organizzazione</w:t>
          </w:r>
        </w:p>
      </w:tc>
    </w:tr>
    <w:tr w:rsidR="00332A30" w:rsidRPr="002C34F5" w14:paraId="6F7E0A3A" w14:textId="77777777" w:rsidTr="007F61BA">
      <w:tc>
        <w:tcPr>
          <w:tcW w:w="11165" w:type="dxa"/>
          <w:shd w:val="clear" w:color="auto" w:fill="E4E4E4"/>
        </w:tcPr>
        <w:p w14:paraId="741F4A9B" w14:textId="77777777" w:rsidR="00332A30" w:rsidRPr="002C34F5" w:rsidRDefault="00332A30" w:rsidP="00332A30">
          <w:pPr>
            <w:spacing w:after="200"/>
            <w:rPr>
              <w:rFonts w:cs="Calibri Light"/>
              <w:b/>
              <w:bCs/>
              <w:sz w:val="40"/>
              <w:szCs w:val="40"/>
            </w:rPr>
          </w:pPr>
          <w:r w:rsidRPr="002C34F5">
            <w:rPr>
              <w:b/>
              <w:bCs/>
              <w:sz w:val="40"/>
              <w:szCs w:val="40"/>
            </w:rPr>
            <w:t>Collegio Regionale delle Guide Alpine e Vulcanologiche della Campania</w:t>
          </w:r>
        </w:p>
      </w:tc>
    </w:tr>
  </w:tbl>
  <w:p w14:paraId="4A608EF9" w14:textId="49BE5B13" w:rsidR="00677D71" w:rsidRDefault="00677D71">
    <w:pPr>
      <w:pStyle w:val="Intestazione"/>
    </w:pPr>
  </w:p>
  <w:p w14:paraId="7559C0D1" w14:textId="3EFEF304" w:rsidR="00677D71" w:rsidRDefault="00677D71">
    <w:pPr>
      <w:pStyle w:val="Intestazione"/>
    </w:pPr>
  </w:p>
  <w:p w14:paraId="55BDA875" w14:textId="6CA8675D" w:rsidR="00E76066" w:rsidRPr="00E76066" w:rsidRDefault="00E76066" w:rsidP="00E76066">
    <w:pPr>
      <w:pStyle w:val="Default"/>
      <w:rPr>
        <w:rFonts w:asciiTheme="minorHAnsi" w:hAnsiTheme="minorHAnsi" w:cstheme="minorHAnsi"/>
        <w:color w:val="1F4E79" w:themeColor="accent1" w:themeShade="80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E7E391E"/>
    <w:lvl w:ilvl="0">
      <w:numFmt w:val="decimal"/>
      <w:pStyle w:val="TestoPallino"/>
      <w:lvlText w:val="*"/>
      <w:lvlJc w:val="left"/>
    </w:lvl>
  </w:abstractNum>
  <w:abstractNum w:abstractNumId="1" w15:restartNumberingAfterBreak="0">
    <w:nsid w:val="00000007"/>
    <w:multiLevelType w:val="multilevel"/>
    <w:tmpl w:val="3154D1D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737"/>
      </w:pPr>
      <w:rPr>
        <w:b w:val="0"/>
      </w:rPr>
    </w:lvl>
    <w:lvl w:ilvl="2">
      <w:start w:val="1"/>
      <w:numFmt w:val="lowerLetter"/>
      <w:lvlText w:val="%3)"/>
      <w:lvlJc w:val="left"/>
      <w:pPr>
        <w:ind w:left="1783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737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737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4320" w:hanging="737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5040" w:hanging="737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72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720"/>
      </w:pPr>
    </w:lvl>
  </w:abstractNum>
  <w:abstractNum w:abstractNumId="2" w15:restartNumberingAfterBreak="0">
    <w:nsid w:val="066B5FAC"/>
    <w:multiLevelType w:val="hybridMultilevel"/>
    <w:tmpl w:val="F2D43234"/>
    <w:lvl w:ilvl="0" w:tplc="A0F2F58C">
      <w:start w:val="1"/>
      <w:numFmt w:val="bullet"/>
      <w:pStyle w:val="PuntoelencoFC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102FFA8">
      <w:start w:val="1"/>
      <w:numFmt w:val="decimal"/>
      <w:lvlText w:val="%2"/>
      <w:lvlJc w:val="left"/>
      <w:pPr>
        <w:tabs>
          <w:tab w:val="num" w:pos="473"/>
        </w:tabs>
        <w:ind w:left="0" w:firstLine="113"/>
      </w:pPr>
      <w:rPr>
        <w:rFonts w:hint="default"/>
      </w:rPr>
    </w:lvl>
    <w:lvl w:ilvl="2" w:tplc="3A7049E8">
      <w:start w:val="1"/>
      <w:numFmt w:val="bullet"/>
      <w:pStyle w:val="PuntoelencoFC2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33FA5"/>
    <w:multiLevelType w:val="multilevel"/>
    <w:tmpl w:val="DE82BF7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 w15:restartNumberingAfterBreak="0">
    <w:nsid w:val="13502741"/>
    <w:multiLevelType w:val="hybridMultilevel"/>
    <w:tmpl w:val="3DE267F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7276E"/>
    <w:multiLevelType w:val="singleLevel"/>
    <w:tmpl w:val="7CE831CE"/>
    <w:lvl w:ilvl="0">
      <w:start w:val="1"/>
      <w:numFmt w:val="decimal"/>
      <w:pStyle w:val="Figure"/>
      <w:lvlText w:val="FIGURE %1."/>
      <w:lvlJc w:val="left"/>
      <w:pPr>
        <w:tabs>
          <w:tab w:val="num" w:pos="1080"/>
        </w:tabs>
        <w:ind w:left="360" w:hanging="360"/>
      </w:pPr>
      <w:rPr>
        <w:rFonts w:ascii="Arial" w:hAnsi="Arial" w:cs="Times New Roman" w:hint="default"/>
        <w:b/>
        <w:i w:val="0"/>
        <w:sz w:val="20"/>
      </w:rPr>
    </w:lvl>
  </w:abstractNum>
  <w:abstractNum w:abstractNumId="6" w15:restartNumberingAfterBreak="0">
    <w:nsid w:val="1B011D06"/>
    <w:multiLevelType w:val="hybridMultilevel"/>
    <w:tmpl w:val="F788A38C"/>
    <w:lvl w:ilvl="0" w:tplc="C98EE5E0">
      <w:start w:val="1"/>
      <w:numFmt w:val="bullet"/>
      <w:pStyle w:val="1stBulletText"/>
      <w:lvlText w:val="¿"/>
      <w:lvlJc w:val="left"/>
      <w:pPr>
        <w:ind w:left="360" w:hanging="360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color w:val="5B9BD5" w:themeColor="accent1"/>
        <w:sz w:val="16"/>
        <w:szCs w:val="16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C730A"/>
    <w:multiLevelType w:val="hybridMultilevel"/>
    <w:tmpl w:val="541AF6D8"/>
    <w:lvl w:ilvl="0" w:tplc="C762A0E0">
      <w:start w:val="1"/>
      <w:numFmt w:val="lowerLetter"/>
      <w:pStyle w:val="StyleLetterBulletTextGeorgiaDarkTeal"/>
      <w:lvlText w:val="%1."/>
      <w:lvlJc w:val="left"/>
      <w:pPr>
        <w:ind w:left="1296" w:hanging="360"/>
      </w:pPr>
      <w:rPr>
        <w:rFonts w:ascii="Georgia" w:hAnsi="Georgia" w:hint="default"/>
        <w:b w:val="0"/>
        <w:i w:val="0"/>
        <w:color w:val="003366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8" w15:restartNumberingAfterBreak="0">
    <w:nsid w:val="1CEE02C3"/>
    <w:multiLevelType w:val="hybridMultilevel"/>
    <w:tmpl w:val="09542FF4"/>
    <w:lvl w:ilvl="0" w:tplc="3D6A721C">
      <w:start w:val="1"/>
      <w:numFmt w:val="bullet"/>
      <w:pStyle w:val="EYBulletedtext2"/>
      <w:lvlText w:val="►"/>
      <w:lvlJc w:val="left"/>
      <w:pPr>
        <w:ind w:left="648" w:hanging="360"/>
      </w:pPr>
      <w:rPr>
        <w:rFonts w:ascii="Arial" w:hAnsi="Arial" w:hint="default"/>
        <w:color w:val="FFE6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52189"/>
    <w:multiLevelType w:val="hybridMultilevel"/>
    <w:tmpl w:val="8996A43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E6E1F"/>
    <w:multiLevelType w:val="multilevel"/>
    <w:tmpl w:val="14207D1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8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07F6C1C"/>
    <w:multiLevelType w:val="singleLevel"/>
    <w:tmpl w:val="5C549C42"/>
    <w:lvl w:ilvl="0">
      <w:start w:val="1"/>
      <w:numFmt w:val="bullet"/>
      <w:pStyle w:val="Bulleted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1730279"/>
    <w:multiLevelType w:val="hybridMultilevel"/>
    <w:tmpl w:val="3C84F702"/>
    <w:lvl w:ilvl="0" w:tplc="C4BA890C">
      <w:start w:val="1"/>
      <w:numFmt w:val="lowerLetter"/>
      <w:pStyle w:val="bulletlettera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92AC2"/>
    <w:multiLevelType w:val="multilevel"/>
    <w:tmpl w:val="4028D142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64578E"/>
    <w:multiLevelType w:val="hybridMultilevel"/>
    <w:tmpl w:val="12A0E9A8"/>
    <w:lvl w:ilvl="0" w:tplc="63949536">
      <w:start w:val="1"/>
      <w:numFmt w:val="lowerLetter"/>
      <w:pStyle w:val="LetterBulletText"/>
      <w:lvlText w:val="%1."/>
      <w:lvlJc w:val="left"/>
      <w:pPr>
        <w:tabs>
          <w:tab w:val="num" w:pos="1296"/>
        </w:tabs>
        <w:ind w:left="1296" w:hanging="720"/>
      </w:pPr>
      <w:rPr>
        <w:rFonts w:ascii="Georgia" w:hAnsi="Georgia" w:hint="default"/>
        <w:b w:val="0"/>
        <w:i w:val="0"/>
        <w:color w:val="003366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D660D8"/>
    <w:multiLevelType w:val="hybridMultilevel"/>
    <w:tmpl w:val="F014F842"/>
    <w:lvl w:ilvl="0" w:tplc="0410001B">
      <w:start w:val="1"/>
      <w:numFmt w:val="lowerRoman"/>
      <w:lvlText w:val="%1."/>
      <w:lvlJc w:val="right"/>
      <w:pPr>
        <w:ind w:left="1772" w:hanging="360"/>
      </w:pPr>
    </w:lvl>
    <w:lvl w:ilvl="1" w:tplc="8604B232">
      <w:start w:val="1"/>
      <w:numFmt w:val="lowerRoman"/>
      <w:lvlText w:val="%2."/>
      <w:lvlJc w:val="left"/>
      <w:pPr>
        <w:ind w:left="2672" w:hanging="54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3212" w:hanging="180"/>
      </w:pPr>
    </w:lvl>
    <w:lvl w:ilvl="3" w:tplc="0410000F" w:tentative="1">
      <w:start w:val="1"/>
      <w:numFmt w:val="decimal"/>
      <w:lvlText w:val="%4."/>
      <w:lvlJc w:val="left"/>
      <w:pPr>
        <w:ind w:left="3932" w:hanging="360"/>
      </w:pPr>
    </w:lvl>
    <w:lvl w:ilvl="4" w:tplc="04100019" w:tentative="1">
      <w:start w:val="1"/>
      <w:numFmt w:val="lowerLetter"/>
      <w:lvlText w:val="%5."/>
      <w:lvlJc w:val="left"/>
      <w:pPr>
        <w:ind w:left="4652" w:hanging="360"/>
      </w:pPr>
    </w:lvl>
    <w:lvl w:ilvl="5" w:tplc="0410001B" w:tentative="1">
      <w:start w:val="1"/>
      <w:numFmt w:val="lowerRoman"/>
      <w:lvlText w:val="%6."/>
      <w:lvlJc w:val="right"/>
      <w:pPr>
        <w:ind w:left="5372" w:hanging="180"/>
      </w:pPr>
    </w:lvl>
    <w:lvl w:ilvl="6" w:tplc="0410000F" w:tentative="1">
      <w:start w:val="1"/>
      <w:numFmt w:val="decimal"/>
      <w:lvlText w:val="%7."/>
      <w:lvlJc w:val="left"/>
      <w:pPr>
        <w:ind w:left="6092" w:hanging="360"/>
      </w:pPr>
    </w:lvl>
    <w:lvl w:ilvl="7" w:tplc="04100019" w:tentative="1">
      <w:start w:val="1"/>
      <w:numFmt w:val="lowerLetter"/>
      <w:lvlText w:val="%8."/>
      <w:lvlJc w:val="left"/>
      <w:pPr>
        <w:ind w:left="6812" w:hanging="360"/>
      </w:pPr>
    </w:lvl>
    <w:lvl w:ilvl="8" w:tplc="0410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6" w15:restartNumberingAfterBreak="0">
    <w:nsid w:val="33FD38EC"/>
    <w:multiLevelType w:val="multilevel"/>
    <w:tmpl w:val="E6F026DE"/>
    <w:lvl w:ilvl="0">
      <w:start w:val="1"/>
      <w:numFmt w:val="lowerLetter"/>
      <w:lvlText w:val="%1)"/>
      <w:lvlJc w:val="left"/>
      <w:pPr>
        <w:ind w:left="2189" w:hanging="360"/>
      </w:pPr>
      <w:rPr>
        <w:rFonts w:cs="Arial" w:hint="default"/>
        <w:lang w:val="it-IT"/>
      </w:rPr>
    </w:lvl>
    <w:lvl w:ilvl="1">
      <w:start w:val="1"/>
      <w:numFmt w:val="lowerRoman"/>
      <w:lvlText w:val="%2)"/>
      <w:lvlJc w:val="left"/>
      <w:pPr>
        <w:ind w:left="254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90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26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2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8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349" w:hanging="360"/>
      </w:pPr>
      <w:rPr>
        <w:rFonts w:hint="default"/>
      </w:rPr>
    </w:lvl>
    <w:lvl w:ilvl="7">
      <w:numFmt w:val="none"/>
      <w:lvlText w:val=""/>
      <w:lvlJc w:val="left"/>
      <w:pPr>
        <w:tabs>
          <w:tab w:val="num" w:pos="1480"/>
        </w:tabs>
      </w:pPr>
    </w:lvl>
    <w:lvl w:ilvl="8">
      <w:numFmt w:val="none"/>
      <w:lvlText w:val=""/>
      <w:lvlJc w:val="left"/>
      <w:pPr>
        <w:tabs>
          <w:tab w:val="num" w:pos="1480"/>
        </w:tabs>
      </w:pPr>
    </w:lvl>
  </w:abstractNum>
  <w:abstractNum w:abstractNumId="17" w15:restartNumberingAfterBreak="0">
    <w:nsid w:val="34665E1B"/>
    <w:multiLevelType w:val="hybridMultilevel"/>
    <w:tmpl w:val="1EC85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E03A08"/>
    <w:multiLevelType w:val="hybridMultilevel"/>
    <w:tmpl w:val="261A3962"/>
    <w:lvl w:ilvl="0" w:tplc="98E4F72A">
      <w:numFmt w:val="bullet"/>
      <w:lvlText w:val="•"/>
      <w:lvlJc w:val="left"/>
      <w:pPr>
        <w:ind w:left="1065" w:hanging="705"/>
      </w:pPr>
      <w:rPr>
        <w:rFonts w:ascii="Century Gothic" w:eastAsiaTheme="minorEastAsia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96C58"/>
    <w:multiLevelType w:val="hybridMultilevel"/>
    <w:tmpl w:val="D7B282D4"/>
    <w:lvl w:ilvl="0" w:tplc="E632A2D2">
      <w:start w:val="3"/>
      <w:numFmt w:val="bullet"/>
      <w:pStyle w:val="Elencopuntato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  <w:color w:val="000000"/>
      </w:rPr>
    </w:lvl>
    <w:lvl w:ilvl="1" w:tplc="EBA483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06B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C45D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64CD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0B2A5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C40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0018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92E0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D5FB0"/>
    <w:multiLevelType w:val="multilevel"/>
    <w:tmpl w:val="CC28C4DC"/>
    <w:styleLink w:val="Style1"/>
    <w:lvl w:ilvl="0">
      <w:start w:val="1"/>
      <w:numFmt w:val="decimal"/>
      <w:lvlText w:val="A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6DE66B0"/>
    <w:multiLevelType w:val="multilevel"/>
    <w:tmpl w:val="6414B6CE"/>
    <w:styleLink w:val="Stile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>
        <w:rFonts w:cs="Times New Roman" w:hint="default"/>
      </w:rPr>
    </w:lvl>
  </w:abstractNum>
  <w:abstractNum w:abstractNumId="22" w15:restartNumberingAfterBreak="0">
    <w:nsid w:val="4C2E4218"/>
    <w:multiLevelType w:val="hybridMultilevel"/>
    <w:tmpl w:val="9748098A"/>
    <w:lvl w:ilvl="0" w:tplc="A89AC460">
      <w:start w:val="1"/>
      <w:numFmt w:val="bullet"/>
      <w:pStyle w:val="Elencopuntatolivello1"/>
      <w:lvlText w:val=""/>
      <w:lvlJc w:val="left"/>
      <w:pPr>
        <w:tabs>
          <w:tab w:val="num" w:pos="1164"/>
        </w:tabs>
        <w:ind w:left="1164" w:hanging="454"/>
      </w:pPr>
      <w:rPr>
        <w:rFonts w:ascii="Wingdings" w:hAnsi="Wingdings" w:cs="Times New Roman" w:hint="default"/>
        <w:i w:val="0"/>
        <w:sz w:val="16"/>
        <w:szCs w:val="16"/>
      </w:rPr>
    </w:lvl>
    <w:lvl w:ilvl="1" w:tplc="16C00C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i w:val="0"/>
      </w:rPr>
    </w:lvl>
    <w:lvl w:ilvl="2" w:tplc="64A239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879277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779AC4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60AA0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BD20F8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E62878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9CCC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3" w15:restartNumberingAfterBreak="0">
    <w:nsid w:val="4D684473"/>
    <w:multiLevelType w:val="hybridMultilevel"/>
    <w:tmpl w:val="4A8EABB0"/>
    <w:lvl w:ilvl="0" w:tplc="D0C6EB62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 Black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1500"/>
        </w:tabs>
        <w:ind w:left="-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-780"/>
        </w:tabs>
        <w:ind w:left="-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-60"/>
        </w:tabs>
        <w:ind w:left="-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60"/>
        </w:tabs>
        <w:ind w:left="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</w:abstractNum>
  <w:abstractNum w:abstractNumId="24" w15:restartNumberingAfterBreak="0">
    <w:nsid w:val="552C4218"/>
    <w:multiLevelType w:val="multilevel"/>
    <w:tmpl w:val="EE805046"/>
    <w:lvl w:ilvl="0">
      <w:start w:val="1"/>
      <w:numFmt w:val="upperRoman"/>
      <w:pStyle w:val="Heading1"/>
      <w:lvlText w:val="%1"/>
      <w:lvlJc w:val="left"/>
      <w:pPr>
        <w:tabs>
          <w:tab w:val="num" w:pos="720"/>
        </w:tabs>
        <w:ind w:left="360" w:hanging="360"/>
      </w:pPr>
      <w:rPr>
        <w:rFonts w:ascii="Georgia" w:hAnsi="Georgia" w:hint="default"/>
        <w:b/>
        <w:i w:val="0"/>
        <w:color w:val="003366"/>
        <w:sz w:val="28"/>
        <w:szCs w:val="28"/>
      </w:rPr>
    </w:lvl>
    <w:lvl w:ilvl="1">
      <w:start w:val="1"/>
      <w:numFmt w:val="upperRoman"/>
      <w:lvlText w:val="%1.%2."/>
      <w:lvlJc w:val="left"/>
      <w:pPr>
        <w:tabs>
          <w:tab w:val="num" w:pos="1080"/>
        </w:tabs>
        <w:ind w:left="720" w:hanging="720"/>
      </w:pPr>
      <w:rPr>
        <w:rFonts w:ascii="Tahoma" w:hAnsi="Tahoma" w:hint="default"/>
        <w:b/>
        <w:i w:val="0"/>
        <w:color w:val="000066"/>
        <w:sz w:val="22"/>
      </w:rPr>
    </w:lvl>
    <w:lvl w:ilvl="2">
      <w:start w:val="1"/>
      <w:numFmt w:val="upperRoman"/>
      <w:lvlText w:val="%1.%2.%3."/>
      <w:lvlJc w:val="left"/>
      <w:pPr>
        <w:tabs>
          <w:tab w:val="num" w:pos="1080"/>
        </w:tabs>
        <w:ind w:left="1008" w:hanging="1008"/>
      </w:pPr>
      <w:rPr>
        <w:rFonts w:ascii="Tahoma" w:hAnsi="Tahoma" w:hint="default"/>
        <w:b/>
        <w:i w:val="0"/>
        <w:color w:val="000066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25" w15:restartNumberingAfterBreak="0">
    <w:nsid w:val="57E778F2"/>
    <w:multiLevelType w:val="multilevel"/>
    <w:tmpl w:val="C50C045C"/>
    <w:lvl w:ilvl="0">
      <w:start w:val="1"/>
      <w:numFmt w:val="decimal"/>
      <w:pStyle w:val="Haeding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432" w:hanging="432"/>
      </w:pPr>
    </w:lvl>
    <w:lvl w:ilvl="2">
      <w:start w:val="1"/>
      <w:numFmt w:val="decimal"/>
      <w:pStyle w:val="111"/>
      <w:lvlText w:val="%1.%2.%3."/>
      <w:lvlJc w:val="left"/>
      <w:pPr>
        <w:ind w:left="1072" w:hanging="504"/>
      </w:pPr>
    </w:lvl>
    <w:lvl w:ilvl="3">
      <w:start w:val="1"/>
      <w:numFmt w:val="decimal"/>
      <w:pStyle w:val="1111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84F1BEE"/>
    <w:multiLevelType w:val="hybridMultilevel"/>
    <w:tmpl w:val="671E4460"/>
    <w:lvl w:ilvl="0" w:tplc="772086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CA8871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9CD9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8025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0A6F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2EDA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D400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5C36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54CE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7F3853"/>
    <w:multiLevelType w:val="singleLevel"/>
    <w:tmpl w:val="DDE2B10A"/>
    <w:lvl w:ilvl="0">
      <w:numFmt w:val="bullet"/>
      <w:pStyle w:val="Puntoelenco1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8" w15:restartNumberingAfterBreak="0">
    <w:nsid w:val="59822297"/>
    <w:multiLevelType w:val="hybridMultilevel"/>
    <w:tmpl w:val="502E73C4"/>
    <w:lvl w:ilvl="0" w:tplc="71006FBE">
      <w:start w:val="1"/>
      <w:numFmt w:val="decimal"/>
      <w:pStyle w:val="Notes"/>
      <w:lvlText w:val="%1)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 w:val="0"/>
        <w:i/>
        <w:color w:val="000066"/>
        <w:sz w:val="16"/>
        <w:u w:val="none"/>
      </w:rPr>
    </w:lvl>
    <w:lvl w:ilvl="1" w:tplc="3B0811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B9259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8CB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9029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2078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4894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0A7E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48C03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C7195F"/>
    <w:multiLevelType w:val="hybridMultilevel"/>
    <w:tmpl w:val="F782CD60"/>
    <w:lvl w:ilvl="0" w:tplc="0410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0" w15:restartNumberingAfterBreak="0">
    <w:nsid w:val="60CD740C"/>
    <w:multiLevelType w:val="hybridMultilevel"/>
    <w:tmpl w:val="9C70DA12"/>
    <w:lvl w:ilvl="0" w:tplc="2510308C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1" w15:restartNumberingAfterBreak="0">
    <w:nsid w:val="6843264F"/>
    <w:multiLevelType w:val="hybridMultilevel"/>
    <w:tmpl w:val="C0D2B4A2"/>
    <w:lvl w:ilvl="0" w:tplc="0410000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9D42E0"/>
    <w:multiLevelType w:val="multilevel"/>
    <w:tmpl w:val="7A10213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3" w15:restartNumberingAfterBreak="0">
    <w:nsid w:val="6EEE0280"/>
    <w:multiLevelType w:val="hybridMultilevel"/>
    <w:tmpl w:val="1F1E195A"/>
    <w:lvl w:ilvl="0" w:tplc="F0FE0AD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B6646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DC35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8C4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A061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3E4D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9AFB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5AC1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9430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3249CF"/>
    <w:multiLevelType w:val="singleLevel"/>
    <w:tmpl w:val="26887E04"/>
    <w:lvl w:ilvl="0">
      <w:numFmt w:val="bullet"/>
      <w:pStyle w:val="Puntoelenco2"/>
      <w:lvlText w:val="-"/>
      <w:lvlJc w:val="left"/>
      <w:pPr>
        <w:tabs>
          <w:tab w:val="num" w:pos="530"/>
        </w:tabs>
        <w:ind w:left="454" w:hanging="284"/>
      </w:pPr>
      <w:rPr>
        <w:rFonts w:hint="default"/>
      </w:rPr>
    </w:lvl>
  </w:abstractNum>
  <w:abstractNum w:abstractNumId="35" w15:restartNumberingAfterBreak="0">
    <w:nsid w:val="717F67F8"/>
    <w:multiLevelType w:val="multilevel"/>
    <w:tmpl w:val="F724B508"/>
    <w:lvl w:ilvl="0">
      <w:start w:val="1"/>
      <w:numFmt w:val="bullet"/>
      <w:pStyle w:val="BulletBlue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0000FF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0000FF"/>
      </w:rPr>
    </w:lvl>
    <w:lvl w:ilvl="3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ylfaen" w:hAnsi="Sylfaen" w:hint="default"/>
        <w:color w:val="0000FF"/>
      </w:rPr>
    </w:lvl>
    <w:lvl w:ilvl="4">
      <w:start w:val="1"/>
      <w:numFmt w:val="bullet"/>
      <w:lvlText w:val="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0000FF"/>
      </w:rPr>
    </w:lvl>
    <w:lvl w:ilvl="5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0000FF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color w:val="0000FF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0000FF"/>
      </w:rPr>
    </w:lvl>
    <w:lvl w:ilvl="8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color w:val="0000FF"/>
      </w:rPr>
    </w:lvl>
  </w:abstractNum>
  <w:abstractNum w:abstractNumId="36" w15:restartNumberingAfterBreak="0">
    <w:nsid w:val="7DED343F"/>
    <w:multiLevelType w:val="hybridMultilevel"/>
    <w:tmpl w:val="078E31C0"/>
    <w:lvl w:ilvl="0" w:tplc="422E36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F35EE6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1A0E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1E36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AC69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DEBB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DED2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76EC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42CA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5F4664"/>
    <w:multiLevelType w:val="multilevel"/>
    <w:tmpl w:val="2804810A"/>
    <w:lvl w:ilvl="0">
      <w:start w:val="3"/>
      <w:numFmt w:val="decimal"/>
      <w:pStyle w:val="TITOLO5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 w16cid:durableId="261426318">
    <w:abstractNumId w:val="17"/>
  </w:num>
  <w:num w:numId="2" w16cid:durableId="537399594">
    <w:abstractNumId w:val="23"/>
  </w:num>
  <w:num w:numId="3" w16cid:durableId="891500683">
    <w:abstractNumId w:val="15"/>
  </w:num>
  <w:num w:numId="4" w16cid:durableId="144512339">
    <w:abstractNumId w:val="10"/>
  </w:num>
  <w:num w:numId="5" w16cid:durableId="2029014863">
    <w:abstractNumId w:val="30"/>
  </w:num>
  <w:num w:numId="6" w16cid:durableId="852187916">
    <w:abstractNumId w:val="16"/>
  </w:num>
  <w:num w:numId="7" w16cid:durableId="226499207">
    <w:abstractNumId w:val="26"/>
  </w:num>
  <w:num w:numId="8" w16cid:durableId="2088188090">
    <w:abstractNumId w:val="32"/>
  </w:num>
  <w:num w:numId="9" w16cid:durableId="470364906">
    <w:abstractNumId w:val="3"/>
  </w:num>
  <w:num w:numId="10" w16cid:durableId="303004581">
    <w:abstractNumId w:val="24"/>
  </w:num>
  <w:num w:numId="11" w16cid:durableId="580678881">
    <w:abstractNumId w:val="14"/>
  </w:num>
  <w:num w:numId="12" w16cid:durableId="453862787">
    <w:abstractNumId w:val="28"/>
  </w:num>
  <w:num w:numId="13" w16cid:durableId="1426000009">
    <w:abstractNumId w:val="7"/>
  </w:num>
  <w:num w:numId="14" w16cid:durableId="1801872519">
    <w:abstractNumId w:val="25"/>
  </w:num>
  <w:num w:numId="15" w16cid:durableId="84810685">
    <w:abstractNumId w:val="6"/>
  </w:num>
  <w:num w:numId="16" w16cid:durableId="1098600599">
    <w:abstractNumId w:val="12"/>
  </w:num>
  <w:num w:numId="17" w16cid:durableId="2066829718">
    <w:abstractNumId w:val="22"/>
  </w:num>
  <w:num w:numId="18" w16cid:durableId="1956866912">
    <w:abstractNumId w:val="19"/>
  </w:num>
  <w:num w:numId="19" w16cid:durableId="1088112637">
    <w:abstractNumId w:val="27"/>
  </w:num>
  <w:num w:numId="20" w16cid:durableId="791902427">
    <w:abstractNumId w:val="34"/>
  </w:num>
  <w:num w:numId="21" w16cid:durableId="1326317715">
    <w:abstractNumId w:val="2"/>
  </w:num>
  <w:num w:numId="22" w16cid:durableId="795215221">
    <w:abstractNumId w:val="8"/>
  </w:num>
  <w:num w:numId="23" w16cid:durableId="161820490">
    <w:abstractNumId w:val="11"/>
  </w:num>
  <w:num w:numId="24" w16cid:durableId="1271469723">
    <w:abstractNumId w:val="5"/>
  </w:num>
  <w:num w:numId="25" w16cid:durableId="1375304301">
    <w:abstractNumId w:val="35"/>
  </w:num>
  <w:num w:numId="26" w16cid:durableId="1609042542">
    <w:abstractNumId w:val="21"/>
  </w:num>
  <w:num w:numId="27" w16cid:durableId="649209414">
    <w:abstractNumId w:val="20"/>
  </w:num>
  <w:num w:numId="28" w16cid:durableId="742995314">
    <w:abstractNumId w:val="0"/>
    <w:lvlOverride w:ilvl="0">
      <w:lvl w:ilvl="0">
        <w:start w:val="1"/>
        <w:numFmt w:val="bullet"/>
        <w:pStyle w:val="TestoPallino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29" w16cid:durableId="933634713">
    <w:abstractNumId w:val="37"/>
  </w:num>
  <w:num w:numId="30" w16cid:durableId="371007116">
    <w:abstractNumId w:val="4"/>
  </w:num>
  <w:num w:numId="31" w16cid:durableId="897518888">
    <w:abstractNumId w:val="9"/>
  </w:num>
  <w:num w:numId="32" w16cid:durableId="1314604236">
    <w:abstractNumId w:val="13"/>
  </w:num>
  <w:num w:numId="33" w16cid:durableId="1271470428">
    <w:abstractNumId w:val="31"/>
  </w:num>
  <w:num w:numId="34" w16cid:durableId="1538465067">
    <w:abstractNumId w:val="33"/>
  </w:num>
  <w:num w:numId="35" w16cid:durableId="2010600944">
    <w:abstractNumId w:val="25"/>
  </w:num>
  <w:num w:numId="36" w16cid:durableId="1766883319">
    <w:abstractNumId w:val="36"/>
  </w:num>
  <w:num w:numId="37" w16cid:durableId="820389449">
    <w:abstractNumId w:val="18"/>
  </w:num>
  <w:num w:numId="38" w16cid:durableId="1328707361">
    <w:abstractNumId w:val="2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6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A6"/>
    <w:rsid w:val="00000DF9"/>
    <w:rsid w:val="00000F84"/>
    <w:rsid w:val="00003171"/>
    <w:rsid w:val="00004560"/>
    <w:rsid w:val="00004C7A"/>
    <w:rsid w:val="00004C9C"/>
    <w:rsid w:val="00005145"/>
    <w:rsid w:val="000055CD"/>
    <w:rsid w:val="00005BC9"/>
    <w:rsid w:val="00006580"/>
    <w:rsid w:val="000124F3"/>
    <w:rsid w:val="00012D44"/>
    <w:rsid w:val="000137BB"/>
    <w:rsid w:val="000156A1"/>
    <w:rsid w:val="000210C0"/>
    <w:rsid w:val="0002352D"/>
    <w:rsid w:val="00025641"/>
    <w:rsid w:val="00025724"/>
    <w:rsid w:val="0002639B"/>
    <w:rsid w:val="00026B16"/>
    <w:rsid w:val="00030116"/>
    <w:rsid w:val="00030603"/>
    <w:rsid w:val="000309A0"/>
    <w:rsid w:val="00030A91"/>
    <w:rsid w:val="000313AE"/>
    <w:rsid w:val="00034B2C"/>
    <w:rsid w:val="0003541E"/>
    <w:rsid w:val="000359D8"/>
    <w:rsid w:val="000374DD"/>
    <w:rsid w:val="00040E1F"/>
    <w:rsid w:val="000437B2"/>
    <w:rsid w:val="00043CB5"/>
    <w:rsid w:val="0004493A"/>
    <w:rsid w:val="00045CF3"/>
    <w:rsid w:val="000542CF"/>
    <w:rsid w:val="000544FE"/>
    <w:rsid w:val="0005469B"/>
    <w:rsid w:val="00054AFF"/>
    <w:rsid w:val="0005543F"/>
    <w:rsid w:val="000560AF"/>
    <w:rsid w:val="000573B6"/>
    <w:rsid w:val="00061DD8"/>
    <w:rsid w:val="00065EA4"/>
    <w:rsid w:val="00070A94"/>
    <w:rsid w:val="00073895"/>
    <w:rsid w:val="00073CD6"/>
    <w:rsid w:val="00074A49"/>
    <w:rsid w:val="00074BAA"/>
    <w:rsid w:val="00075AD0"/>
    <w:rsid w:val="0007601D"/>
    <w:rsid w:val="0007665D"/>
    <w:rsid w:val="00080749"/>
    <w:rsid w:val="0008122B"/>
    <w:rsid w:val="00081EBC"/>
    <w:rsid w:val="0008376A"/>
    <w:rsid w:val="00084492"/>
    <w:rsid w:val="00084EA3"/>
    <w:rsid w:val="00085613"/>
    <w:rsid w:val="0008608E"/>
    <w:rsid w:val="000867F3"/>
    <w:rsid w:val="00090294"/>
    <w:rsid w:val="000A0E2A"/>
    <w:rsid w:val="000A3A29"/>
    <w:rsid w:val="000A3CED"/>
    <w:rsid w:val="000A3F92"/>
    <w:rsid w:val="000A4B0D"/>
    <w:rsid w:val="000A4C56"/>
    <w:rsid w:val="000A4E09"/>
    <w:rsid w:val="000A4E69"/>
    <w:rsid w:val="000A51AE"/>
    <w:rsid w:val="000A777F"/>
    <w:rsid w:val="000A79FA"/>
    <w:rsid w:val="000B3513"/>
    <w:rsid w:val="000B3AFD"/>
    <w:rsid w:val="000B3FCD"/>
    <w:rsid w:val="000B42D3"/>
    <w:rsid w:val="000B62C7"/>
    <w:rsid w:val="000B71E2"/>
    <w:rsid w:val="000C209B"/>
    <w:rsid w:val="000C290F"/>
    <w:rsid w:val="000C440E"/>
    <w:rsid w:val="000C4F81"/>
    <w:rsid w:val="000C5348"/>
    <w:rsid w:val="000D0CCA"/>
    <w:rsid w:val="000D1E79"/>
    <w:rsid w:val="000D1EB5"/>
    <w:rsid w:val="000D2557"/>
    <w:rsid w:val="000D3B75"/>
    <w:rsid w:val="000D69F8"/>
    <w:rsid w:val="000D6A4A"/>
    <w:rsid w:val="000D6E72"/>
    <w:rsid w:val="000D779D"/>
    <w:rsid w:val="000E47B5"/>
    <w:rsid w:val="000E6721"/>
    <w:rsid w:val="000E6945"/>
    <w:rsid w:val="000E7268"/>
    <w:rsid w:val="000F3363"/>
    <w:rsid w:val="000F38FB"/>
    <w:rsid w:val="000F592C"/>
    <w:rsid w:val="000F7EEA"/>
    <w:rsid w:val="0010126E"/>
    <w:rsid w:val="00101671"/>
    <w:rsid w:val="00103440"/>
    <w:rsid w:val="00103A8B"/>
    <w:rsid w:val="001046C9"/>
    <w:rsid w:val="00104E64"/>
    <w:rsid w:val="00105855"/>
    <w:rsid w:val="00105BE0"/>
    <w:rsid w:val="00110E46"/>
    <w:rsid w:val="001113D1"/>
    <w:rsid w:val="001115AC"/>
    <w:rsid w:val="00112F60"/>
    <w:rsid w:val="001130AB"/>
    <w:rsid w:val="0011373A"/>
    <w:rsid w:val="00116F4C"/>
    <w:rsid w:val="00117201"/>
    <w:rsid w:val="00122265"/>
    <w:rsid w:val="00123194"/>
    <w:rsid w:val="001235B6"/>
    <w:rsid w:val="00123941"/>
    <w:rsid w:val="00124DE6"/>
    <w:rsid w:val="00126314"/>
    <w:rsid w:val="00126E36"/>
    <w:rsid w:val="001275D7"/>
    <w:rsid w:val="00130F94"/>
    <w:rsid w:val="001321BD"/>
    <w:rsid w:val="001332E8"/>
    <w:rsid w:val="00134CBA"/>
    <w:rsid w:val="00135B19"/>
    <w:rsid w:val="00142BA5"/>
    <w:rsid w:val="001451EB"/>
    <w:rsid w:val="001459DE"/>
    <w:rsid w:val="00145EE8"/>
    <w:rsid w:val="00150ABD"/>
    <w:rsid w:val="00151361"/>
    <w:rsid w:val="001546C7"/>
    <w:rsid w:val="00154F4E"/>
    <w:rsid w:val="0015540D"/>
    <w:rsid w:val="001555FD"/>
    <w:rsid w:val="001600D0"/>
    <w:rsid w:val="00161E3E"/>
    <w:rsid w:val="00162620"/>
    <w:rsid w:val="00165FB3"/>
    <w:rsid w:val="001710BB"/>
    <w:rsid w:val="001712BD"/>
    <w:rsid w:val="00171504"/>
    <w:rsid w:val="00171F90"/>
    <w:rsid w:val="00172948"/>
    <w:rsid w:val="001732B9"/>
    <w:rsid w:val="00173F00"/>
    <w:rsid w:val="00174D52"/>
    <w:rsid w:val="00175DA0"/>
    <w:rsid w:val="00176C7C"/>
    <w:rsid w:val="00177073"/>
    <w:rsid w:val="00177695"/>
    <w:rsid w:val="001844A3"/>
    <w:rsid w:val="0018450D"/>
    <w:rsid w:val="001857BE"/>
    <w:rsid w:val="00186BAC"/>
    <w:rsid w:val="001927B8"/>
    <w:rsid w:val="00192938"/>
    <w:rsid w:val="00192B32"/>
    <w:rsid w:val="00193C14"/>
    <w:rsid w:val="0019403B"/>
    <w:rsid w:val="00194925"/>
    <w:rsid w:val="00194EC8"/>
    <w:rsid w:val="00196E4C"/>
    <w:rsid w:val="00197CFB"/>
    <w:rsid w:val="001A064F"/>
    <w:rsid w:val="001A114E"/>
    <w:rsid w:val="001A1709"/>
    <w:rsid w:val="001A1A8F"/>
    <w:rsid w:val="001A2258"/>
    <w:rsid w:val="001A2447"/>
    <w:rsid w:val="001A2509"/>
    <w:rsid w:val="001A31A8"/>
    <w:rsid w:val="001A34AF"/>
    <w:rsid w:val="001A44B6"/>
    <w:rsid w:val="001A5799"/>
    <w:rsid w:val="001B129B"/>
    <w:rsid w:val="001B12CC"/>
    <w:rsid w:val="001B32B5"/>
    <w:rsid w:val="001B3CEC"/>
    <w:rsid w:val="001B6530"/>
    <w:rsid w:val="001B7731"/>
    <w:rsid w:val="001C2025"/>
    <w:rsid w:val="001C4210"/>
    <w:rsid w:val="001C450A"/>
    <w:rsid w:val="001C46F1"/>
    <w:rsid w:val="001C488D"/>
    <w:rsid w:val="001C5574"/>
    <w:rsid w:val="001C68B1"/>
    <w:rsid w:val="001D0092"/>
    <w:rsid w:val="001D00B2"/>
    <w:rsid w:val="001D07E0"/>
    <w:rsid w:val="001D0B97"/>
    <w:rsid w:val="001D2274"/>
    <w:rsid w:val="001D246D"/>
    <w:rsid w:val="001D3B57"/>
    <w:rsid w:val="001D4101"/>
    <w:rsid w:val="001D662C"/>
    <w:rsid w:val="001D725E"/>
    <w:rsid w:val="001E078F"/>
    <w:rsid w:val="001E494D"/>
    <w:rsid w:val="001E6C03"/>
    <w:rsid w:val="001E6D40"/>
    <w:rsid w:val="001E6DB7"/>
    <w:rsid w:val="001E7566"/>
    <w:rsid w:val="001F016D"/>
    <w:rsid w:val="001F10A1"/>
    <w:rsid w:val="001F29B0"/>
    <w:rsid w:val="001F2D62"/>
    <w:rsid w:val="001F4927"/>
    <w:rsid w:val="001F4C94"/>
    <w:rsid w:val="001F5F86"/>
    <w:rsid w:val="001F5FCE"/>
    <w:rsid w:val="001F70FF"/>
    <w:rsid w:val="001F7AD4"/>
    <w:rsid w:val="002001B9"/>
    <w:rsid w:val="002002DC"/>
    <w:rsid w:val="002006BC"/>
    <w:rsid w:val="002019B5"/>
    <w:rsid w:val="00201E31"/>
    <w:rsid w:val="002028A9"/>
    <w:rsid w:val="00202D70"/>
    <w:rsid w:val="00203763"/>
    <w:rsid w:val="0020417C"/>
    <w:rsid w:val="002054A6"/>
    <w:rsid w:val="0020655A"/>
    <w:rsid w:val="00211457"/>
    <w:rsid w:val="0021261C"/>
    <w:rsid w:val="00212F87"/>
    <w:rsid w:val="00214CEB"/>
    <w:rsid w:val="0021745F"/>
    <w:rsid w:val="00220DE4"/>
    <w:rsid w:val="00221747"/>
    <w:rsid w:val="00221A31"/>
    <w:rsid w:val="00223024"/>
    <w:rsid w:val="00223632"/>
    <w:rsid w:val="00223DC8"/>
    <w:rsid w:val="0023031A"/>
    <w:rsid w:val="0023036E"/>
    <w:rsid w:val="00230F1D"/>
    <w:rsid w:val="002321D6"/>
    <w:rsid w:val="00232C3C"/>
    <w:rsid w:val="00232DBB"/>
    <w:rsid w:val="002336B2"/>
    <w:rsid w:val="0023373A"/>
    <w:rsid w:val="00233FA6"/>
    <w:rsid w:val="00234377"/>
    <w:rsid w:val="00234995"/>
    <w:rsid w:val="00235FD8"/>
    <w:rsid w:val="00237138"/>
    <w:rsid w:val="00240EDA"/>
    <w:rsid w:val="002414A2"/>
    <w:rsid w:val="00241945"/>
    <w:rsid w:val="00241D9D"/>
    <w:rsid w:val="00242455"/>
    <w:rsid w:val="002429BC"/>
    <w:rsid w:val="00242C83"/>
    <w:rsid w:val="00242CB0"/>
    <w:rsid w:val="002439E7"/>
    <w:rsid w:val="0024552F"/>
    <w:rsid w:val="00245CA5"/>
    <w:rsid w:val="002500DD"/>
    <w:rsid w:val="002503AB"/>
    <w:rsid w:val="0025163D"/>
    <w:rsid w:val="00252E99"/>
    <w:rsid w:val="002534EC"/>
    <w:rsid w:val="002535F9"/>
    <w:rsid w:val="00253E50"/>
    <w:rsid w:val="0025451C"/>
    <w:rsid w:val="00254ACF"/>
    <w:rsid w:val="002554E2"/>
    <w:rsid w:val="002556D4"/>
    <w:rsid w:val="00260CBC"/>
    <w:rsid w:val="00260E04"/>
    <w:rsid w:val="00262FE4"/>
    <w:rsid w:val="00263AE2"/>
    <w:rsid w:val="00263CFB"/>
    <w:rsid w:val="00264AE1"/>
    <w:rsid w:val="00270259"/>
    <w:rsid w:val="00270EA9"/>
    <w:rsid w:val="0027186A"/>
    <w:rsid w:val="0027503F"/>
    <w:rsid w:val="0027627F"/>
    <w:rsid w:val="00276BF2"/>
    <w:rsid w:val="00276D26"/>
    <w:rsid w:val="00276F61"/>
    <w:rsid w:val="00276FBD"/>
    <w:rsid w:val="002771B7"/>
    <w:rsid w:val="00277256"/>
    <w:rsid w:val="00277FE1"/>
    <w:rsid w:val="00280875"/>
    <w:rsid w:val="002812A0"/>
    <w:rsid w:val="00281F1A"/>
    <w:rsid w:val="002855AC"/>
    <w:rsid w:val="002872E7"/>
    <w:rsid w:val="00287AFC"/>
    <w:rsid w:val="00287D91"/>
    <w:rsid w:val="002911C4"/>
    <w:rsid w:val="002919B8"/>
    <w:rsid w:val="00293806"/>
    <w:rsid w:val="00293AC3"/>
    <w:rsid w:val="00293CA5"/>
    <w:rsid w:val="002940FA"/>
    <w:rsid w:val="00294C96"/>
    <w:rsid w:val="00294F78"/>
    <w:rsid w:val="00295A8F"/>
    <w:rsid w:val="00296667"/>
    <w:rsid w:val="002971E7"/>
    <w:rsid w:val="0029724C"/>
    <w:rsid w:val="002977F5"/>
    <w:rsid w:val="00297847"/>
    <w:rsid w:val="00297A3C"/>
    <w:rsid w:val="002A091D"/>
    <w:rsid w:val="002A289C"/>
    <w:rsid w:val="002A31AC"/>
    <w:rsid w:val="002A38D5"/>
    <w:rsid w:val="002A3DB7"/>
    <w:rsid w:val="002A51DE"/>
    <w:rsid w:val="002A59A2"/>
    <w:rsid w:val="002A59E3"/>
    <w:rsid w:val="002A660C"/>
    <w:rsid w:val="002A71DF"/>
    <w:rsid w:val="002A79AA"/>
    <w:rsid w:val="002B1431"/>
    <w:rsid w:val="002B1461"/>
    <w:rsid w:val="002B220E"/>
    <w:rsid w:val="002B2232"/>
    <w:rsid w:val="002B2314"/>
    <w:rsid w:val="002B3A50"/>
    <w:rsid w:val="002B5316"/>
    <w:rsid w:val="002B554D"/>
    <w:rsid w:val="002B5663"/>
    <w:rsid w:val="002C0940"/>
    <w:rsid w:val="002C0B3C"/>
    <w:rsid w:val="002C0BBF"/>
    <w:rsid w:val="002C13B0"/>
    <w:rsid w:val="002C2374"/>
    <w:rsid w:val="002C30E5"/>
    <w:rsid w:val="002C4395"/>
    <w:rsid w:val="002C4C95"/>
    <w:rsid w:val="002C55FC"/>
    <w:rsid w:val="002C6F67"/>
    <w:rsid w:val="002D0861"/>
    <w:rsid w:val="002D0954"/>
    <w:rsid w:val="002D4A9E"/>
    <w:rsid w:val="002D4DED"/>
    <w:rsid w:val="002D59BC"/>
    <w:rsid w:val="002D69A6"/>
    <w:rsid w:val="002D6D30"/>
    <w:rsid w:val="002D73A2"/>
    <w:rsid w:val="002E157E"/>
    <w:rsid w:val="002E1EB8"/>
    <w:rsid w:val="002E2BB8"/>
    <w:rsid w:val="002E434D"/>
    <w:rsid w:val="002E4741"/>
    <w:rsid w:val="002E5DC9"/>
    <w:rsid w:val="002E74F7"/>
    <w:rsid w:val="002E7AF4"/>
    <w:rsid w:val="002F093C"/>
    <w:rsid w:val="002F1A85"/>
    <w:rsid w:val="002F20BF"/>
    <w:rsid w:val="002F2F59"/>
    <w:rsid w:val="002F3243"/>
    <w:rsid w:val="002F35D3"/>
    <w:rsid w:val="002F35EF"/>
    <w:rsid w:val="002F6BDE"/>
    <w:rsid w:val="002F7167"/>
    <w:rsid w:val="002F7532"/>
    <w:rsid w:val="003000D2"/>
    <w:rsid w:val="00300452"/>
    <w:rsid w:val="00300652"/>
    <w:rsid w:val="00301EFB"/>
    <w:rsid w:val="00302444"/>
    <w:rsid w:val="0030374E"/>
    <w:rsid w:val="00303A3A"/>
    <w:rsid w:val="00303EF2"/>
    <w:rsid w:val="00307257"/>
    <w:rsid w:val="00307342"/>
    <w:rsid w:val="003104A5"/>
    <w:rsid w:val="00310F87"/>
    <w:rsid w:val="0031187B"/>
    <w:rsid w:val="00312349"/>
    <w:rsid w:val="00312A25"/>
    <w:rsid w:val="00313FB0"/>
    <w:rsid w:val="00315193"/>
    <w:rsid w:val="0031741F"/>
    <w:rsid w:val="003176F8"/>
    <w:rsid w:val="00317A8D"/>
    <w:rsid w:val="00317C61"/>
    <w:rsid w:val="00321990"/>
    <w:rsid w:val="00322E5E"/>
    <w:rsid w:val="00323068"/>
    <w:rsid w:val="00324715"/>
    <w:rsid w:val="0032590A"/>
    <w:rsid w:val="0032646A"/>
    <w:rsid w:val="003264A5"/>
    <w:rsid w:val="0032714A"/>
    <w:rsid w:val="003309A2"/>
    <w:rsid w:val="00332A30"/>
    <w:rsid w:val="00333DBD"/>
    <w:rsid w:val="0033443E"/>
    <w:rsid w:val="00334DD6"/>
    <w:rsid w:val="00335CAE"/>
    <w:rsid w:val="00335DE1"/>
    <w:rsid w:val="0033673C"/>
    <w:rsid w:val="00336BA1"/>
    <w:rsid w:val="00337384"/>
    <w:rsid w:val="00341434"/>
    <w:rsid w:val="00341EBE"/>
    <w:rsid w:val="00342A7E"/>
    <w:rsid w:val="00344412"/>
    <w:rsid w:val="00345121"/>
    <w:rsid w:val="00345168"/>
    <w:rsid w:val="00345383"/>
    <w:rsid w:val="00345A20"/>
    <w:rsid w:val="0034625B"/>
    <w:rsid w:val="00346B28"/>
    <w:rsid w:val="00350BFC"/>
    <w:rsid w:val="0035309D"/>
    <w:rsid w:val="003534FF"/>
    <w:rsid w:val="0035491D"/>
    <w:rsid w:val="00355233"/>
    <w:rsid w:val="0035552C"/>
    <w:rsid w:val="003559D4"/>
    <w:rsid w:val="003562B4"/>
    <w:rsid w:val="00356E8E"/>
    <w:rsid w:val="00357E5A"/>
    <w:rsid w:val="00364C00"/>
    <w:rsid w:val="00367261"/>
    <w:rsid w:val="00370E54"/>
    <w:rsid w:val="00371FEA"/>
    <w:rsid w:val="003724E4"/>
    <w:rsid w:val="0037601A"/>
    <w:rsid w:val="00376049"/>
    <w:rsid w:val="00376618"/>
    <w:rsid w:val="00376C10"/>
    <w:rsid w:val="00377A7E"/>
    <w:rsid w:val="00377A95"/>
    <w:rsid w:val="0038027C"/>
    <w:rsid w:val="00380D96"/>
    <w:rsid w:val="003811E5"/>
    <w:rsid w:val="0038215A"/>
    <w:rsid w:val="00385D7A"/>
    <w:rsid w:val="00386405"/>
    <w:rsid w:val="0038672F"/>
    <w:rsid w:val="00386A0D"/>
    <w:rsid w:val="003874ED"/>
    <w:rsid w:val="00390E02"/>
    <w:rsid w:val="00391C34"/>
    <w:rsid w:val="00392031"/>
    <w:rsid w:val="00392246"/>
    <w:rsid w:val="00392915"/>
    <w:rsid w:val="003930D6"/>
    <w:rsid w:val="0039555D"/>
    <w:rsid w:val="0039577F"/>
    <w:rsid w:val="003A2A94"/>
    <w:rsid w:val="003A3AA8"/>
    <w:rsid w:val="003A3D23"/>
    <w:rsid w:val="003A40DA"/>
    <w:rsid w:val="003A5B1F"/>
    <w:rsid w:val="003A5CC7"/>
    <w:rsid w:val="003A6473"/>
    <w:rsid w:val="003B08EA"/>
    <w:rsid w:val="003B2B7A"/>
    <w:rsid w:val="003B3142"/>
    <w:rsid w:val="003B4B7B"/>
    <w:rsid w:val="003B50BC"/>
    <w:rsid w:val="003B6118"/>
    <w:rsid w:val="003B674F"/>
    <w:rsid w:val="003B7F6C"/>
    <w:rsid w:val="003C0AEA"/>
    <w:rsid w:val="003C0F4E"/>
    <w:rsid w:val="003C112E"/>
    <w:rsid w:val="003C44F9"/>
    <w:rsid w:val="003C53C8"/>
    <w:rsid w:val="003C6C46"/>
    <w:rsid w:val="003D182E"/>
    <w:rsid w:val="003D28D7"/>
    <w:rsid w:val="003D3235"/>
    <w:rsid w:val="003D4A50"/>
    <w:rsid w:val="003D56EC"/>
    <w:rsid w:val="003D790D"/>
    <w:rsid w:val="003E0321"/>
    <w:rsid w:val="003E4072"/>
    <w:rsid w:val="003E50BF"/>
    <w:rsid w:val="003E51B5"/>
    <w:rsid w:val="003E5DAB"/>
    <w:rsid w:val="003E685C"/>
    <w:rsid w:val="003E6A5B"/>
    <w:rsid w:val="003E7223"/>
    <w:rsid w:val="003F0C95"/>
    <w:rsid w:val="003F1517"/>
    <w:rsid w:val="003F1568"/>
    <w:rsid w:val="003F1945"/>
    <w:rsid w:val="003F1D97"/>
    <w:rsid w:val="003F4AAB"/>
    <w:rsid w:val="003F7473"/>
    <w:rsid w:val="003F77F3"/>
    <w:rsid w:val="00401D42"/>
    <w:rsid w:val="00404E24"/>
    <w:rsid w:val="00404E9A"/>
    <w:rsid w:val="00404EFE"/>
    <w:rsid w:val="00405EE3"/>
    <w:rsid w:val="00406680"/>
    <w:rsid w:val="00406E9A"/>
    <w:rsid w:val="00407D5F"/>
    <w:rsid w:val="00412825"/>
    <w:rsid w:val="004202B7"/>
    <w:rsid w:val="00420A58"/>
    <w:rsid w:val="004218D8"/>
    <w:rsid w:val="00422307"/>
    <w:rsid w:val="004229E6"/>
    <w:rsid w:val="00423B55"/>
    <w:rsid w:val="00423D17"/>
    <w:rsid w:val="00423E09"/>
    <w:rsid w:val="00423FFA"/>
    <w:rsid w:val="00424CF4"/>
    <w:rsid w:val="00424DDB"/>
    <w:rsid w:val="004251ED"/>
    <w:rsid w:val="00426299"/>
    <w:rsid w:val="00430178"/>
    <w:rsid w:val="004313CC"/>
    <w:rsid w:val="00433FAE"/>
    <w:rsid w:val="00434E01"/>
    <w:rsid w:val="004355B8"/>
    <w:rsid w:val="00440A69"/>
    <w:rsid w:val="004423E5"/>
    <w:rsid w:val="00442540"/>
    <w:rsid w:val="004464A2"/>
    <w:rsid w:val="00446847"/>
    <w:rsid w:val="0044706F"/>
    <w:rsid w:val="00447197"/>
    <w:rsid w:val="004472A1"/>
    <w:rsid w:val="004473E7"/>
    <w:rsid w:val="00447F7B"/>
    <w:rsid w:val="0045170D"/>
    <w:rsid w:val="00452F72"/>
    <w:rsid w:val="00455B84"/>
    <w:rsid w:val="00455E64"/>
    <w:rsid w:val="0045749F"/>
    <w:rsid w:val="00457E8D"/>
    <w:rsid w:val="00462D1F"/>
    <w:rsid w:val="00463165"/>
    <w:rsid w:val="00463183"/>
    <w:rsid w:val="004631D3"/>
    <w:rsid w:val="004637D8"/>
    <w:rsid w:val="004637FB"/>
    <w:rsid w:val="00464458"/>
    <w:rsid w:val="0046565F"/>
    <w:rsid w:val="00465F09"/>
    <w:rsid w:val="004670D8"/>
    <w:rsid w:val="00467FC6"/>
    <w:rsid w:val="00470438"/>
    <w:rsid w:val="00471372"/>
    <w:rsid w:val="00471D84"/>
    <w:rsid w:val="004745B8"/>
    <w:rsid w:val="004748D9"/>
    <w:rsid w:val="00474A8F"/>
    <w:rsid w:val="00474ECF"/>
    <w:rsid w:val="004756E1"/>
    <w:rsid w:val="00475CAB"/>
    <w:rsid w:val="00483DF7"/>
    <w:rsid w:val="00484847"/>
    <w:rsid w:val="0048683C"/>
    <w:rsid w:val="00486B99"/>
    <w:rsid w:val="0049482C"/>
    <w:rsid w:val="0049774D"/>
    <w:rsid w:val="004A1E35"/>
    <w:rsid w:val="004A36E2"/>
    <w:rsid w:val="004B107C"/>
    <w:rsid w:val="004B1130"/>
    <w:rsid w:val="004B1B44"/>
    <w:rsid w:val="004B4096"/>
    <w:rsid w:val="004B643D"/>
    <w:rsid w:val="004B73F0"/>
    <w:rsid w:val="004C2C2A"/>
    <w:rsid w:val="004C509D"/>
    <w:rsid w:val="004C6D08"/>
    <w:rsid w:val="004D0305"/>
    <w:rsid w:val="004D0577"/>
    <w:rsid w:val="004D16B3"/>
    <w:rsid w:val="004D2EDA"/>
    <w:rsid w:val="004D347B"/>
    <w:rsid w:val="004D388B"/>
    <w:rsid w:val="004D58D1"/>
    <w:rsid w:val="004D78CE"/>
    <w:rsid w:val="004D7968"/>
    <w:rsid w:val="004E05B5"/>
    <w:rsid w:val="004E2464"/>
    <w:rsid w:val="004E2AE4"/>
    <w:rsid w:val="004E307A"/>
    <w:rsid w:val="004E3120"/>
    <w:rsid w:val="004E3152"/>
    <w:rsid w:val="004E32A0"/>
    <w:rsid w:val="004E61E9"/>
    <w:rsid w:val="004E7A50"/>
    <w:rsid w:val="004E7D89"/>
    <w:rsid w:val="004F04C3"/>
    <w:rsid w:val="004F0D99"/>
    <w:rsid w:val="004F1A49"/>
    <w:rsid w:val="004F252D"/>
    <w:rsid w:val="004F2EAC"/>
    <w:rsid w:val="004F709D"/>
    <w:rsid w:val="00500BB7"/>
    <w:rsid w:val="0050137A"/>
    <w:rsid w:val="00501821"/>
    <w:rsid w:val="00501E51"/>
    <w:rsid w:val="005027CB"/>
    <w:rsid w:val="005034B1"/>
    <w:rsid w:val="0050483F"/>
    <w:rsid w:val="00504DE8"/>
    <w:rsid w:val="00510C44"/>
    <w:rsid w:val="00511E4D"/>
    <w:rsid w:val="00513766"/>
    <w:rsid w:val="005170CF"/>
    <w:rsid w:val="005176F9"/>
    <w:rsid w:val="005179F4"/>
    <w:rsid w:val="00520C12"/>
    <w:rsid w:val="00523B7C"/>
    <w:rsid w:val="00524435"/>
    <w:rsid w:val="00524869"/>
    <w:rsid w:val="00525AAA"/>
    <w:rsid w:val="00525AD5"/>
    <w:rsid w:val="00526AE9"/>
    <w:rsid w:val="00530686"/>
    <w:rsid w:val="00530F3E"/>
    <w:rsid w:val="00531DBB"/>
    <w:rsid w:val="005328B0"/>
    <w:rsid w:val="00533248"/>
    <w:rsid w:val="0053325A"/>
    <w:rsid w:val="00534BFA"/>
    <w:rsid w:val="00534E7C"/>
    <w:rsid w:val="00536994"/>
    <w:rsid w:val="00536BFB"/>
    <w:rsid w:val="005372B1"/>
    <w:rsid w:val="00537357"/>
    <w:rsid w:val="005402CF"/>
    <w:rsid w:val="005417BD"/>
    <w:rsid w:val="00541812"/>
    <w:rsid w:val="00541E26"/>
    <w:rsid w:val="005511CB"/>
    <w:rsid w:val="005539F3"/>
    <w:rsid w:val="00553D43"/>
    <w:rsid w:val="005554F3"/>
    <w:rsid w:val="0056271C"/>
    <w:rsid w:val="00562976"/>
    <w:rsid w:val="00562BFA"/>
    <w:rsid w:val="00567CE2"/>
    <w:rsid w:val="0057074D"/>
    <w:rsid w:val="00571152"/>
    <w:rsid w:val="00571EF0"/>
    <w:rsid w:val="005729D2"/>
    <w:rsid w:val="00572AF5"/>
    <w:rsid w:val="0057324F"/>
    <w:rsid w:val="0057362D"/>
    <w:rsid w:val="0057398D"/>
    <w:rsid w:val="005739FA"/>
    <w:rsid w:val="005755E3"/>
    <w:rsid w:val="00576286"/>
    <w:rsid w:val="00577124"/>
    <w:rsid w:val="00577796"/>
    <w:rsid w:val="005804AB"/>
    <w:rsid w:val="00580AE2"/>
    <w:rsid w:val="00583151"/>
    <w:rsid w:val="00583A64"/>
    <w:rsid w:val="005847CA"/>
    <w:rsid w:val="00585B39"/>
    <w:rsid w:val="00591D5D"/>
    <w:rsid w:val="0059273F"/>
    <w:rsid w:val="00592E05"/>
    <w:rsid w:val="00597C78"/>
    <w:rsid w:val="005A124B"/>
    <w:rsid w:val="005A1F4F"/>
    <w:rsid w:val="005A2672"/>
    <w:rsid w:val="005A3400"/>
    <w:rsid w:val="005A44F7"/>
    <w:rsid w:val="005A46D5"/>
    <w:rsid w:val="005A6938"/>
    <w:rsid w:val="005B050A"/>
    <w:rsid w:val="005B158D"/>
    <w:rsid w:val="005B1B9A"/>
    <w:rsid w:val="005B30C6"/>
    <w:rsid w:val="005B373A"/>
    <w:rsid w:val="005B3ECC"/>
    <w:rsid w:val="005B4B14"/>
    <w:rsid w:val="005B4FF7"/>
    <w:rsid w:val="005B619D"/>
    <w:rsid w:val="005B621D"/>
    <w:rsid w:val="005B65C1"/>
    <w:rsid w:val="005B7697"/>
    <w:rsid w:val="005C0314"/>
    <w:rsid w:val="005C0762"/>
    <w:rsid w:val="005C08AC"/>
    <w:rsid w:val="005C132A"/>
    <w:rsid w:val="005C1E29"/>
    <w:rsid w:val="005C3289"/>
    <w:rsid w:val="005C45FD"/>
    <w:rsid w:val="005C6FC7"/>
    <w:rsid w:val="005C7AF2"/>
    <w:rsid w:val="005D0911"/>
    <w:rsid w:val="005D0C86"/>
    <w:rsid w:val="005D11CB"/>
    <w:rsid w:val="005D2AE3"/>
    <w:rsid w:val="005D30A1"/>
    <w:rsid w:val="005D317D"/>
    <w:rsid w:val="005D3E63"/>
    <w:rsid w:val="005D6963"/>
    <w:rsid w:val="005D6AC8"/>
    <w:rsid w:val="005D740B"/>
    <w:rsid w:val="005E1144"/>
    <w:rsid w:val="005E1E47"/>
    <w:rsid w:val="005E1EB3"/>
    <w:rsid w:val="005E2899"/>
    <w:rsid w:val="005E39DD"/>
    <w:rsid w:val="005E3D27"/>
    <w:rsid w:val="005E4F21"/>
    <w:rsid w:val="005E606B"/>
    <w:rsid w:val="005E746D"/>
    <w:rsid w:val="005F093F"/>
    <w:rsid w:val="005F0AE4"/>
    <w:rsid w:val="005F0DCB"/>
    <w:rsid w:val="005F1940"/>
    <w:rsid w:val="005F1BF5"/>
    <w:rsid w:val="005F2F19"/>
    <w:rsid w:val="005F42BD"/>
    <w:rsid w:val="005F4D1A"/>
    <w:rsid w:val="00600016"/>
    <w:rsid w:val="00600407"/>
    <w:rsid w:val="0060234D"/>
    <w:rsid w:val="00603A2C"/>
    <w:rsid w:val="006056D4"/>
    <w:rsid w:val="00605DE3"/>
    <w:rsid w:val="006060B0"/>
    <w:rsid w:val="006068BB"/>
    <w:rsid w:val="00606F62"/>
    <w:rsid w:val="00607CC6"/>
    <w:rsid w:val="006107D2"/>
    <w:rsid w:val="00611877"/>
    <w:rsid w:val="00611ECB"/>
    <w:rsid w:val="00612273"/>
    <w:rsid w:val="0061369A"/>
    <w:rsid w:val="006138E0"/>
    <w:rsid w:val="006140C1"/>
    <w:rsid w:val="00614245"/>
    <w:rsid w:val="00615D29"/>
    <w:rsid w:val="00617CD1"/>
    <w:rsid w:val="00617D0E"/>
    <w:rsid w:val="006221A6"/>
    <w:rsid w:val="00622F70"/>
    <w:rsid w:val="00623A36"/>
    <w:rsid w:val="00626168"/>
    <w:rsid w:val="00626335"/>
    <w:rsid w:val="006265ED"/>
    <w:rsid w:val="00626C27"/>
    <w:rsid w:val="00627A55"/>
    <w:rsid w:val="00630814"/>
    <w:rsid w:val="0063088B"/>
    <w:rsid w:val="00631FE7"/>
    <w:rsid w:val="006322CA"/>
    <w:rsid w:val="006330DE"/>
    <w:rsid w:val="00637BD8"/>
    <w:rsid w:val="00637FBC"/>
    <w:rsid w:val="00640450"/>
    <w:rsid w:val="00641492"/>
    <w:rsid w:val="00645D31"/>
    <w:rsid w:val="00650412"/>
    <w:rsid w:val="00651C98"/>
    <w:rsid w:val="0065412F"/>
    <w:rsid w:val="00654DD9"/>
    <w:rsid w:val="00654F17"/>
    <w:rsid w:val="00655393"/>
    <w:rsid w:val="0065586A"/>
    <w:rsid w:val="00655A9F"/>
    <w:rsid w:val="00657501"/>
    <w:rsid w:val="00657988"/>
    <w:rsid w:val="00663422"/>
    <w:rsid w:val="00663744"/>
    <w:rsid w:val="00663990"/>
    <w:rsid w:val="00663FF1"/>
    <w:rsid w:val="00665B62"/>
    <w:rsid w:val="00666DC3"/>
    <w:rsid w:val="0066710E"/>
    <w:rsid w:val="006673C4"/>
    <w:rsid w:val="00671FC4"/>
    <w:rsid w:val="0067253A"/>
    <w:rsid w:val="006749F4"/>
    <w:rsid w:val="00675086"/>
    <w:rsid w:val="00676976"/>
    <w:rsid w:val="00677D71"/>
    <w:rsid w:val="0068162A"/>
    <w:rsid w:val="00681BBC"/>
    <w:rsid w:val="0068438A"/>
    <w:rsid w:val="00684C51"/>
    <w:rsid w:val="00684CC5"/>
    <w:rsid w:val="00690F18"/>
    <w:rsid w:val="0069144A"/>
    <w:rsid w:val="00691E09"/>
    <w:rsid w:val="006932ED"/>
    <w:rsid w:val="006937BB"/>
    <w:rsid w:val="00694368"/>
    <w:rsid w:val="006945AC"/>
    <w:rsid w:val="00694AAB"/>
    <w:rsid w:val="00696981"/>
    <w:rsid w:val="00697119"/>
    <w:rsid w:val="006A108F"/>
    <w:rsid w:val="006A2490"/>
    <w:rsid w:val="006A266E"/>
    <w:rsid w:val="006A4532"/>
    <w:rsid w:val="006A715B"/>
    <w:rsid w:val="006A7270"/>
    <w:rsid w:val="006B0FDA"/>
    <w:rsid w:val="006B3A3D"/>
    <w:rsid w:val="006B3B5A"/>
    <w:rsid w:val="006B4995"/>
    <w:rsid w:val="006B6623"/>
    <w:rsid w:val="006B66FA"/>
    <w:rsid w:val="006B780E"/>
    <w:rsid w:val="006B79E3"/>
    <w:rsid w:val="006B7AA7"/>
    <w:rsid w:val="006C1944"/>
    <w:rsid w:val="006C3BBC"/>
    <w:rsid w:val="006C4B2F"/>
    <w:rsid w:val="006C57B7"/>
    <w:rsid w:val="006D050E"/>
    <w:rsid w:val="006D07F9"/>
    <w:rsid w:val="006D2CEF"/>
    <w:rsid w:val="006D2F39"/>
    <w:rsid w:val="006D4924"/>
    <w:rsid w:val="006D4ADD"/>
    <w:rsid w:val="006D5573"/>
    <w:rsid w:val="006D5806"/>
    <w:rsid w:val="006D65A2"/>
    <w:rsid w:val="006E231E"/>
    <w:rsid w:val="006E4137"/>
    <w:rsid w:val="006F1698"/>
    <w:rsid w:val="006F31AA"/>
    <w:rsid w:val="006F3C80"/>
    <w:rsid w:val="006F3E09"/>
    <w:rsid w:val="006F6E19"/>
    <w:rsid w:val="006F72D8"/>
    <w:rsid w:val="006F775E"/>
    <w:rsid w:val="00700052"/>
    <w:rsid w:val="007017FD"/>
    <w:rsid w:val="00701891"/>
    <w:rsid w:val="00701AE5"/>
    <w:rsid w:val="007021BA"/>
    <w:rsid w:val="00702B02"/>
    <w:rsid w:val="00704474"/>
    <w:rsid w:val="00707502"/>
    <w:rsid w:val="00707E5B"/>
    <w:rsid w:val="00715DA6"/>
    <w:rsid w:val="007171D8"/>
    <w:rsid w:val="007211B1"/>
    <w:rsid w:val="007219A5"/>
    <w:rsid w:val="00722666"/>
    <w:rsid w:val="007226BC"/>
    <w:rsid w:val="00723036"/>
    <w:rsid w:val="00724D1F"/>
    <w:rsid w:val="00724DF9"/>
    <w:rsid w:val="0072535C"/>
    <w:rsid w:val="007254DD"/>
    <w:rsid w:val="0072675E"/>
    <w:rsid w:val="00726B3A"/>
    <w:rsid w:val="00726DA1"/>
    <w:rsid w:val="00727296"/>
    <w:rsid w:val="00727988"/>
    <w:rsid w:val="007303AB"/>
    <w:rsid w:val="0073094B"/>
    <w:rsid w:val="00730E7C"/>
    <w:rsid w:val="00733303"/>
    <w:rsid w:val="00734563"/>
    <w:rsid w:val="00734689"/>
    <w:rsid w:val="007354C2"/>
    <w:rsid w:val="00735F8E"/>
    <w:rsid w:val="00737D46"/>
    <w:rsid w:val="00742499"/>
    <w:rsid w:val="00743159"/>
    <w:rsid w:val="00743A3A"/>
    <w:rsid w:val="0074672C"/>
    <w:rsid w:val="0074728A"/>
    <w:rsid w:val="00747315"/>
    <w:rsid w:val="0074779C"/>
    <w:rsid w:val="0075060A"/>
    <w:rsid w:val="00750769"/>
    <w:rsid w:val="007512AD"/>
    <w:rsid w:val="007526AB"/>
    <w:rsid w:val="007526AD"/>
    <w:rsid w:val="00752F13"/>
    <w:rsid w:val="00753027"/>
    <w:rsid w:val="0075471C"/>
    <w:rsid w:val="00754E34"/>
    <w:rsid w:val="00754F89"/>
    <w:rsid w:val="007602D2"/>
    <w:rsid w:val="0076121B"/>
    <w:rsid w:val="00763745"/>
    <w:rsid w:val="00764095"/>
    <w:rsid w:val="00767941"/>
    <w:rsid w:val="00770B52"/>
    <w:rsid w:val="007710AB"/>
    <w:rsid w:val="00772E86"/>
    <w:rsid w:val="00773284"/>
    <w:rsid w:val="007734E9"/>
    <w:rsid w:val="00773582"/>
    <w:rsid w:val="007768CF"/>
    <w:rsid w:val="00776C55"/>
    <w:rsid w:val="00777665"/>
    <w:rsid w:val="007803DE"/>
    <w:rsid w:val="00780743"/>
    <w:rsid w:val="00780BF6"/>
    <w:rsid w:val="007812FA"/>
    <w:rsid w:val="00781E97"/>
    <w:rsid w:val="00782500"/>
    <w:rsid w:val="00782DB5"/>
    <w:rsid w:val="00783115"/>
    <w:rsid w:val="007858A2"/>
    <w:rsid w:val="00786020"/>
    <w:rsid w:val="007876D5"/>
    <w:rsid w:val="00787920"/>
    <w:rsid w:val="00787932"/>
    <w:rsid w:val="00787AC6"/>
    <w:rsid w:val="00787BEC"/>
    <w:rsid w:val="007918EA"/>
    <w:rsid w:val="00792672"/>
    <w:rsid w:val="00793A18"/>
    <w:rsid w:val="00794432"/>
    <w:rsid w:val="00794893"/>
    <w:rsid w:val="007949D1"/>
    <w:rsid w:val="00795394"/>
    <w:rsid w:val="0079568A"/>
    <w:rsid w:val="00795D7E"/>
    <w:rsid w:val="00796E5B"/>
    <w:rsid w:val="007A028D"/>
    <w:rsid w:val="007A0F03"/>
    <w:rsid w:val="007A1682"/>
    <w:rsid w:val="007A28AC"/>
    <w:rsid w:val="007A51F0"/>
    <w:rsid w:val="007B0E75"/>
    <w:rsid w:val="007B39F4"/>
    <w:rsid w:val="007B4055"/>
    <w:rsid w:val="007B6292"/>
    <w:rsid w:val="007B6F6C"/>
    <w:rsid w:val="007B7369"/>
    <w:rsid w:val="007C2BE0"/>
    <w:rsid w:val="007D2130"/>
    <w:rsid w:val="007D28F0"/>
    <w:rsid w:val="007D2A20"/>
    <w:rsid w:val="007D33A3"/>
    <w:rsid w:val="007D3BCE"/>
    <w:rsid w:val="007D421F"/>
    <w:rsid w:val="007D650D"/>
    <w:rsid w:val="007E193F"/>
    <w:rsid w:val="007E1EA7"/>
    <w:rsid w:val="007E2012"/>
    <w:rsid w:val="007E3C42"/>
    <w:rsid w:val="007E43C6"/>
    <w:rsid w:val="007E4E44"/>
    <w:rsid w:val="007F06DC"/>
    <w:rsid w:val="007F0EAC"/>
    <w:rsid w:val="007F27F8"/>
    <w:rsid w:val="007F6950"/>
    <w:rsid w:val="007F7AFB"/>
    <w:rsid w:val="00801376"/>
    <w:rsid w:val="00803168"/>
    <w:rsid w:val="008033A7"/>
    <w:rsid w:val="00804FD8"/>
    <w:rsid w:val="00805788"/>
    <w:rsid w:val="00805C75"/>
    <w:rsid w:val="0080632E"/>
    <w:rsid w:val="00811ED4"/>
    <w:rsid w:val="00812DC6"/>
    <w:rsid w:val="0081465B"/>
    <w:rsid w:val="00814F39"/>
    <w:rsid w:val="00816D1C"/>
    <w:rsid w:val="008175C2"/>
    <w:rsid w:val="008179FC"/>
    <w:rsid w:val="00821EA0"/>
    <w:rsid w:val="008224CD"/>
    <w:rsid w:val="00830BD1"/>
    <w:rsid w:val="00830DB3"/>
    <w:rsid w:val="00831F76"/>
    <w:rsid w:val="00832EA5"/>
    <w:rsid w:val="008342ED"/>
    <w:rsid w:val="00835417"/>
    <w:rsid w:val="00835A8F"/>
    <w:rsid w:val="00836703"/>
    <w:rsid w:val="0083679E"/>
    <w:rsid w:val="00836F12"/>
    <w:rsid w:val="008371A2"/>
    <w:rsid w:val="00837736"/>
    <w:rsid w:val="00841A91"/>
    <w:rsid w:val="008420EE"/>
    <w:rsid w:val="00842653"/>
    <w:rsid w:val="008429C6"/>
    <w:rsid w:val="00842EBA"/>
    <w:rsid w:val="00844202"/>
    <w:rsid w:val="00844679"/>
    <w:rsid w:val="00845DDF"/>
    <w:rsid w:val="00846013"/>
    <w:rsid w:val="008461B4"/>
    <w:rsid w:val="00846CD7"/>
    <w:rsid w:val="00847B05"/>
    <w:rsid w:val="00850CCA"/>
    <w:rsid w:val="00853806"/>
    <w:rsid w:val="00854D60"/>
    <w:rsid w:val="00855A7E"/>
    <w:rsid w:val="00856F1F"/>
    <w:rsid w:val="00856F40"/>
    <w:rsid w:val="00864018"/>
    <w:rsid w:val="00865FDB"/>
    <w:rsid w:val="0086669B"/>
    <w:rsid w:val="00866CF3"/>
    <w:rsid w:val="008672DB"/>
    <w:rsid w:val="008719E5"/>
    <w:rsid w:val="00872667"/>
    <w:rsid w:val="0087306A"/>
    <w:rsid w:val="00874F70"/>
    <w:rsid w:val="00880AC0"/>
    <w:rsid w:val="00881193"/>
    <w:rsid w:val="008813FF"/>
    <w:rsid w:val="00881DC5"/>
    <w:rsid w:val="0088239B"/>
    <w:rsid w:val="00882529"/>
    <w:rsid w:val="0088374F"/>
    <w:rsid w:val="00883C40"/>
    <w:rsid w:val="008843EC"/>
    <w:rsid w:val="00884A96"/>
    <w:rsid w:val="00886017"/>
    <w:rsid w:val="008872C7"/>
    <w:rsid w:val="008907DF"/>
    <w:rsid w:val="008958C1"/>
    <w:rsid w:val="00896A83"/>
    <w:rsid w:val="00896FB6"/>
    <w:rsid w:val="00897899"/>
    <w:rsid w:val="008A1387"/>
    <w:rsid w:val="008A195A"/>
    <w:rsid w:val="008A6501"/>
    <w:rsid w:val="008B050E"/>
    <w:rsid w:val="008B1C4D"/>
    <w:rsid w:val="008B3B3E"/>
    <w:rsid w:val="008B3D22"/>
    <w:rsid w:val="008B4D48"/>
    <w:rsid w:val="008B5291"/>
    <w:rsid w:val="008B59EC"/>
    <w:rsid w:val="008B5C12"/>
    <w:rsid w:val="008B602C"/>
    <w:rsid w:val="008B7374"/>
    <w:rsid w:val="008B74A2"/>
    <w:rsid w:val="008C0190"/>
    <w:rsid w:val="008C180F"/>
    <w:rsid w:val="008C1D16"/>
    <w:rsid w:val="008C4408"/>
    <w:rsid w:val="008C4CFB"/>
    <w:rsid w:val="008C5B22"/>
    <w:rsid w:val="008C65F8"/>
    <w:rsid w:val="008C662A"/>
    <w:rsid w:val="008C6B95"/>
    <w:rsid w:val="008C74B4"/>
    <w:rsid w:val="008D1454"/>
    <w:rsid w:val="008D1BA7"/>
    <w:rsid w:val="008D39A9"/>
    <w:rsid w:val="008D512D"/>
    <w:rsid w:val="008D52EA"/>
    <w:rsid w:val="008D73CC"/>
    <w:rsid w:val="008E2692"/>
    <w:rsid w:val="008E27C0"/>
    <w:rsid w:val="008E5AF4"/>
    <w:rsid w:val="008E5BA6"/>
    <w:rsid w:val="008E77D2"/>
    <w:rsid w:val="008E7E42"/>
    <w:rsid w:val="008F0E79"/>
    <w:rsid w:val="008F1127"/>
    <w:rsid w:val="008F236C"/>
    <w:rsid w:val="008F2FBF"/>
    <w:rsid w:val="008F32E8"/>
    <w:rsid w:val="008F7420"/>
    <w:rsid w:val="008F798A"/>
    <w:rsid w:val="00900686"/>
    <w:rsid w:val="009012E7"/>
    <w:rsid w:val="0090186B"/>
    <w:rsid w:val="00901C2C"/>
    <w:rsid w:val="00902FBD"/>
    <w:rsid w:val="0090319B"/>
    <w:rsid w:val="0090341E"/>
    <w:rsid w:val="00904768"/>
    <w:rsid w:val="009068D1"/>
    <w:rsid w:val="00906B5A"/>
    <w:rsid w:val="00906FA6"/>
    <w:rsid w:val="0090776D"/>
    <w:rsid w:val="00907CC4"/>
    <w:rsid w:val="00907F78"/>
    <w:rsid w:val="00911934"/>
    <w:rsid w:val="009122F4"/>
    <w:rsid w:val="00912D23"/>
    <w:rsid w:val="009139B4"/>
    <w:rsid w:val="00914688"/>
    <w:rsid w:val="009158CF"/>
    <w:rsid w:val="009175BA"/>
    <w:rsid w:val="00917600"/>
    <w:rsid w:val="009176AD"/>
    <w:rsid w:val="00920B9C"/>
    <w:rsid w:val="00926BF4"/>
    <w:rsid w:val="00927968"/>
    <w:rsid w:val="009314DB"/>
    <w:rsid w:val="009319AA"/>
    <w:rsid w:val="00931EEB"/>
    <w:rsid w:val="009322F3"/>
    <w:rsid w:val="00933AB0"/>
    <w:rsid w:val="009377AD"/>
    <w:rsid w:val="00940B00"/>
    <w:rsid w:val="00942382"/>
    <w:rsid w:val="009429D5"/>
    <w:rsid w:val="00950303"/>
    <w:rsid w:val="009506DE"/>
    <w:rsid w:val="00950AA9"/>
    <w:rsid w:val="0095511E"/>
    <w:rsid w:val="0095681C"/>
    <w:rsid w:val="00956AF6"/>
    <w:rsid w:val="00957576"/>
    <w:rsid w:val="00957AD8"/>
    <w:rsid w:val="00957D5A"/>
    <w:rsid w:val="00960EDF"/>
    <w:rsid w:val="0096315A"/>
    <w:rsid w:val="00965F78"/>
    <w:rsid w:val="009705E9"/>
    <w:rsid w:val="00971336"/>
    <w:rsid w:val="009714AC"/>
    <w:rsid w:val="009721D8"/>
    <w:rsid w:val="0097569D"/>
    <w:rsid w:val="00975781"/>
    <w:rsid w:val="00975D3D"/>
    <w:rsid w:val="009763FC"/>
    <w:rsid w:val="0097724F"/>
    <w:rsid w:val="00982DC5"/>
    <w:rsid w:val="00983634"/>
    <w:rsid w:val="00983D08"/>
    <w:rsid w:val="00990D67"/>
    <w:rsid w:val="009916E0"/>
    <w:rsid w:val="00991C72"/>
    <w:rsid w:val="00992AFA"/>
    <w:rsid w:val="00992B4E"/>
    <w:rsid w:val="009939E2"/>
    <w:rsid w:val="00993EC7"/>
    <w:rsid w:val="009945A0"/>
    <w:rsid w:val="00995050"/>
    <w:rsid w:val="009969B1"/>
    <w:rsid w:val="00996A96"/>
    <w:rsid w:val="009A1E12"/>
    <w:rsid w:val="009A1E9A"/>
    <w:rsid w:val="009A21F6"/>
    <w:rsid w:val="009A3324"/>
    <w:rsid w:val="009A3BF0"/>
    <w:rsid w:val="009A5038"/>
    <w:rsid w:val="009A589E"/>
    <w:rsid w:val="009A6654"/>
    <w:rsid w:val="009A7629"/>
    <w:rsid w:val="009B029A"/>
    <w:rsid w:val="009B0A5B"/>
    <w:rsid w:val="009B0C14"/>
    <w:rsid w:val="009B1C5A"/>
    <w:rsid w:val="009B26D9"/>
    <w:rsid w:val="009B531E"/>
    <w:rsid w:val="009B6098"/>
    <w:rsid w:val="009B741A"/>
    <w:rsid w:val="009B7A6B"/>
    <w:rsid w:val="009C06DA"/>
    <w:rsid w:val="009C3B38"/>
    <w:rsid w:val="009C56C5"/>
    <w:rsid w:val="009D1581"/>
    <w:rsid w:val="009D19C4"/>
    <w:rsid w:val="009D1B98"/>
    <w:rsid w:val="009D2EC1"/>
    <w:rsid w:val="009D40C8"/>
    <w:rsid w:val="009D72D2"/>
    <w:rsid w:val="009E2111"/>
    <w:rsid w:val="009E3F61"/>
    <w:rsid w:val="009E4064"/>
    <w:rsid w:val="009F07AC"/>
    <w:rsid w:val="009F1E2A"/>
    <w:rsid w:val="009F5B8A"/>
    <w:rsid w:val="009F5F97"/>
    <w:rsid w:val="009F7A64"/>
    <w:rsid w:val="009F7C86"/>
    <w:rsid w:val="00A02471"/>
    <w:rsid w:val="00A0380E"/>
    <w:rsid w:val="00A038D2"/>
    <w:rsid w:val="00A039E6"/>
    <w:rsid w:val="00A0668E"/>
    <w:rsid w:val="00A07328"/>
    <w:rsid w:val="00A10523"/>
    <w:rsid w:val="00A11E9B"/>
    <w:rsid w:val="00A11EAD"/>
    <w:rsid w:val="00A1223F"/>
    <w:rsid w:val="00A162C4"/>
    <w:rsid w:val="00A16579"/>
    <w:rsid w:val="00A1752C"/>
    <w:rsid w:val="00A26C60"/>
    <w:rsid w:val="00A320B2"/>
    <w:rsid w:val="00A364A9"/>
    <w:rsid w:val="00A36C89"/>
    <w:rsid w:val="00A40B65"/>
    <w:rsid w:val="00A41FB5"/>
    <w:rsid w:val="00A423AB"/>
    <w:rsid w:val="00A42C5D"/>
    <w:rsid w:val="00A43CEA"/>
    <w:rsid w:val="00A4491F"/>
    <w:rsid w:val="00A45D11"/>
    <w:rsid w:val="00A469FA"/>
    <w:rsid w:val="00A47DD0"/>
    <w:rsid w:val="00A500F9"/>
    <w:rsid w:val="00A5038F"/>
    <w:rsid w:val="00A51940"/>
    <w:rsid w:val="00A532D3"/>
    <w:rsid w:val="00A54776"/>
    <w:rsid w:val="00A55A94"/>
    <w:rsid w:val="00A569B2"/>
    <w:rsid w:val="00A57AAA"/>
    <w:rsid w:val="00A60B44"/>
    <w:rsid w:val="00A60DD6"/>
    <w:rsid w:val="00A63318"/>
    <w:rsid w:val="00A634AE"/>
    <w:rsid w:val="00A64341"/>
    <w:rsid w:val="00A652AD"/>
    <w:rsid w:val="00A676F5"/>
    <w:rsid w:val="00A70368"/>
    <w:rsid w:val="00A73C66"/>
    <w:rsid w:val="00A74367"/>
    <w:rsid w:val="00A744B1"/>
    <w:rsid w:val="00A74BC7"/>
    <w:rsid w:val="00A76696"/>
    <w:rsid w:val="00A77C7E"/>
    <w:rsid w:val="00A77D12"/>
    <w:rsid w:val="00A812CE"/>
    <w:rsid w:val="00A83D66"/>
    <w:rsid w:val="00A84439"/>
    <w:rsid w:val="00A84C6F"/>
    <w:rsid w:val="00A850EE"/>
    <w:rsid w:val="00A852B7"/>
    <w:rsid w:val="00A85F45"/>
    <w:rsid w:val="00A8654C"/>
    <w:rsid w:val="00A910BE"/>
    <w:rsid w:val="00A91282"/>
    <w:rsid w:val="00A9211B"/>
    <w:rsid w:val="00A92F61"/>
    <w:rsid w:val="00A93258"/>
    <w:rsid w:val="00A9378F"/>
    <w:rsid w:val="00A93D8B"/>
    <w:rsid w:val="00A9479E"/>
    <w:rsid w:val="00A96592"/>
    <w:rsid w:val="00A97A56"/>
    <w:rsid w:val="00AA12B4"/>
    <w:rsid w:val="00AA1959"/>
    <w:rsid w:val="00AA1DE1"/>
    <w:rsid w:val="00AA2729"/>
    <w:rsid w:val="00AA2D24"/>
    <w:rsid w:val="00AA2E31"/>
    <w:rsid w:val="00AA4AB9"/>
    <w:rsid w:val="00AA65FE"/>
    <w:rsid w:val="00AA6A60"/>
    <w:rsid w:val="00AB1748"/>
    <w:rsid w:val="00AB178A"/>
    <w:rsid w:val="00AB24D8"/>
    <w:rsid w:val="00AB2CE1"/>
    <w:rsid w:val="00AB3F67"/>
    <w:rsid w:val="00AB4428"/>
    <w:rsid w:val="00AC0341"/>
    <w:rsid w:val="00AC0AA3"/>
    <w:rsid w:val="00AC1B31"/>
    <w:rsid w:val="00AC1B3F"/>
    <w:rsid w:val="00AC2505"/>
    <w:rsid w:val="00AC43F3"/>
    <w:rsid w:val="00AC4446"/>
    <w:rsid w:val="00AC53A4"/>
    <w:rsid w:val="00AC6677"/>
    <w:rsid w:val="00AD3735"/>
    <w:rsid w:val="00AD38ED"/>
    <w:rsid w:val="00AD426E"/>
    <w:rsid w:val="00AD6B4D"/>
    <w:rsid w:val="00AD7CA4"/>
    <w:rsid w:val="00AE010F"/>
    <w:rsid w:val="00AE026D"/>
    <w:rsid w:val="00AE0E23"/>
    <w:rsid w:val="00AE1621"/>
    <w:rsid w:val="00AE2353"/>
    <w:rsid w:val="00AE2A6F"/>
    <w:rsid w:val="00AE2D26"/>
    <w:rsid w:val="00AE2E11"/>
    <w:rsid w:val="00AE3C9F"/>
    <w:rsid w:val="00AE46F3"/>
    <w:rsid w:val="00AF1693"/>
    <w:rsid w:val="00AF3936"/>
    <w:rsid w:val="00AF3E19"/>
    <w:rsid w:val="00AF4024"/>
    <w:rsid w:val="00AF52AE"/>
    <w:rsid w:val="00AF6C57"/>
    <w:rsid w:val="00B01837"/>
    <w:rsid w:val="00B020AC"/>
    <w:rsid w:val="00B03180"/>
    <w:rsid w:val="00B03DA7"/>
    <w:rsid w:val="00B12340"/>
    <w:rsid w:val="00B14DBC"/>
    <w:rsid w:val="00B168F0"/>
    <w:rsid w:val="00B173B1"/>
    <w:rsid w:val="00B20B67"/>
    <w:rsid w:val="00B20C98"/>
    <w:rsid w:val="00B227EA"/>
    <w:rsid w:val="00B235B4"/>
    <w:rsid w:val="00B24A96"/>
    <w:rsid w:val="00B256DB"/>
    <w:rsid w:val="00B27509"/>
    <w:rsid w:val="00B279F4"/>
    <w:rsid w:val="00B27B43"/>
    <w:rsid w:val="00B27C39"/>
    <w:rsid w:val="00B27E62"/>
    <w:rsid w:val="00B30F54"/>
    <w:rsid w:val="00B3179C"/>
    <w:rsid w:val="00B31DDA"/>
    <w:rsid w:val="00B33E73"/>
    <w:rsid w:val="00B34E69"/>
    <w:rsid w:val="00B35A9C"/>
    <w:rsid w:val="00B36E1D"/>
    <w:rsid w:val="00B3740F"/>
    <w:rsid w:val="00B3784E"/>
    <w:rsid w:val="00B37DCA"/>
    <w:rsid w:val="00B37FE0"/>
    <w:rsid w:val="00B407C0"/>
    <w:rsid w:val="00B419EB"/>
    <w:rsid w:val="00B41A19"/>
    <w:rsid w:val="00B4202A"/>
    <w:rsid w:val="00B42E9D"/>
    <w:rsid w:val="00B432DC"/>
    <w:rsid w:val="00B449BE"/>
    <w:rsid w:val="00B44AA9"/>
    <w:rsid w:val="00B45599"/>
    <w:rsid w:val="00B4590A"/>
    <w:rsid w:val="00B4677F"/>
    <w:rsid w:val="00B52420"/>
    <w:rsid w:val="00B52F6F"/>
    <w:rsid w:val="00B53D0A"/>
    <w:rsid w:val="00B547DB"/>
    <w:rsid w:val="00B552E4"/>
    <w:rsid w:val="00B558A6"/>
    <w:rsid w:val="00B56531"/>
    <w:rsid w:val="00B5702F"/>
    <w:rsid w:val="00B57C4D"/>
    <w:rsid w:val="00B60DF2"/>
    <w:rsid w:val="00B63DBA"/>
    <w:rsid w:val="00B6434D"/>
    <w:rsid w:val="00B65929"/>
    <w:rsid w:val="00B65E57"/>
    <w:rsid w:val="00B6732A"/>
    <w:rsid w:val="00B704C5"/>
    <w:rsid w:val="00B719F1"/>
    <w:rsid w:val="00B738B7"/>
    <w:rsid w:val="00B75516"/>
    <w:rsid w:val="00B76E6A"/>
    <w:rsid w:val="00B7724A"/>
    <w:rsid w:val="00B77FB3"/>
    <w:rsid w:val="00B80AFF"/>
    <w:rsid w:val="00B820E2"/>
    <w:rsid w:val="00B8441E"/>
    <w:rsid w:val="00B85AD6"/>
    <w:rsid w:val="00B8720E"/>
    <w:rsid w:val="00B87804"/>
    <w:rsid w:val="00B90AB2"/>
    <w:rsid w:val="00B9351B"/>
    <w:rsid w:val="00B941DA"/>
    <w:rsid w:val="00B9421C"/>
    <w:rsid w:val="00B944C5"/>
    <w:rsid w:val="00BA0A33"/>
    <w:rsid w:val="00BA1DCC"/>
    <w:rsid w:val="00BA328D"/>
    <w:rsid w:val="00BA367C"/>
    <w:rsid w:val="00BA3DFD"/>
    <w:rsid w:val="00BA4754"/>
    <w:rsid w:val="00BA4EB4"/>
    <w:rsid w:val="00BA5BFF"/>
    <w:rsid w:val="00BA63AC"/>
    <w:rsid w:val="00BA7218"/>
    <w:rsid w:val="00BB0AA3"/>
    <w:rsid w:val="00BB143B"/>
    <w:rsid w:val="00BB1480"/>
    <w:rsid w:val="00BB204B"/>
    <w:rsid w:val="00BB2D68"/>
    <w:rsid w:val="00BB3C36"/>
    <w:rsid w:val="00BB4782"/>
    <w:rsid w:val="00BB5EFB"/>
    <w:rsid w:val="00BB6C6C"/>
    <w:rsid w:val="00BB73E9"/>
    <w:rsid w:val="00BB764B"/>
    <w:rsid w:val="00BC1A90"/>
    <w:rsid w:val="00BC264A"/>
    <w:rsid w:val="00BC4EAF"/>
    <w:rsid w:val="00BC4F30"/>
    <w:rsid w:val="00BC5871"/>
    <w:rsid w:val="00BC729B"/>
    <w:rsid w:val="00BC7358"/>
    <w:rsid w:val="00BD18A8"/>
    <w:rsid w:val="00BD3EE4"/>
    <w:rsid w:val="00BD49C2"/>
    <w:rsid w:val="00BD5EC9"/>
    <w:rsid w:val="00BD7829"/>
    <w:rsid w:val="00BE020B"/>
    <w:rsid w:val="00BE1B04"/>
    <w:rsid w:val="00BE1F1F"/>
    <w:rsid w:val="00BE2238"/>
    <w:rsid w:val="00BE3134"/>
    <w:rsid w:val="00BE40A6"/>
    <w:rsid w:val="00BE4C51"/>
    <w:rsid w:val="00BF2648"/>
    <w:rsid w:val="00BF34CB"/>
    <w:rsid w:val="00BF4506"/>
    <w:rsid w:val="00BF4C60"/>
    <w:rsid w:val="00BF4E7F"/>
    <w:rsid w:val="00BF54FA"/>
    <w:rsid w:val="00BF68B3"/>
    <w:rsid w:val="00C01A8F"/>
    <w:rsid w:val="00C024C7"/>
    <w:rsid w:val="00C039BD"/>
    <w:rsid w:val="00C044EA"/>
    <w:rsid w:val="00C053FF"/>
    <w:rsid w:val="00C05591"/>
    <w:rsid w:val="00C057D4"/>
    <w:rsid w:val="00C0654F"/>
    <w:rsid w:val="00C0705F"/>
    <w:rsid w:val="00C10B51"/>
    <w:rsid w:val="00C12344"/>
    <w:rsid w:val="00C135E9"/>
    <w:rsid w:val="00C13EED"/>
    <w:rsid w:val="00C15DFB"/>
    <w:rsid w:val="00C172D0"/>
    <w:rsid w:val="00C17D8A"/>
    <w:rsid w:val="00C209B0"/>
    <w:rsid w:val="00C21807"/>
    <w:rsid w:val="00C21D2F"/>
    <w:rsid w:val="00C2578A"/>
    <w:rsid w:val="00C26E82"/>
    <w:rsid w:val="00C32558"/>
    <w:rsid w:val="00C3326C"/>
    <w:rsid w:val="00C343BD"/>
    <w:rsid w:val="00C36DAA"/>
    <w:rsid w:val="00C37C67"/>
    <w:rsid w:val="00C4210A"/>
    <w:rsid w:val="00C42F58"/>
    <w:rsid w:val="00C43836"/>
    <w:rsid w:val="00C43B05"/>
    <w:rsid w:val="00C43C40"/>
    <w:rsid w:val="00C43C88"/>
    <w:rsid w:val="00C44E7A"/>
    <w:rsid w:val="00C51801"/>
    <w:rsid w:val="00C533D9"/>
    <w:rsid w:val="00C534BD"/>
    <w:rsid w:val="00C55390"/>
    <w:rsid w:val="00C56F67"/>
    <w:rsid w:val="00C60ABA"/>
    <w:rsid w:val="00C612D9"/>
    <w:rsid w:val="00C61BFF"/>
    <w:rsid w:val="00C6272F"/>
    <w:rsid w:val="00C62DD8"/>
    <w:rsid w:val="00C64D31"/>
    <w:rsid w:val="00C64DC3"/>
    <w:rsid w:val="00C668D2"/>
    <w:rsid w:val="00C72E42"/>
    <w:rsid w:val="00C75A50"/>
    <w:rsid w:val="00C75E5A"/>
    <w:rsid w:val="00C7774F"/>
    <w:rsid w:val="00C8015F"/>
    <w:rsid w:val="00C80F49"/>
    <w:rsid w:val="00C8153B"/>
    <w:rsid w:val="00C85729"/>
    <w:rsid w:val="00C86609"/>
    <w:rsid w:val="00C87188"/>
    <w:rsid w:val="00C87720"/>
    <w:rsid w:val="00C879E3"/>
    <w:rsid w:val="00C90722"/>
    <w:rsid w:val="00C91C75"/>
    <w:rsid w:val="00C92EC5"/>
    <w:rsid w:val="00C93019"/>
    <w:rsid w:val="00C93CEB"/>
    <w:rsid w:val="00C95381"/>
    <w:rsid w:val="00C95C72"/>
    <w:rsid w:val="00CA0197"/>
    <w:rsid w:val="00CA04F4"/>
    <w:rsid w:val="00CA1870"/>
    <w:rsid w:val="00CA1A73"/>
    <w:rsid w:val="00CA247B"/>
    <w:rsid w:val="00CA3DBF"/>
    <w:rsid w:val="00CA4E53"/>
    <w:rsid w:val="00CA7547"/>
    <w:rsid w:val="00CB137B"/>
    <w:rsid w:val="00CB322A"/>
    <w:rsid w:val="00CB41CF"/>
    <w:rsid w:val="00CB61FC"/>
    <w:rsid w:val="00CB6495"/>
    <w:rsid w:val="00CC1AE1"/>
    <w:rsid w:val="00CC4785"/>
    <w:rsid w:val="00CC4A13"/>
    <w:rsid w:val="00CC4B63"/>
    <w:rsid w:val="00CC4C5A"/>
    <w:rsid w:val="00CC5A42"/>
    <w:rsid w:val="00CC63ED"/>
    <w:rsid w:val="00CC68F3"/>
    <w:rsid w:val="00CC6F96"/>
    <w:rsid w:val="00CD2C0B"/>
    <w:rsid w:val="00CD3A17"/>
    <w:rsid w:val="00CD3C34"/>
    <w:rsid w:val="00CD40BF"/>
    <w:rsid w:val="00CD4478"/>
    <w:rsid w:val="00CE088C"/>
    <w:rsid w:val="00CE0F14"/>
    <w:rsid w:val="00CE122C"/>
    <w:rsid w:val="00CE16D6"/>
    <w:rsid w:val="00CE1E1C"/>
    <w:rsid w:val="00CE2749"/>
    <w:rsid w:val="00CE29DA"/>
    <w:rsid w:val="00CE2D40"/>
    <w:rsid w:val="00CE402F"/>
    <w:rsid w:val="00CE41C0"/>
    <w:rsid w:val="00CE4B6E"/>
    <w:rsid w:val="00CE5C86"/>
    <w:rsid w:val="00CE60A7"/>
    <w:rsid w:val="00CF016D"/>
    <w:rsid w:val="00CF0BE2"/>
    <w:rsid w:val="00CF147E"/>
    <w:rsid w:val="00CF2397"/>
    <w:rsid w:val="00CF491E"/>
    <w:rsid w:val="00CF6219"/>
    <w:rsid w:val="00CF6B89"/>
    <w:rsid w:val="00CF7355"/>
    <w:rsid w:val="00CF7456"/>
    <w:rsid w:val="00CF75F0"/>
    <w:rsid w:val="00CF7785"/>
    <w:rsid w:val="00CF7D4C"/>
    <w:rsid w:val="00D00078"/>
    <w:rsid w:val="00D0112A"/>
    <w:rsid w:val="00D01A23"/>
    <w:rsid w:val="00D01CDA"/>
    <w:rsid w:val="00D03C92"/>
    <w:rsid w:val="00D03DDB"/>
    <w:rsid w:val="00D04713"/>
    <w:rsid w:val="00D047E9"/>
    <w:rsid w:val="00D064BB"/>
    <w:rsid w:val="00D06C79"/>
    <w:rsid w:val="00D07403"/>
    <w:rsid w:val="00D077D4"/>
    <w:rsid w:val="00D10C73"/>
    <w:rsid w:val="00D11C45"/>
    <w:rsid w:val="00D12723"/>
    <w:rsid w:val="00D16549"/>
    <w:rsid w:val="00D16D9C"/>
    <w:rsid w:val="00D16F7D"/>
    <w:rsid w:val="00D17627"/>
    <w:rsid w:val="00D20717"/>
    <w:rsid w:val="00D21075"/>
    <w:rsid w:val="00D218E4"/>
    <w:rsid w:val="00D23CF3"/>
    <w:rsid w:val="00D24513"/>
    <w:rsid w:val="00D247E3"/>
    <w:rsid w:val="00D2543F"/>
    <w:rsid w:val="00D26253"/>
    <w:rsid w:val="00D26744"/>
    <w:rsid w:val="00D26B9E"/>
    <w:rsid w:val="00D3014C"/>
    <w:rsid w:val="00D30B62"/>
    <w:rsid w:val="00D3253D"/>
    <w:rsid w:val="00D32F1A"/>
    <w:rsid w:val="00D35FCC"/>
    <w:rsid w:val="00D366C2"/>
    <w:rsid w:val="00D37627"/>
    <w:rsid w:val="00D411E7"/>
    <w:rsid w:val="00D412EE"/>
    <w:rsid w:val="00D432E4"/>
    <w:rsid w:val="00D43931"/>
    <w:rsid w:val="00D468B6"/>
    <w:rsid w:val="00D575F4"/>
    <w:rsid w:val="00D6176B"/>
    <w:rsid w:val="00D63677"/>
    <w:rsid w:val="00D64D84"/>
    <w:rsid w:val="00D658E1"/>
    <w:rsid w:val="00D66941"/>
    <w:rsid w:val="00D718AC"/>
    <w:rsid w:val="00D726D6"/>
    <w:rsid w:val="00D7279A"/>
    <w:rsid w:val="00D72BE7"/>
    <w:rsid w:val="00D73E33"/>
    <w:rsid w:val="00D75841"/>
    <w:rsid w:val="00D75976"/>
    <w:rsid w:val="00D766D9"/>
    <w:rsid w:val="00D774EA"/>
    <w:rsid w:val="00D7761F"/>
    <w:rsid w:val="00D80B06"/>
    <w:rsid w:val="00D812D9"/>
    <w:rsid w:val="00D82847"/>
    <w:rsid w:val="00D8289B"/>
    <w:rsid w:val="00D833A6"/>
    <w:rsid w:val="00D836AE"/>
    <w:rsid w:val="00D83F19"/>
    <w:rsid w:val="00D87028"/>
    <w:rsid w:val="00D9051C"/>
    <w:rsid w:val="00D90C69"/>
    <w:rsid w:val="00D92C0D"/>
    <w:rsid w:val="00D92D63"/>
    <w:rsid w:val="00D93C8D"/>
    <w:rsid w:val="00D94748"/>
    <w:rsid w:val="00D94CD0"/>
    <w:rsid w:val="00D955CA"/>
    <w:rsid w:val="00D964E2"/>
    <w:rsid w:val="00D97095"/>
    <w:rsid w:val="00DA2BAC"/>
    <w:rsid w:val="00DA4AB1"/>
    <w:rsid w:val="00DA6416"/>
    <w:rsid w:val="00DA6724"/>
    <w:rsid w:val="00DA674A"/>
    <w:rsid w:val="00DB12D2"/>
    <w:rsid w:val="00DB2B74"/>
    <w:rsid w:val="00DB341F"/>
    <w:rsid w:val="00DB36B4"/>
    <w:rsid w:val="00DC1DE0"/>
    <w:rsid w:val="00DC2C4F"/>
    <w:rsid w:val="00DC2E03"/>
    <w:rsid w:val="00DC4DAF"/>
    <w:rsid w:val="00DC64D7"/>
    <w:rsid w:val="00DC67A2"/>
    <w:rsid w:val="00DC713D"/>
    <w:rsid w:val="00DC7C80"/>
    <w:rsid w:val="00DD0343"/>
    <w:rsid w:val="00DD186A"/>
    <w:rsid w:val="00DD2082"/>
    <w:rsid w:val="00DD3B45"/>
    <w:rsid w:val="00DD5EB8"/>
    <w:rsid w:val="00DD705A"/>
    <w:rsid w:val="00DD7137"/>
    <w:rsid w:val="00DD7EC4"/>
    <w:rsid w:val="00DE1EBD"/>
    <w:rsid w:val="00DE2E58"/>
    <w:rsid w:val="00DE3123"/>
    <w:rsid w:val="00DE3DA4"/>
    <w:rsid w:val="00DE41C3"/>
    <w:rsid w:val="00DE5E6C"/>
    <w:rsid w:val="00DF1E76"/>
    <w:rsid w:val="00DF2782"/>
    <w:rsid w:val="00DF35C3"/>
    <w:rsid w:val="00DF3C45"/>
    <w:rsid w:val="00DF4586"/>
    <w:rsid w:val="00DF4610"/>
    <w:rsid w:val="00DF4CC8"/>
    <w:rsid w:val="00DF5170"/>
    <w:rsid w:val="00DF6521"/>
    <w:rsid w:val="00DF67D1"/>
    <w:rsid w:val="00DF7C44"/>
    <w:rsid w:val="00E012DC"/>
    <w:rsid w:val="00E01789"/>
    <w:rsid w:val="00E0215C"/>
    <w:rsid w:val="00E0345C"/>
    <w:rsid w:val="00E03A9C"/>
    <w:rsid w:val="00E03E85"/>
    <w:rsid w:val="00E10970"/>
    <w:rsid w:val="00E11ED4"/>
    <w:rsid w:val="00E1229B"/>
    <w:rsid w:val="00E12FED"/>
    <w:rsid w:val="00E1374F"/>
    <w:rsid w:val="00E20D7D"/>
    <w:rsid w:val="00E2266C"/>
    <w:rsid w:val="00E22970"/>
    <w:rsid w:val="00E241D6"/>
    <w:rsid w:val="00E25B72"/>
    <w:rsid w:val="00E26AB6"/>
    <w:rsid w:val="00E26C0C"/>
    <w:rsid w:val="00E27213"/>
    <w:rsid w:val="00E30425"/>
    <w:rsid w:val="00E32CD1"/>
    <w:rsid w:val="00E340BD"/>
    <w:rsid w:val="00E34DB4"/>
    <w:rsid w:val="00E35B35"/>
    <w:rsid w:val="00E365BB"/>
    <w:rsid w:val="00E37FF5"/>
    <w:rsid w:val="00E4229A"/>
    <w:rsid w:val="00E42620"/>
    <w:rsid w:val="00E42B5D"/>
    <w:rsid w:val="00E43DDA"/>
    <w:rsid w:val="00E4402B"/>
    <w:rsid w:val="00E45C93"/>
    <w:rsid w:val="00E4731F"/>
    <w:rsid w:val="00E4792A"/>
    <w:rsid w:val="00E5136E"/>
    <w:rsid w:val="00E52C4A"/>
    <w:rsid w:val="00E52E35"/>
    <w:rsid w:val="00E53FEA"/>
    <w:rsid w:val="00E5473D"/>
    <w:rsid w:val="00E547A7"/>
    <w:rsid w:val="00E60761"/>
    <w:rsid w:val="00E631D0"/>
    <w:rsid w:val="00E63E6B"/>
    <w:rsid w:val="00E63F25"/>
    <w:rsid w:val="00E65659"/>
    <w:rsid w:val="00E65F73"/>
    <w:rsid w:val="00E6623B"/>
    <w:rsid w:val="00E67754"/>
    <w:rsid w:val="00E67B31"/>
    <w:rsid w:val="00E67EB5"/>
    <w:rsid w:val="00E70272"/>
    <w:rsid w:val="00E70546"/>
    <w:rsid w:val="00E71DCC"/>
    <w:rsid w:val="00E7275D"/>
    <w:rsid w:val="00E73A99"/>
    <w:rsid w:val="00E74990"/>
    <w:rsid w:val="00E7531C"/>
    <w:rsid w:val="00E76066"/>
    <w:rsid w:val="00E76932"/>
    <w:rsid w:val="00E76A48"/>
    <w:rsid w:val="00E77856"/>
    <w:rsid w:val="00E80B8B"/>
    <w:rsid w:val="00E81BA9"/>
    <w:rsid w:val="00E81E52"/>
    <w:rsid w:val="00E83C57"/>
    <w:rsid w:val="00E84353"/>
    <w:rsid w:val="00E84AE4"/>
    <w:rsid w:val="00E84AE9"/>
    <w:rsid w:val="00E85292"/>
    <w:rsid w:val="00E86CA1"/>
    <w:rsid w:val="00E87519"/>
    <w:rsid w:val="00E909AB"/>
    <w:rsid w:val="00E90EAA"/>
    <w:rsid w:val="00E91F7E"/>
    <w:rsid w:val="00E929DD"/>
    <w:rsid w:val="00E92EE0"/>
    <w:rsid w:val="00E9337F"/>
    <w:rsid w:val="00E965D8"/>
    <w:rsid w:val="00E96A49"/>
    <w:rsid w:val="00EA060C"/>
    <w:rsid w:val="00EA1429"/>
    <w:rsid w:val="00EA1D51"/>
    <w:rsid w:val="00EA2C1B"/>
    <w:rsid w:val="00EA4A3B"/>
    <w:rsid w:val="00EA4E2D"/>
    <w:rsid w:val="00EA50F5"/>
    <w:rsid w:val="00EA6547"/>
    <w:rsid w:val="00EB02AA"/>
    <w:rsid w:val="00EB1419"/>
    <w:rsid w:val="00EB3FF6"/>
    <w:rsid w:val="00EB5BD3"/>
    <w:rsid w:val="00EB7F72"/>
    <w:rsid w:val="00EC113C"/>
    <w:rsid w:val="00EC16A7"/>
    <w:rsid w:val="00EC219B"/>
    <w:rsid w:val="00EC2C07"/>
    <w:rsid w:val="00EC30A4"/>
    <w:rsid w:val="00EC34C5"/>
    <w:rsid w:val="00EC476E"/>
    <w:rsid w:val="00EC5206"/>
    <w:rsid w:val="00EC5249"/>
    <w:rsid w:val="00EC5513"/>
    <w:rsid w:val="00EC785E"/>
    <w:rsid w:val="00ED0923"/>
    <w:rsid w:val="00ED22FD"/>
    <w:rsid w:val="00ED2AF8"/>
    <w:rsid w:val="00ED2E32"/>
    <w:rsid w:val="00ED2E67"/>
    <w:rsid w:val="00ED3DC7"/>
    <w:rsid w:val="00ED4D40"/>
    <w:rsid w:val="00ED5D67"/>
    <w:rsid w:val="00EE220D"/>
    <w:rsid w:val="00EE2AED"/>
    <w:rsid w:val="00EE4633"/>
    <w:rsid w:val="00EE490A"/>
    <w:rsid w:val="00EE52E1"/>
    <w:rsid w:val="00EE598A"/>
    <w:rsid w:val="00EE5B0A"/>
    <w:rsid w:val="00EE6697"/>
    <w:rsid w:val="00EE6C0D"/>
    <w:rsid w:val="00EE7972"/>
    <w:rsid w:val="00EE7B4F"/>
    <w:rsid w:val="00EF04E5"/>
    <w:rsid w:val="00EF06E9"/>
    <w:rsid w:val="00EF0737"/>
    <w:rsid w:val="00EF07DE"/>
    <w:rsid w:val="00EF1832"/>
    <w:rsid w:val="00EF4D33"/>
    <w:rsid w:val="00EF5DCC"/>
    <w:rsid w:val="00EF7FC9"/>
    <w:rsid w:val="00F006D3"/>
    <w:rsid w:val="00F00D71"/>
    <w:rsid w:val="00F02EE0"/>
    <w:rsid w:val="00F03AE2"/>
    <w:rsid w:val="00F044F9"/>
    <w:rsid w:val="00F04F77"/>
    <w:rsid w:val="00F055D2"/>
    <w:rsid w:val="00F0735C"/>
    <w:rsid w:val="00F12445"/>
    <w:rsid w:val="00F12D4E"/>
    <w:rsid w:val="00F13F33"/>
    <w:rsid w:val="00F14666"/>
    <w:rsid w:val="00F14C23"/>
    <w:rsid w:val="00F17C21"/>
    <w:rsid w:val="00F21105"/>
    <w:rsid w:val="00F21F03"/>
    <w:rsid w:val="00F22FD9"/>
    <w:rsid w:val="00F25036"/>
    <w:rsid w:val="00F25F08"/>
    <w:rsid w:val="00F26D98"/>
    <w:rsid w:val="00F31798"/>
    <w:rsid w:val="00F3409C"/>
    <w:rsid w:val="00F34767"/>
    <w:rsid w:val="00F34CFF"/>
    <w:rsid w:val="00F352BB"/>
    <w:rsid w:val="00F35969"/>
    <w:rsid w:val="00F37397"/>
    <w:rsid w:val="00F4084C"/>
    <w:rsid w:val="00F414A9"/>
    <w:rsid w:val="00F41982"/>
    <w:rsid w:val="00F43674"/>
    <w:rsid w:val="00F4422A"/>
    <w:rsid w:val="00F4565C"/>
    <w:rsid w:val="00F46799"/>
    <w:rsid w:val="00F468EC"/>
    <w:rsid w:val="00F4728A"/>
    <w:rsid w:val="00F47DD8"/>
    <w:rsid w:val="00F50932"/>
    <w:rsid w:val="00F5272B"/>
    <w:rsid w:val="00F52BCB"/>
    <w:rsid w:val="00F546BE"/>
    <w:rsid w:val="00F54705"/>
    <w:rsid w:val="00F549C4"/>
    <w:rsid w:val="00F555B2"/>
    <w:rsid w:val="00F56528"/>
    <w:rsid w:val="00F56639"/>
    <w:rsid w:val="00F572DE"/>
    <w:rsid w:val="00F61139"/>
    <w:rsid w:val="00F6257B"/>
    <w:rsid w:val="00F641BB"/>
    <w:rsid w:val="00F64AA2"/>
    <w:rsid w:val="00F65546"/>
    <w:rsid w:val="00F667AE"/>
    <w:rsid w:val="00F6694E"/>
    <w:rsid w:val="00F709CE"/>
    <w:rsid w:val="00F7215A"/>
    <w:rsid w:val="00F72455"/>
    <w:rsid w:val="00F73621"/>
    <w:rsid w:val="00F749F2"/>
    <w:rsid w:val="00F751EB"/>
    <w:rsid w:val="00F7574C"/>
    <w:rsid w:val="00F7585C"/>
    <w:rsid w:val="00F7676E"/>
    <w:rsid w:val="00F76F6E"/>
    <w:rsid w:val="00F80613"/>
    <w:rsid w:val="00F8147D"/>
    <w:rsid w:val="00F864FB"/>
    <w:rsid w:val="00F90C08"/>
    <w:rsid w:val="00F90E35"/>
    <w:rsid w:val="00F91A28"/>
    <w:rsid w:val="00F92F20"/>
    <w:rsid w:val="00F9343F"/>
    <w:rsid w:val="00F945E8"/>
    <w:rsid w:val="00F94F14"/>
    <w:rsid w:val="00F9543D"/>
    <w:rsid w:val="00F95875"/>
    <w:rsid w:val="00F9669F"/>
    <w:rsid w:val="00F96AC3"/>
    <w:rsid w:val="00F978FC"/>
    <w:rsid w:val="00FA30F1"/>
    <w:rsid w:val="00FA4319"/>
    <w:rsid w:val="00FA4C2B"/>
    <w:rsid w:val="00FA4E03"/>
    <w:rsid w:val="00FA5A81"/>
    <w:rsid w:val="00FA63F2"/>
    <w:rsid w:val="00FA65AD"/>
    <w:rsid w:val="00FA6685"/>
    <w:rsid w:val="00FA6D80"/>
    <w:rsid w:val="00FB037A"/>
    <w:rsid w:val="00FB5F82"/>
    <w:rsid w:val="00FB751C"/>
    <w:rsid w:val="00FB7E8E"/>
    <w:rsid w:val="00FC07EE"/>
    <w:rsid w:val="00FC31A7"/>
    <w:rsid w:val="00FC5D81"/>
    <w:rsid w:val="00FC7345"/>
    <w:rsid w:val="00FD0362"/>
    <w:rsid w:val="00FD07B0"/>
    <w:rsid w:val="00FD1BE8"/>
    <w:rsid w:val="00FD305C"/>
    <w:rsid w:val="00FD3145"/>
    <w:rsid w:val="00FD3CD4"/>
    <w:rsid w:val="00FD6614"/>
    <w:rsid w:val="00FD69C9"/>
    <w:rsid w:val="00FE2955"/>
    <w:rsid w:val="00FE2CF9"/>
    <w:rsid w:val="00FE2FCB"/>
    <w:rsid w:val="00FE304A"/>
    <w:rsid w:val="00FE69EA"/>
    <w:rsid w:val="00FF009E"/>
    <w:rsid w:val="00FF0707"/>
    <w:rsid w:val="00FF0F05"/>
    <w:rsid w:val="00FF1286"/>
    <w:rsid w:val="00FF2EF8"/>
    <w:rsid w:val="00FF71E2"/>
    <w:rsid w:val="00FF7C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97311F"/>
  <w15:docId w15:val="{F326F85E-E226-4FAD-8E49-DC4ED2A0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99" w:unhideWhenUsed="1"/>
    <w:lsdException w:name="index 5" w:semiHidden="1" w:uiPriority="99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iPriority="99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99" w:unhideWhenUsed="1" w:qFormat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468EC"/>
    <w:rPr>
      <w:sz w:val="24"/>
      <w:szCs w:val="24"/>
    </w:rPr>
  </w:style>
  <w:style w:type="paragraph" w:styleId="Titolo1">
    <w:name w:val="heading 1"/>
    <w:aliases w:val="Section Heading"/>
    <w:basedOn w:val="Normale"/>
    <w:next w:val="Normale"/>
    <w:link w:val="Titolo1Carattere"/>
    <w:autoRedefine/>
    <w:uiPriority w:val="99"/>
    <w:qFormat/>
    <w:rsid w:val="00A812CE"/>
    <w:pPr>
      <w:keepNext/>
      <w:spacing w:after="120" w:line="257" w:lineRule="auto"/>
      <w:jc w:val="center"/>
      <w:outlineLvl w:val="0"/>
    </w:pPr>
    <w:rPr>
      <w:rFonts w:ascii="Century Gothic" w:hAnsi="Century Gothic"/>
      <w:b/>
      <w:sz w:val="20"/>
      <w:szCs w:val="20"/>
    </w:rPr>
  </w:style>
  <w:style w:type="paragraph" w:styleId="Titolo2">
    <w:name w:val="heading 2"/>
    <w:aliases w:val="Heading 2subnumbered,Reset numbering"/>
    <w:basedOn w:val="Normale"/>
    <w:next w:val="Normale"/>
    <w:link w:val="Titolo2Carattere1"/>
    <w:uiPriority w:val="99"/>
    <w:qFormat/>
    <w:rsid w:val="00423FFA"/>
    <w:pPr>
      <w:keepNext/>
      <w:spacing w:before="360" w:after="120"/>
      <w:ind w:left="576" w:hanging="576"/>
      <w:jc w:val="both"/>
      <w:outlineLvl w:val="1"/>
    </w:pPr>
    <w:rPr>
      <w:rFonts w:ascii="Georgia" w:hAnsi="Georgia"/>
      <w:b/>
      <w:color w:val="003366"/>
      <w:sz w:val="22"/>
      <w:szCs w:val="20"/>
    </w:rPr>
  </w:style>
  <w:style w:type="paragraph" w:styleId="Titolo3">
    <w:name w:val="heading 3"/>
    <w:aliases w:val="Level 1 - 1"/>
    <w:basedOn w:val="Normale"/>
    <w:next w:val="Normale"/>
    <w:link w:val="Titolo3Carattere"/>
    <w:uiPriority w:val="99"/>
    <w:qFormat/>
    <w:rsid w:val="00423FFA"/>
    <w:pPr>
      <w:keepNext/>
      <w:spacing w:before="420" w:after="120"/>
      <w:ind w:left="720" w:hanging="720"/>
      <w:jc w:val="center"/>
      <w:outlineLvl w:val="2"/>
    </w:pPr>
    <w:rPr>
      <w:rFonts w:ascii="Georgia" w:hAnsi="Georgia"/>
      <w:b/>
      <w:bCs/>
      <w:color w:val="003366"/>
      <w:sz w:val="20"/>
      <w:szCs w:val="20"/>
    </w:rPr>
  </w:style>
  <w:style w:type="paragraph" w:styleId="Titolo4">
    <w:name w:val="heading 4"/>
    <w:basedOn w:val="Titolo3"/>
    <w:next w:val="Normale"/>
    <w:link w:val="Titolo4Carattere"/>
    <w:uiPriority w:val="99"/>
    <w:qFormat/>
    <w:rsid w:val="00423FFA"/>
    <w:pPr>
      <w:ind w:left="864" w:hanging="864"/>
      <w:outlineLvl w:val="3"/>
    </w:pPr>
    <w:rPr>
      <w:rFonts w:ascii="Garamond" w:hAnsi="Garamond"/>
      <w:i/>
      <w:sz w:val="24"/>
    </w:rPr>
  </w:style>
  <w:style w:type="paragraph" w:styleId="Titolo50">
    <w:name w:val="heading 5"/>
    <w:aliases w:val="H5,tit5,Livello 5,struct5,Paspastyle 5,ITT t5,PA Pico Section,Appendix A to X,Heading 5   Appendix A to X,FAQ Question,t5,Ref Heading 2,rh2,Second Subheading,Ref Heading 21,rh21,H51,h51,Second Subheading1,Ref Heading 22,rh22,H52,rh23,H53,h52"/>
    <w:basedOn w:val="Normale"/>
    <w:next w:val="Normale"/>
    <w:link w:val="Titolo5Carattere1"/>
    <w:uiPriority w:val="99"/>
    <w:qFormat/>
    <w:rsid w:val="00423FFA"/>
    <w:pPr>
      <w:keepNext/>
      <w:tabs>
        <w:tab w:val="right" w:pos="3119"/>
      </w:tabs>
      <w:spacing w:before="56" w:after="56"/>
      <w:ind w:left="1008" w:hanging="1008"/>
      <w:jc w:val="center"/>
      <w:outlineLvl w:val="4"/>
    </w:pPr>
    <w:rPr>
      <w:b/>
      <w:snapToGrid w:val="0"/>
      <w:color w:val="000000"/>
      <w:szCs w:val="20"/>
    </w:rPr>
  </w:style>
  <w:style w:type="paragraph" w:styleId="Titolo6">
    <w:name w:val="heading 6"/>
    <w:aliases w:val="L6,Tit6,H6,Ref Heading 3,rh3,Third Subheading,Ref Heading 31,rh31,Ref Heading 32,rh32,h61,Third Subheading1,Ref Heading 33,rh33,Ref Heading 34,rh34,h62,Third Subheading2,Ref Heading 35,rh35,Ref Heading 36,rh36,Ref Heading 37,rh37,rh38,6,ITT"/>
    <w:basedOn w:val="Normale"/>
    <w:next w:val="Normale"/>
    <w:link w:val="Titolo6Carattere"/>
    <w:uiPriority w:val="99"/>
    <w:qFormat/>
    <w:rsid w:val="00423FFA"/>
    <w:pPr>
      <w:keepNext/>
      <w:tabs>
        <w:tab w:val="right" w:pos="3119"/>
      </w:tabs>
      <w:spacing w:before="56" w:after="56"/>
      <w:ind w:left="1152" w:hanging="1152"/>
      <w:jc w:val="center"/>
      <w:outlineLvl w:val="5"/>
    </w:pPr>
    <w:rPr>
      <w:snapToGrid w:val="0"/>
      <w:color w:val="000000"/>
      <w:szCs w:val="20"/>
    </w:rPr>
  </w:style>
  <w:style w:type="paragraph" w:styleId="Titolo7">
    <w:name w:val="heading 7"/>
    <w:aliases w:val="L7,Appendix,App Heading1,letter list,L1 Heading 7,ITT t7,PA Appendix Major,sottopar11111,lettered list,letter list1,lettered list1,letter list2,lettered list2,letter list11,lettered list11,letter list3,lettered list3,letter list12"/>
    <w:basedOn w:val="Normale"/>
    <w:next w:val="Normale"/>
    <w:link w:val="Titolo7Carattere"/>
    <w:autoRedefine/>
    <w:uiPriority w:val="99"/>
    <w:qFormat/>
    <w:rsid w:val="00423FFA"/>
    <w:pPr>
      <w:keepNext/>
      <w:spacing w:before="56" w:after="56"/>
      <w:ind w:left="2572" w:hanging="1296"/>
      <w:jc w:val="right"/>
      <w:outlineLvl w:val="6"/>
    </w:pPr>
    <w:rPr>
      <w:rFonts w:ascii="Tahoma" w:hAnsi="Tahoma"/>
      <w:b/>
      <w:i/>
      <w:color w:val="000066"/>
      <w:szCs w:val="20"/>
    </w:rPr>
  </w:style>
  <w:style w:type="paragraph" w:styleId="Titolo8">
    <w:name w:val="heading 8"/>
    <w:aliases w:val="Taula comanes,Center Bold,L1 Heading 8,ITT t8,PA Appendix Minor,action,action1,action2,action11,action3,action4,action5,action6,action7,action12,action21,action111,action31,action8,action13,action22,action112,action32,action9,action14"/>
    <w:basedOn w:val="Normale"/>
    <w:next w:val="Normale"/>
    <w:link w:val="Titolo8Carattere"/>
    <w:uiPriority w:val="99"/>
    <w:qFormat/>
    <w:rsid w:val="00423FFA"/>
    <w:pPr>
      <w:keepNext/>
      <w:spacing w:before="56" w:after="56"/>
      <w:ind w:left="1440" w:hanging="1440"/>
      <w:jc w:val="center"/>
      <w:outlineLvl w:val="7"/>
    </w:pPr>
    <w:rPr>
      <w:rFonts w:ascii="Tahoma" w:hAnsi="Tahoma"/>
      <w:b/>
      <w:iCs/>
      <w:color w:val="000066"/>
      <w:sz w:val="32"/>
      <w:szCs w:val="20"/>
      <w:lang w:eastAsia="en-US"/>
    </w:rPr>
  </w:style>
  <w:style w:type="paragraph" w:styleId="Titolo9">
    <w:name w:val="heading 9"/>
    <w:aliases w:val="App Heading,Taula paràmetres,L1 Heading 9,ITT t9,Titre 10,progress,progress1,progress2,progress11,progress3,progress4,progress5,progress6,progress7,progress12,progress21,progress111,progress31,progress8,progress13,progress22,progress32"/>
    <w:basedOn w:val="Normale"/>
    <w:next w:val="Normale"/>
    <w:link w:val="Titolo9Carattere"/>
    <w:autoRedefine/>
    <w:uiPriority w:val="99"/>
    <w:qFormat/>
    <w:rsid w:val="00423FFA"/>
    <w:pPr>
      <w:keepNext/>
      <w:spacing w:before="56" w:after="56"/>
      <w:ind w:left="1584" w:hanging="1584"/>
      <w:jc w:val="center"/>
      <w:outlineLvl w:val="8"/>
    </w:pPr>
    <w:rPr>
      <w:rFonts w:ascii="Tahoma" w:hAnsi="Tahoma"/>
      <w:b/>
      <w:i/>
      <w:iCs/>
      <w:color w:val="000066"/>
      <w:sz w:val="40"/>
      <w:szCs w:val="2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B23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A3CED"/>
    <w:rPr>
      <w:rFonts w:ascii="Bookman Old Style" w:hAnsi="Bookman Old Style"/>
      <w:sz w:val="22"/>
      <w:szCs w:val="24"/>
    </w:rPr>
  </w:style>
  <w:style w:type="paragraph" w:styleId="Pidipagina">
    <w:name w:val="footer"/>
    <w:basedOn w:val="Normale"/>
    <w:link w:val="PidipaginaCarattere"/>
    <w:rsid w:val="002B23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0A3CED"/>
    <w:rPr>
      <w:rFonts w:ascii="Bookman Old Style" w:hAnsi="Bookman Old Style"/>
      <w:sz w:val="22"/>
      <w:szCs w:val="24"/>
    </w:rPr>
  </w:style>
  <w:style w:type="character" w:styleId="Numeropagina">
    <w:name w:val="page number"/>
    <w:basedOn w:val="Carpredefinitoparagrafo"/>
    <w:uiPriority w:val="99"/>
    <w:rsid w:val="00346B28"/>
  </w:style>
  <w:style w:type="paragraph" w:styleId="PreformattatoHTML">
    <w:name w:val="HTML Preformatted"/>
    <w:basedOn w:val="Normale"/>
    <w:link w:val="PreformattatoHTMLCarattere"/>
    <w:uiPriority w:val="99"/>
    <w:rsid w:val="00AE1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6" w:lineRule="auto"/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link w:val="PreformattatoHTML"/>
    <w:uiPriority w:val="99"/>
    <w:rsid w:val="00AE1621"/>
    <w:rPr>
      <w:rFonts w:ascii="Courier New" w:hAnsi="Courier New" w:cs="Courier New"/>
      <w:sz w:val="24"/>
      <w:szCs w:val="24"/>
      <w:lang w:val="it-IT" w:eastAsia="it-IT" w:bidi="ar-SA"/>
    </w:rPr>
  </w:style>
  <w:style w:type="paragraph" w:styleId="Testonotaapidipagina">
    <w:name w:val="footnote text"/>
    <w:aliases w:val="ft,Used by Word for text of Help footnotes"/>
    <w:basedOn w:val="Normale"/>
    <w:link w:val="TestonotaapidipaginaCarattere"/>
    <w:rsid w:val="00AE1621"/>
    <w:rPr>
      <w:sz w:val="20"/>
      <w:szCs w:val="20"/>
    </w:rPr>
  </w:style>
  <w:style w:type="character" w:customStyle="1" w:styleId="TestonotaapidipaginaCarattere">
    <w:name w:val="Testo nota a piè di pagina Carattere"/>
    <w:aliases w:val="ft Carattere,Used by Word for text of Help footnotes Carattere"/>
    <w:basedOn w:val="Carpredefinitoparagrafo"/>
    <w:link w:val="Testonotaapidipagina"/>
    <w:uiPriority w:val="99"/>
    <w:rsid w:val="000A3CED"/>
  </w:style>
  <w:style w:type="character" w:styleId="Rimandonotaapidipagina">
    <w:name w:val="footnote reference"/>
    <w:rsid w:val="00AE1621"/>
    <w:rPr>
      <w:vertAlign w:val="superscript"/>
    </w:rPr>
  </w:style>
  <w:style w:type="paragraph" w:customStyle="1" w:styleId="CALIBRI">
    <w:name w:val="CALIBRI"/>
    <w:basedOn w:val="Normale"/>
    <w:rsid w:val="00AE1621"/>
    <w:rPr>
      <w:rFonts w:cs="Arial"/>
      <w:sz w:val="16"/>
      <w:szCs w:val="16"/>
    </w:rPr>
  </w:style>
  <w:style w:type="table" w:styleId="Grigliatabella">
    <w:name w:val="Table Grid"/>
    <w:basedOn w:val="Tabellanormale"/>
    <w:uiPriority w:val="59"/>
    <w:rsid w:val="00AE1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B173B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A9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55A9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link w:val="ParagrafoelencoCarattere"/>
    <w:uiPriority w:val="34"/>
    <w:qFormat/>
    <w:rsid w:val="000A3CED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Corpodeltesto1">
    <w:name w:val="Corpo del testo1"/>
    <w:basedOn w:val="Corpotesto"/>
    <w:rsid w:val="000A3CED"/>
    <w:pPr>
      <w:spacing w:before="48" w:after="0" w:line="280" w:lineRule="exact"/>
      <w:jc w:val="both"/>
    </w:pPr>
    <w:rPr>
      <w:rFonts w:ascii="Arial" w:eastAsia="Times New Roman" w:hAnsi="Arial"/>
      <w:snapToGrid w:val="0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0A3CED"/>
    <w:pPr>
      <w:spacing w:after="120" w:line="276" w:lineRule="auto"/>
    </w:pPr>
    <w:rPr>
      <w:rFonts w:ascii="Calibri" w:eastAsia="Calibri" w:hAnsi="Calibri"/>
      <w:szCs w:val="22"/>
      <w:lang w:eastAsia="en-US"/>
    </w:rPr>
  </w:style>
  <w:style w:type="character" w:customStyle="1" w:styleId="CorpotestoCarattere">
    <w:name w:val="Corpo testo Carattere"/>
    <w:link w:val="Corpotesto"/>
    <w:uiPriority w:val="99"/>
    <w:rsid w:val="000A3CED"/>
    <w:rPr>
      <w:rFonts w:ascii="Calibri" w:eastAsia="Calibri" w:hAnsi="Calibri"/>
      <w:sz w:val="22"/>
      <w:szCs w:val="22"/>
      <w:lang w:eastAsia="en-US"/>
    </w:rPr>
  </w:style>
  <w:style w:type="paragraph" w:customStyle="1" w:styleId="Pidipagina1">
    <w:name w:val="Piè di pagina1"/>
    <w:rsid w:val="000A3CED"/>
    <w:pPr>
      <w:tabs>
        <w:tab w:val="left" w:pos="426"/>
      </w:tabs>
      <w:spacing w:before="120"/>
      <w:ind w:firstLine="426"/>
      <w:jc w:val="both"/>
    </w:pPr>
    <w:rPr>
      <w:rFonts w:ascii="Bookman Old Style" w:eastAsia="ヒラギノ角ゴ Pro W3" w:hAnsi="Bookman Old Style"/>
      <w:color w:val="000000"/>
      <w:sz w:val="18"/>
    </w:rPr>
  </w:style>
  <w:style w:type="character" w:customStyle="1" w:styleId="Numeropagina1">
    <w:name w:val="Numero pagina1"/>
    <w:rsid w:val="000A3CED"/>
    <w:rPr>
      <w:color w:val="000000"/>
      <w:sz w:val="20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A3CE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rsid w:val="000A3CED"/>
    <w:rPr>
      <w:rFonts w:ascii="Calibri" w:eastAsia="Calibri" w:hAnsi="Calibri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0A3CED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rsid w:val="000A3CED"/>
    <w:rPr>
      <w:rFonts w:ascii="Calibri" w:eastAsia="Calibri" w:hAnsi="Calibri"/>
      <w:b/>
      <w:bCs/>
      <w:lang w:eastAsia="en-US"/>
    </w:rPr>
  </w:style>
  <w:style w:type="table" w:customStyle="1" w:styleId="Grigliachiara1">
    <w:name w:val="Griglia chiara1"/>
    <w:basedOn w:val="Tabellanormale"/>
    <w:uiPriority w:val="62"/>
    <w:rsid w:val="000A3CE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apple-converted-space">
    <w:name w:val="apple-converted-space"/>
    <w:basedOn w:val="Carpredefinitoparagrafo"/>
    <w:rsid w:val="000A3CED"/>
  </w:style>
  <w:style w:type="table" w:customStyle="1" w:styleId="Sfondochiaro1">
    <w:name w:val="Sfondo chiaro1"/>
    <w:basedOn w:val="Tabellanormale"/>
    <w:uiPriority w:val="60"/>
    <w:rsid w:val="00C90722"/>
    <w:rPr>
      <w:rFonts w:ascii="Calibri" w:eastAsia="Calibri" w:hAnsi="Calibri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Elencomedio21">
    <w:name w:val="Elenco medio 21"/>
    <w:basedOn w:val="Tabellanormale"/>
    <w:uiPriority w:val="66"/>
    <w:rsid w:val="00C90722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Rientrocorpodeltesto3">
    <w:name w:val="Body Text Indent 3"/>
    <w:basedOn w:val="Normale"/>
    <w:link w:val="Rientrocorpodeltesto3Carattere"/>
    <w:uiPriority w:val="99"/>
    <w:rsid w:val="003000D2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rsid w:val="003000D2"/>
    <w:rPr>
      <w:sz w:val="16"/>
      <w:szCs w:val="16"/>
    </w:rPr>
  </w:style>
  <w:style w:type="character" w:customStyle="1" w:styleId="ParagrafoelencoCarattere">
    <w:name w:val="Paragrafo elenco Carattere"/>
    <w:link w:val="Paragrafoelenco"/>
    <w:uiPriority w:val="34"/>
    <w:rsid w:val="003000D2"/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aliases w:val="Section Heading Carattere1"/>
    <w:link w:val="Titolo1"/>
    <w:uiPriority w:val="99"/>
    <w:rsid w:val="00A812CE"/>
    <w:rPr>
      <w:rFonts w:ascii="Century Gothic" w:hAnsi="Century Gothic"/>
      <w:b/>
    </w:rPr>
  </w:style>
  <w:style w:type="character" w:styleId="Rimandocommento">
    <w:name w:val="annotation reference"/>
    <w:uiPriority w:val="99"/>
    <w:unhideWhenUsed/>
    <w:rsid w:val="007A028D"/>
    <w:rPr>
      <w:sz w:val="16"/>
      <w:szCs w:val="16"/>
    </w:rPr>
  </w:style>
  <w:style w:type="paragraph" w:styleId="Revisione">
    <w:name w:val="Revision"/>
    <w:hidden/>
    <w:uiPriority w:val="99"/>
    <w:rsid w:val="00003171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CE402F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rsid w:val="00CE402F"/>
    <w:rPr>
      <w:sz w:val="24"/>
      <w:szCs w:val="24"/>
    </w:rPr>
  </w:style>
  <w:style w:type="character" w:customStyle="1" w:styleId="WW8Num4z5">
    <w:name w:val="WW8Num4z5"/>
    <w:rsid w:val="003E4072"/>
  </w:style>
  <w:style w:type="character" w:styleId="Enfasicorsivo">
    <w:name w:val="Emphasis"/>
    <w:basedOn w:val="Carpredefinitoparagrafo"/>
    <w:uiPriority w:val="99"/>
    <w:qFormat/>
    <w:rsid w:val="00782DB5"/>
    <w:rPr>
      <w:i/>
      <w:iCs/>
    </w:rPr>
  </w:style>
  <w:style w:type="character" w:customStyle="1" w:styleId="Titolo2Carattere">
    <w:name w:val="Titolo 2 Carattere"/>
    <w:aliases w:val="Heading 2subnumbered Carattere"/>
    <w:basedOn w:val="Carpredefinitoparagrafo"/>
    <w:uiPriority w:val="99"/>
    <w:rsid w:val="00423F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3Carattere">
    <w:name w:val="Titolo 3 Carattere"/>
    <w:aliases w:val="Level 1 - 1 Carattere"/>
    <w:basedOn w:val="Carpredefinitoparagrafo"/>
    <w:link w:val="Titolo3"/>
    <w:uiPriority w:val="99"/>
    <w:rsid w:val="00423FFA"/>
    <w:rPr>
      <w:rFonts w:ascii="Georgia" w:hAnsi="Georgia"/>
      <w:b/>
      <w:bCs/>
      <w:color w:val="003366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423FFA"/>
    <w:rPr>
      <w:rFonts w:ascii="Garamond" w:hAnsi="Garamond"/>
      <w:b/>
      <w:bCs/>
      <w:i/>
      <w:color w:val="003366"/>
      <w:sz w:val="24"/>
    </w:rPr>
  </w:style>
  <w:style w:type="character" w:customStyle="1" w:styleId="Titolo5Carattere">
    <w:name w:val="Titolo 5 Carattere"/>
    <w:aliases w:val="H5 Carattere,tit5 Carattere,Livello 5 Carattere,struct5 Carattere,Paspastyle 5 Carattere,ITT t5 Carattere,PA Pico Section Carattere,Appendix A to X Carattere,Heading 5   Appendix A to X Carattere,FAQ Question Carattere,t5 Carattere"/>
    <w:basedOn w:val="Carpredefinitoparagrafo"/>
    <w:uiPriority w:val="99"/>
    <w:rsid w:val="00423FFA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olo6Carattere">
    <w:name w:val="Titolo 6 Carattere"/>
    <w:aliases w:val="L6 Carattere,Tit6 Carattere,H6 Carattere,Ref Heading 3 Carattere,rh3 Carattere,Third Subheading Carattere,Ref Heading 31 Carattere,rh31 Carattere,Ref Heading 32 Carattere,rh32 Carattere,h61 Carattere,Third Subheading1 Carattere"/>
    <w:basedOn w:val="Carpredefinitoparagrafo"/>
    <w:link w:val="Titolo6"/>
    <w:uiPriority w:val="99"/>
    <w:rsid w:val="00423FFA"/>
    <w:rPr>
      <w:snapToGrid w:val="0"/>
      <w:color w:val="000000"/>
      <w:sz w:val="24"/>
    </w:rPr>
  </w:style>
  <w:style w:type="character" w:customStyle="1" w:styleId="Titolo7Carattere">
    <w:name w:val="Titolo 7 Carattere"/>
    <w:aliases w:val="L7 Carattere,Appendix Carattere,App Heading1 Carattere,letter list Carattere,L1 Heading 7 Carattere,ITT t7 Carattere,PA Appendix Major Carattere,sottopar11111 Carattere,lettered list Carattere,letter list1 Carattere"/>
    <w:basedOn w:val="Carpredefinitoparagrafo"/>
    <w:link w:val="Titolo7"/>
    <w:uiPriority w:val="99"/>
    <w:rsid w:val="00423FFA"/>
    <w:rPr>
      <w:rFonts w:ascii="Tahoma" w:hAnsi="Tahoma"/>
      <w:b/>
      <w:i/>
      <w:color w:val="000066"/>
      <w:sz w:val="24"/>
    </w:rPr>
  </w:style>
  <w:style w:type="character" w:customStyle="1" w:styleId="Titolo8Carattere">
    <w:name w:val="Titolo 8 Carattere"/>
    <w:aliases w:val="Taula comanes Carattere,Center Bold Carattere,L1 Heading 8 Carattere,ITT t8 Carattere,PA Appendix Minor Carattere,action Carattere,action1 Carattere,action2 Carattere,action11 Carattere,action3 Carattere,action4 Carattere"/>
    <w:basedOn w:val="Carpredefinitoparagrafo"/>
    <w:link w:val="Titolo8"/>
    <w:uiPriority w:val="99"/>
    <w:rsid w:val="00423FFA"/>
    <w:rPr>
      <w:rFonts w:ascii="Tahoma" w:hAnsi="Tahoma"/>
      <w:b/>
      <w:iCs/>
      <w:color w:val="000066"/>
      <w:sz w:val="32"/>
      <w:lang w:eastAsia="en-US"/>
    </w:rPr>
  </w:style>
  <w:style w:type="character" w:customStyle="1" w:styleId="Titolo9Carattere">
    <w:name w:val="Titolo 9 Carattere"/>
    <w:aliases w:val="App Heading Carattere,Taula paràmetres Carattere,L1 Heading 9 Carattere,ITT t9 Carattere,Titre 10 Carattere,progress Carattere,progress1 Carattere,progress2 Carattere,progress11 Carattere,progress3 Carattere,progress4 Carattere"/>
    <w:basedOn w:val="Carpredefinitoparagrafo"/>
    <w:link w:val="Titolo9"/>
    <w:uiPriority w:val="99"/>
    <w:rsid w:val="00423FFA"/>
    <w:rPr>
      <w:rFonts w:ascii="Tahoma" w:hAnsi="Tahoma"/>
      <w:b/>
      <w:i/>
      <w:iCs/>
      <w:color w:val="000066"/>
      <w:sz w:val="40"/>
      <w:lang w:eastAsia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423FFA"/>
  </w:style>
  <w:style w:type="paragraph" w:customStyle="1" w:styleId="Disclaimer">
    <w:name w:val="Disclaimer"/>
    <w:basedOn w:val="Normale"/>
    <w:rsid w:val="00423FFA"/>
    <w:pPr>
      <w:spacing w:before="288" w:after="56"/>
      <w:jc w:val="both"/>
    </w:pPr>
    <w:rPr>
      <w:rFonts w:ascii="Georgia" w:hAnsi="Georgia"/>
      <w:i/>
      <w:iCs/>
      <w:color w:val="003366"/>
      <w:sz w:val="16"/>
      <w:szCs w:val="20"/>
    </w:rPr>
  </w:style>
  <w:style w:type="paragraph" w:customStyle="1" w:styleId="StyleTOC1Before0ptAfter0ptLinespacing15lines">
    <w:name w:val="Style TOC 1 + Before:  0 pt After:  0 pt Line spacing:  1.5 lines"/>
    <w:basedOn w:val="Sommario1"/>
    <w:autoRedefine/>
    <w:rsid w:val="00423FFA"/>
    <w:pPr>
      <w:tabs>
        <w:tab w:val="left" w:pos="284"/>
        <w:tab w:val="right" w:leader="dot" w:pos="10065"/>
        <w:tab w:val="left" w:pos="10206"/>
      </w:tabs>
      <w:spacing w:after="0" w:line="360" w:lineRule="auto"/>
      <w:ind w:left="425" w:hanging="425"/>
    </w:pPr>
    <w:rPr>
      <w:rFonts w:ascii="Trebuchet MS" w:hAnsi="Trebuchet MS"/>
      <w:b/>
      <w:bCs/>
      <w:noProof/>
      <w:color w:val="003366"/>
      <w:sz w:val="20"/>
      <w:szCs w:val="20"/>
    </w:rPr>
  </w:style>
  <w:style w:type="paragraph" w:customStyle="1" w:styleId="Formula">
    <w:name w:val="Formula"/>
    <w:basedOn w:val="Normale"/>
    <w:rsid w:val="00423FFA"/>
    <w:pPr>
      <w:spacing w:before="56" w:after="56"/>
      <w:jc w:val="center"/>
    </w:pPr>
    <w:rPr>
      <w:b/>
      <w:sz w:val="22"/>
      <w:szCs w:val="20"/>
    </w:rPr>
  </w:style>
  <w:style w:type="paragraph" w:customStyle="1" w:styleId="Address">
    <w:name w:val="Address"/>
    <w:basedOn w:val="Normale"/>
    <w:rsid w:val="00423FFA"/>
    <w:pPr>
      <w:spacing w:before="56" w:after="56"/>
      <w:jc w:val="center"/>
    </w:pPr>
    <w:rPr>
      <w:rFonts w:ascii="Georgia" w:hAnsi="Georgia"/>
      <w:color w:val="003366"/>
      <w:sz w:val="20"/>
      <w:szCs w:val="20"/>
    </w:rPr>
  </w:style>
  <w:style w:type="paragraph" w:styleId="Didascalia">
    <w:name w:val="caption"/>
    <w:basedOn w:val="Normale"/>
    <w:next w:val="Normale"/>
    <w:qFormat/>
    <w:rsid w:val="00423FFA"/>
    <w:pPr>
      <w:spacing w:before="56" w:after="56"/>
      <w:jc w:val="center"/>
    </w:pPr>
    <w:rPr>
      <w:rFonts w:ascii="Georgia" w:hAnsi="Georgia"/>
      <w:color w:val="003366"/>
      <w:szCs w:val="20"/>
    </w:rPr>
  </w:style>
  <w:style w:type="paragraph" w:customStyle="1" w:styleId="StyleTOC1Before0ptAfter0ptLinespacing15lines1">
    <w:name w:val="Style TOC 1 + Before:  0 pt After:  0 pt Line spacing:  1.5 lines1"/>
    <w:basedOn w:val="Sommario1"/>
    <w:rsid w:val="00423FFA"/>
    <w:pPr>
      <w:tabs>
        <w:tab w:val="left" w:pos="284"/>
        <w:tab w:val="right" w:leader="dot" w:pos="10065"/>
        <w:tab w:val="left" w:pos="10206"/>
      </w:tabs>
      <w:spacing w:after="0" w:line="360" w:lineRule="auto"/>
      <w:ind w:left="425" w:hanging="425"/>
      <w:jc w:val="both"/>
    </w:pPr>
    <w:rPr>
      <w:rFonts w:ascii="Trebuchet MS" w:hAnsi="Trebuchet MS"/>
      <w:b/>
      <w:bCs/>
      <w:noProof/>
      <w:color w:val="003366"/>
      <w:sz w:val="18"/>
      <w:szCs w:val="20"/>
    </w:rPr>
  </w:style>
  <w:style w:type="paragraph" w:customStyle="1" w:styleId="FootnoteText1">
    <w:name w:val="Footnote Text1"/>
    <w:basedOn w:val="Normale"/>
    <w:autoRedefine/>
    <w:semiHidden/>
    <w:rsid w:val="00423FFA"/>
    <w:pPr>
      <w:tabs>
        <w:tab w:val="left" w:pos="360"/>
      </w:tabs>
      <w:spacing w:before="56" w:after="56"/>
      <w:ind w:left="360" w:hanging="360"/>
      <w:jc w:val="center"/>
    </w:pPr>
    <w:rPr>
      <w:rFonts w:ascii="Trebuchet MS" w:hAnsi="Trebuchet MS" w:cs="Tahoma"/>
      <w:i/>
      <w:color w:val="003366"/>
      <w:sz w:val="16"/>
      <w:szCs w:val="16"/>
    </w:rPr>
  </w:style>
  <w:style w:type="paragraph" w:styleId="NormaleWeb">
    <w:name w:val="Normal (Web)"/>
    <w:basedOn w:val="Normale"/>
    <w:uiPriority w:val="99"/>
    <w:rsid w:val="00423FFA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character" w:styleId="Collegamentovisitato">
    <w:name w:val="FollowedHyperlink"/>
    <w:basedOn w:val="Carpredefinitoparagrafo"/>
    <w:uiPriority w:val="99"/>
    <w:rsid w:val="00423FFA"/>
    <w:rPr>
      <w:color w:val="800080"/>
      <w:u w:val="single"/>
    </w:rPr>
  </w:style>
  <w:style w:type="paragraph" w:customStyle="1" w:styleId="Body">
    <w:name w:val="Body"/>
    <w:basedOn w:val="Normale"/>
    <w:link w:val="BodyChar"/>
    <w:qFormat/>
    <w:rsid w:val="00423FFA"/>
    <w:pPr>
      <w:spacing w:before="240" w:after="120"/>
    </w:pPr>
    <w:rPr>
      <w:rFonts w:ascii="Trebuchet MS" w:hAnsi="Trebuchet MS"/>
      <w:bCs/>
      <w:color w:val="003366"/>
      <w:sz w:val="18"/>
      <w:szCs w:val="20"/>
      <w:lang w:eastAsia="en-US"/>
    </w:rPr>
  </w:style>
  <w:style w:type="paragraph" w:customStyle="1" w:styleId="1stBulletText">
    <w:name w:val="1stBullet Text"/>
    <w:basedOn w:val="Normale"/>
    <w:qFormat/>
    <w:rsid w:val="00423FFA"/>
    <w:pPr>
      <w:numPr>
        <w:numId w:val="15"/>
      </w:numPr>
      <w:spacing w:before="240" w:after="120"/>
      <w:ind w:left="426" w:hanging="426"/>
      <w:jc w:val="center"/>
    </w:pPr>
    <w:rPr>
      <w:rFonts w:ascii="Georgia" w:hAnsi="Georgia"/>
      <w:iCs/>
      <w:color w:val="003366"/>
      <w:sz w:val="20"/>
      <w:szCs w:val="20"/>
      <w:lang w:eastAsia="en-US"/>
    </w:rPr>
  </w:style>
  <w:style w:type="paragraph" w:customStyle="1" w:styleId="2ndBulletText">
    <w:name w:val="2ndBulletText"/>
    <w:link w:val="2ndBulletTextChar"/>
    <w:qFormat/>
    <w:rsid w:val="00423FFA"/>
    <w:pPr>
      <w:tabs>
        <w:tab w:val="left" w:pos="851"/>
      </w:tabs>
      <w:spacing w:before="240" w:after="120"/>
      <w:jc w:val="center"/>
    </w:pPr>
    <w:rPr>
      <w:rFonts w:ascii="Georgia" w:hAnsi="Georgia"/>
      <w:color w:val="003366"/>
      <w:lang w:eastAsia="en-US"/>
    </w:rPr>
  </w:style>
  <w:style w:type="paragraph" w:customStyle="1" w:styleId="Heading1">
    <w:name w:val="Heading1"/>
    <w:basedOn w:val="Titolo1"/>
    <w:link w:val="Heading1Char"/>
    <w:rsid w:val="00423FFA"/>
    <w:pPr>
      <w:numPr>
        <w:numId w:val="10"/>
      </w:numPr>
      <w:spacing w:before="56" w:after="240" w:line="240" w:lineRule="auto"/>
      <w:jc w:val="both"/>
    </w:pPr>
    <w:rPr>
      <w:rFonts w:ascii="Georgia" w:hAnsi="Georgia"/>
      <w:i/>
      <w:color w:val="003366"/>
      <w:sz w:val="28"/>
    </w:rPr>
  </w:style>
  <w:style w:type="paragraph" w:customStyle="1" w:styleId="LetterBulletText">
    <w:name w:val="LetterBullet_Text"/>
    <w:basedOn w:val="Normale"/>
    <w:rsid w:val="00423FFA"/>
    <w:pPr>
      <w:numPr>
        <w:numId w:val="11"/>
      </w:numPr>
      <w:tabs>
        <w:tab w:val="left" w:pos="5220"/>
      </w:tabs>
      <w:spacing w:before="56" w:after="120" w:line="280" w:lineRule="exact"/>
      <w:jc w:val="both"/>
    </w:pPr>
    <w:rPr>
      <w:rFonts w:ascii="Tahoma" w:hAnsi="Tahoma" w:cs="Tahoma"/>
      <w:noProof/>
      <w:color w:val="000066"/>
      <w:sz w:val="20"/>
      <w:szCs w:val="20"/>
      <w:lang w:eastAsia="en-US"/>
    </w:rPr>
  </w:style>
  <w:style w:type="paragraph" w:customStyle="1" w:styleId="StyleLetterBulletTextGeorgiaDarkTeal">
    <w:name w:val="Style LetterBullet_Text + Georgia Dark Teal"/>
    <w:basedOn w:val="LetterBulletText"/>
    <w:autoRedefine/>
    <w:rsid w:val="00423FFA"/>
    <w:pPr>
      <w:numPr>
        <w:numId w:val="13"/>
      </w:numPr>
    </w:pPr>
    <w:rPr>
      <w:rFonts w:ascii="Georgia" w:hAnsi="Georgia"/>
      <w:color w:val="003366"/>
    </w:rPr>
  </w:style>
  <w:style w:type="paragraph" w:customStyle="1" w:styleId="Sommario11">
    <w:name w:val="Sommario 11"/>
    <w:basedOn w:val="Normale"/>
    <w:next w:val="Normale"/>
    <w:autoRedefine/>
    <w:uiPriority w:val="39"/>
    <w:qFormat/>
    <w:rsid w:val="00423FFA"/>
    <w:pPr>
      <w:tabs>
        <w:tab w:val="left" w:pos="284"/>
        <w:tab w:val="right" w:leader="dot" w:pos="10065"/>
        <w:tab w:val="left" w:pos="10206"/>
      </w:tabs>
      <w:spacing w:before="120" w:after="60" w:line="276" w:lineRule="auto"/>
      <w:ind w:left="425" w:hanging="425"/>
    </w:pPr>
    <w:rPr>
      <w:rFonts w:ascii="Trebuchet MS" w:hAnsi="Trebuchet MS" w:cs="Tahoma"/>
      <w:b/>
      <w:bCs/>
      <w:noProof/>
      <w:color w:val="003366"/>
      <w:sz w:val="16"/>
      <w:szCs w:val="28"/>
    </w:rPr>
  </w:style>
  <w:style w:type="paragraph" w:customStyle="1" w:styleId="Sommario21">
    <w:name w:val="Sommario 21"/>
    <w:basedOn w:val="Normale"/>
    <w:next w:val="Normale"/>
    <w:autoRedefine/>
    <w:uiPriority w:val="39"/>
    <w:qFormat/>
    <w:rsid w:val="00423FFA"/>
    <w:pPr>
      <w:tabs>
        <w:tab w:val="left" w:pos="567"/>
        <w:tab w:val="right" w:leader="dot" w:pos="9061"/>
      </w:tabs>
      <w:spacing w:before="56" w:after="56"/>
      <w:ind w:firstLine="284"/>
    </w:pPr>
    <w:rPr>
      <w:rFonts w:ascii="Trebuchet MS" w:hAnsi="Trebuchet MS" w:cs="Tahoma"/>
      <w:noProof/>
      <w:color w:val="003366"/>
      <w:sz w:val="16"/>
      <w:szCs w:val="22"/>
    </w:rPr>
  </w:style>
  <w:style w:type="paragraph" w:customStyle="1" w:styleId="Sommario31">
    <w:name w:val="Sommario 31"/>
    <w:basedOn w:val="Normale"/>
    <w:next w:val="Normale"/>
    <w:autoRedefine/>
    <w:uiPriority w:val="99"/>
    <w:qFormat/>
    <w:rsid w:val="00423FFA"/>
    <w:pPr>
      <w:tabs>
        <w:tab w:val="left" w:pos="1134"/>
        <w:tab w:val="right" w:leader="dot" w:pos="8498"/>
      </w:tabs>
      <w:spacing w:before="56" w:after="56"/>
    </w:pPr>
    <w:rPr>
      <w:rFonts w:ascii="Trebuchet MS" w:hAnsi="Trebuchet MS" w:cs="Tahoma"/>
      <w:noProof/>
      <w:color w:val="003366"/>
      <w:sz w:val="16"/>
      <w:szCs w:val="20"/>
    </w:rPr>
  </w:style>
  <w:style w:type="paragraph" w:customStyle="1" w:styleId="Sommario41">
    <w:name w:val="Sommario 41"/>
    <w:basedOn w:val="Normale"/>
    <w:next w:val="Normale"/>
    <w:autoRedefine/>
    <w:uiPriority w:val="99"/>
    <w:rsid w:val="00423FFA"/>
    <w:pPr>
      <w:tabs>
        <w:tab w:val="left" w:pos="1727"/>
        <w:tab w:val="right" w:pos="8499"/>
        <w:tab w:val="right" w:leader="dot" w:pos="9060"/>
      </w:tabs>
      <w:spacing w:before="56" w:after="56"/>
    </w:pPr>
    <w:rPr>
      <w:rFonts w:ascii="Trebuchet MS" w:hAnsi="Trebuchet MS"/>
      <w:i/>
      <w:color w:val="003366"/>
      <w:sz w:val="16"/>
      <w:szCs w:val="20"/>
    </w:rPr>
  </w:style>
  <w:style w:type="paragraph" w:styleId="Sommario5">
    <w:name w:val="toc 5"/>
    <w:basedOn w:val="Normale"/>
    <w:next w:val="Normale"/>
    <w:autoRedefine/>
    <w:uiPriority w:val="99"/>
    <w:semiHidden/>
    <w:rsid w:val="00423FFA"/>
    <w:pPr>
      <w:spacing w:before="56" w:after="56"/>
      <w:ind w:left="800"/>
      <w:jc w:val="center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99"/>
    <w:semiHidden/>
    <w:rsid w:val="00423FFA"/>
    <w:pPr>
      <w:spacing w:before="56" w:after="56"/>
      <w:ind w:left="1000"/>
      <w:jc w:val="center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99"/>
    <w:semiHidden/>
    <w:rsid w:val="00423FFA"/>
    <w:pPr>
      <w:spacing w:before="56" w:after="56"/>
      <w:ind w:left="1200"/>
      <w:jc w:val="center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99"/>
    <w:semiHidden/>
    <w:rsid w:val="00423FFA"/>
    <w:pPr>
      <w:spacing w:before="56" w:after="56"/>
      <w:ind w:left="1400"/>
      <w:jc w:val="center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99"/>
    <w:semiHidden/>
    <w:rsid w:val="00423FFA"/>
    <w:pPr>
      <w:spacing w:before="56" w:after="56"/>
      <w:ind w:left="1600"/>
      <w:jc w:val="center"/>
    </w:pPr>
    <w:rPr>
      <w:sz w:val="20"/>
      <w:szCs w:val="20"/>
    </w:rPr>
  </w:style>
  <w:style w:type="paragraph" w:styleId="Elenco">
    <w:name w:val="List"/>
    <w:basedOn w:val="Normale"/>
    <w:rsid w:val="00423FFA"/>
    <w:pPr>
      <w:spacing w:before="56" w:after="56"/>
      <w:ind w:left="283" w:hanging="283"/>
      <w:jc w:val="center"/>
    </w:pPr>
    <w:rPr>
      <w:sz w:val="20"/>
      <w:szCs w:val="20"/>
    </w:rPr>
  </w:style>
  <w:style w:type="paragraph" w:customStyle="1" w:styleId="Tables">
    <w:name w:val="Tables"/>
    <w:basedOn w:val="Normale"/>
    <w:rsid w:val="00423FFA"/>
    <w:pPr>
      <w:tabs>
        <w:tab w:val="left" w:pos="6030"/>
        <w:tab w:val="right" w:pos="8370"/>
      </w:tabs>
      <w:spacing w:before="240" w:after="120"/>
      <w:jc w:val="both"/>
    </w:pPr>
    <w:rPr>
      <w:rFonts w:ascii="Trebuchet MS" w:hAnsi="Trebuchet MS" w:cs="Tahoma"/>
      <w:b/>
      <w:noProof/>
      <w:color w:val="003366"/>
      <w:sz w:val="16"/>
      <w:szCs w:val="20"/>
      <w:lang w:eastAsia="en-US"/>
    </w:rPr>
  </w:style>
  <w:style w:type="paragraph" w:customStyle="1" w:styleId="Indicedellefigure1">
    <w:name w:val="Indice delle figure1"/>
    <w:basedOn w:val="Normale"/>
    <w:next w:val="Normale"/>
    <w:uiPriority w:val="99"/>
    <w:rsid w:val="00423FFA"/>
    <w:pPr>
      <w:ind w:left="400" w:hanging="400"/>
    </w:pPr>
    <w:rPr>
      <w:rFonts w:ascii="Calibri" w:hAnsi="Calibri" w:cs="Calibri"/>
      <w:smallCaps/>
      <w:sz w:val="20"/>
      <w:szCs w:val="20"/>
    </w:rPr>
  </w:style>
  <w:style w:type="paragraph" w:customStyle="1" w:styleId="Notes">
    <w:name w:val="Notes"/>
    <w:basedOn w:val="Testonotaapidipagina"/>
    <w:rsid w:val="00423FFA"/>
    <w:pPr>
      <w:numPr>
        <w:numId w:val="12"/>
      </w:numPr>
      <w:tabs>
        <w:tab w:val="clear" w:pos="720"/>
        <w:tab w:val="left" w:pos="142"/>
        <w:tab w:val="num" w:pos="360"/>
      </w:tabs>
      <w:spacing w:before="56" w:after="56"/>
      <w:ind w:left="360" w:hanging="360"/>
      <w:jc w:val="both"/>
    </w:pPr>
    <w:rPr>
      <w:rFonts w:ascii="Century Gothic" w:hAnsi="Century Gothic" w:cs="Tahoma"/>
      <w:i/>
      <w:color w:val="003366"/>
      <w:sz w:val="14"/>
    </w:rPr>
  </w:style>
  <w:style w:type="paragraph" w:customStyle="1" w:styleId="NewDate">
    <w:name w:val="NewDate"/>
    <w:basedOn w:val="Body"/>
    <w:qFormat/>
    <w:rsid w:val="00423FFA"/>
    <w:rPr>
      <w:b/>
      <w:sz w:val="24"/>
    </w:rPr>
  </w:style>
  <w:style w:type="paragraph" w:customStyle="1" w:styleId="StyleHeading1Georgia">
    <w:name w:val="Style Heading1 + Georgia"/>
    <w:basedOn w:val="Heading1"/>
    <w:autoRedefine/>
    <w:rsid w:val="00423FFA"/>
    <w:rPr>
      <w:bCs/>
      <w:iCs/>
    </w:rPr>
  </w:style>
  <w:style w:type="paragraph" w:customStyle="1" w:styleId="StyleHeading2Georgia">
    <w:name w:val="Style Heading 2 + Georgia"/>
    <w:basedOn w:val="Titolo2"/>
    <w:autoRedefine/>
    <w:rsid w:val="00423FFA"/>
    <w:pPr>
      <w:numPr>
        <w:ilvl w:val="1"/>
      </w:numPr>
      <w:ind w:left="576" w:hanging="576"/>
    </w:pPr>
    <w:rPr>
      <w:bCs/>
    </w:rPr>
  </w:style>
  <w:style w:type="paragraph" w:customStyle="1" w:styleId="StyleHeading3Georgia">
    <w:name w:val="Style Heading 3 + Georgia"/>
    <w:basedOn w:val="Titolo3"/>
    <w:autoRedefine/>
    <w:rsid w:val="00423FFA"/>
    <w:pPr>
      <w:numPr>
        <w:ilvl w:val="2"/>
      </w:numPr>
      <w:ind w:left="720" w:hanging="720"/>
    </w:pPr>
    <w:rPr>
      <w:bCs w:val="0"/>
    </w:rPr>
  </w:style>
  <w:style w:type="paragraph" w:customStyle="1" w:styleId="CompanyName">
    <w:name w:val="Company Name"/>
    <w:basedOn w:val="Address"/>
    <w:rsid w:val="00423FFA"/>
    <w:rPr>
      <w:b/>
      <w:bCs/>
    </w:rPr>
  </w:style>
  <w:style w:type="paragraph" w:customStyle="1" w:styleId="Style1stBulletTextGeorgiaDarkTeal">
    <w:name w:val="Style 1stBullet Text + Georgia Dark Teal"/>
    <w:basedOn w:val="1stBulletText"/>
    <w:autoRedefine/>
    <w:rsid w:val="00423FFA"/>
    <w:rPr>
      <w:iCs w:val="0"/>
    </w:rPr>
  </w:style>
  <w:style w:type="paragraph" w:customStyle="1" w:styleId="StyleLetterBulletTextGeorgiaDarkTealBefore144ptAft">
    <w:name w:val="Style LetterBullet_Text + Georgia Dark Teal Before:  144 pt Aft..."/>
    <w:basedOn w:val="LetterBulletText"/>
    <w:autoRedefine/>
    <w:rsid w:val="00423FFA"/>
    <w:pPr>
      <w:spacing w:before="288" w:after="0" w:line="240" w:lineRule="auto"/>
    </w:pPr>
    <w:rPr>
      <w:rFonts w:ascii="Georgia" w:hAnsi="Georgia" w:cs="Times New Roman"/>
      <w:color w:val="003366"/>
    </w:rPr>
  </w:style>
  <w:style w:type="paragraph" w:customStyle="1" w:styleId="Style2ndBulletTextGeorgiaDarkTeal">
    <w:name w:val="Style 2ndBulletText + Georgia Dark Teal"/>
    <w:basedOn w:val="2ndBulletText"/>
    <w:autoRedefine/>
    <w:rsid w:val="00423FFA"/>
  </w:style>
  <w:style w:type="paragraph" w:customStyle="1" w:styleId="InfoMemo">
    <w:name w:val="InfoMemo"/>
    <w:basedOn w:val="Normale"/>
    <w:rsid w:val="00423FFA"/>
    <w:pPr>
      <w:spacing w:before="56" w:after="56"/>
      <w:jc w:val="center"/>
    </w:pPr>
    <w:rPr>
      <w:rFonts w:ascii="Georgia" w:hAnsi="Georgia"/>
      <w:b/>
      <w:bCs/>
      <w:sz w:val="32"/>
      <w:szCs w:val="20"/>
    </w:rPr>
  </w:style>
  <w:style w:type="table" w:customStyle="1" w:styleId="Grigliatabella1">
    <w:name w:val="Griglia tabella1"/>
    <w:basedOn w:val="Tabellanormale"/>
    <w:next w:val="Grigliatabella"/>
    <w:uiPriority w:val="99"/>
    <w:rsid w:val="00423FFA"/>
    <w:pPr>
      <w:spacing w:before="56" w:after="56"/>
      <w:jc w:val="center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lettera">
    <w:name w:val="bullet lettera"/>
    <w:basedOn w:val="StyleLetterBulletTextGeorgiaDarkTeal"/>
    <w:link w:val="bulletletteraChar"/>
    <w:qFormat/>
    <w:rsid w:val="00423FFA"/>
    <w:pPr>
      <w:numPr>
        <w:numId w:val="16"/>
      </w:numPr>
      <w:tabs>
        <w:tab w:val="clear" w:pos="5220"/>
        <w:tab w:val="left" w:pos="426"/>
      </w:tabs>
      <w:spacing w:before="240" w:line="240" w:lineRule="auto"/>
      <w:ind w:left="426" w:hanging="426"/>
    </w:pPr>
  </w:style>
  <w:style w:type="character" w:customStyle="1" w:styleId="bulletletteraChar">
    <w:name w:val="bullet lettera Char"/>
    <w:basedOn w:val="Carpredefinitoparagrafo"/>
    <w:link w:val="bulletlettera"/>
    <w:rsid w:val="00423FFA"/>
    <w:rPr>
      <w:rFonts w:ascii="Georgia" w:hAnsi="Georgia" w:cs="Tahoma"/>
      <w:noProof/>
      <w:color w:val="003366"/>
      <w:lang w:eastAsia="en-US"/>
    </w:rPr>
  </w:style>
  <w:style w:type="paragraph" w:customStyle="1" w:styleId="Haeding1">
    <w:name w:val="Haeding 1"/>
    <w:basedOn w:val="Heading1"/>
    <w:link w:val="Haeding1Char1"/>
    <w:qFormat/>
    <w:rsid w:val="00423FFA"/>
    <w:pPr>
      <w:numPr>
        <w:numId w:val="14"/>
      </w:numPr>
      <w:spacing w:before="240" w:after="120"/>
      <w:jc w:val="left"/>
    </w:pPr>
    <w:rPr>
      <w:i w:val="0"/>
    </w:rPr>
  </w:style>
  <w:style w:type="paragraph" w:customStyle="1" w:styleId="1">
    <w:name w:val="1"/>
    <w:basedOn w:val="Haeding1"/>
    <w:next w:val="Body"/>
    <w:link w:val="1Char"/>
    <w:qFormat/>
    <w:rsid w:val="00423FFA"/>
    <w:rPr>
      <w:rFonts w:ascii="Trebuchet MS" w:hAnsi="Trebuchet MS"/>
    </w:rPr>
  </w:style>
  <w:style w:type="character" w:customStyle="1" w:styleId="Titolo1Carattere1">
    <w:name w:val="Titolo 1 Carattere1"/>
    <w:aliases w:val="Section Heading Carattere"/>
    <w:basedOn w:val="IntestazioneCarattere"/>
    <w:uiPriority w:val="99"/>
    <w:rsid w:val="00423FFA"/>
    <w:rPr>
      <w:rFonts w:ascii="Georgia" w:hAnsi="Georgia"/>
      <w:b/>
      <w:color w:val="003366"/>
      <w:sz w:val="28"/>
      <w:szCs w:val="24"/>
      <w:lang w:val="it-IT" w:eastAsia="it-IT"/>
    </w:rPr>
  </w:style>
  <w:style w:type="character" w:customStyle="1" w:styleId="Heading1Char">
    <w:name w:val="Heading1 Char"/>
    <w:basedOn w:val="Titolo1Carattere1"/>
    <w:link w:val="Heading1"/>
    <w:rsid w:val="00423FFA"/>
    <w:rPr>
      <w:rFonts w:ascii="Georgia" w:hAnsi="Georgia"/>
      <w:b/>
      <w:i/>
      <w:color w:val="003366"/>
      <w:sz w:val="28"/>
      <w:szCs w:val="24"/>
      <w:lang w:val="it-IT" w:eastAsia="it-IT"/>
    </w:rPr>
  </w:style>
  <w:style w:type="character" w:customStyle="1" w:styleId="Haeding1Char">
    <w:name w:val="Haeding 1 Char"/>
    <w:basedOn w:val="Heading1Char"/>
    <w:rsid w:val="00423FFA"/>
    <w:rPr>
      <w:rFonts w:ascii="Georgia" w:hAnsi="Georgia"/>
      <w:b/>
      <w:i/>
      <w:color w:val="003366"/>
      <w:sz w:val="28"/>
      <w:szCs w:val="24"/>
      <w:lang w:val="it-IT" w:eastAsia="it-IT"/>
    </w:rPr>
  </w:style>
  <w:style w:type="paragraph" w:customStyle="1" w:styleId="11">
    <w:name w:val="1.1"/>
    <w:basedOn w:val="Titolo2"/>
    <w:link w:val="11Char"/>
    <w:qFormat/>
    <w:rsid w:val="00423FFA"/>
    <w:pPr>
      <w:numPr>
        <w:ilvl w:val="1"/>
        <w:numId w:val="14"/>
      </w:numPr>
      <w:spacing w:before="600"/>
      <w:jc w:val="left"/>
    </w:pPr>
    <w:rPr>
      <w:rFonts w:ascii="Trebuchet MS" w:hAnsi="Trebuchet MS"/>
    </w:rPr>
  </w:style>
  <w:style w:type="character" w:customStyle="1" w:styleId="Haeding1Char1">
    <w:name w:val="Haeding 1 Char1"/>
    <w:basedOn w:val="Heading1Char"/>
    <w:link w:val="Haeding1"/>
    <w:rsid w:val="00423FFA"/>
    <w:rPr>
      <w:rFonts w:ascii="Georgia" w:hAnsi="Georgia"/>
      <w:b/>
      <w:i w:val="0"/>
      <w:color w:val="003366"/>
      <w:sz w:val="28"/>
      <w:szCs w:val="24"/>
      <w:lang w:val="it-IT" w:eastAsia="it-IT"/>
    </w:rPr>
  </w:style>
  <w:style w:type="character" w:customStyle="1" w:styleId="1Char">
    <w:name w:val="1 Char"/>
    <w:basedOn w:val="Haeding1Char1"/>
    <w:link w:val="1"/>
    <w:rsid w:val="00423FFA"/>
    <w:rPr>
      <w:rFonts w:ascii="Trebuchet MS" w:hAnsi="Trebuchet MS"/>
      <w:b/>
      <w:i w:val="0"/>
      <w:color w:val="003366"/>
      <w:sz w:val="28"/>
      <w:szCs w:val="24"/>
      <w:lang w:val="it-IT" w:eastAsia="it-IT"/>
    </w:rPr>
  </w:style>
  <w:style w:type="paragraph" w:customStyle="1" w:styleId="111">
    <w:name w:val="1.1.1"/>
    <w:basedOn w:val="Titolo3"/>
    <w:link w:val="111Char"/>
    <w:qFormat/>
    <w:rsid w:val="00423FFA"/>
    <w:pPr>
      <w:numPr>
        <w:ilvl w:val="2"/>
        <w:numId w:val="14"/>
      </w:numPr>
      <w:spacing w:before="240"/>
      <w:jc w:val="left"/>
      <w:outlineLvl w:val="9"/>
    </w:pPr>
    <w:rPr>
      <w:rFonts w:ascii="Trebuchet MS" w:hAnsi="Trebuchet MS"/>
    </w:rPr>
  </w:style>
  <w:style w:type="character" w:customStyle="1" w:styleId="Titolo2Carattere1">
    <w:name w:val="Titolo 2 Carattere1"/>
    <w:aliases w:val="Heading 2subnumbered Carattere1,Reset numbering Carattere"/>
    <w:basedOn w:val="Carpredefinitoparagrafo"/>
    <w:link w:val="Titolo2"/>
    <w:uiPriority w:val="99"/>
    <w:rsid w:val="00423FFA"/>
    <w:rPr>
      <w:rFonts w:ascii="Georgia" w:hAnsi="Georgia"/>
      <w:b/>
      <w:color w:val="003366"/>
      <w:sz w:val="22"/>
    </w:rPr>
  </w:style>
  <w:style w:type="character" w:customStyle="1" w:styleId="11Char">
    <w:name w:val="1.1 Char"/>
    <w:basedOn w:val="Titolo2Carattere1"/>
    <w:link w:val="11"/>
    <w:rsid w:val="00423FFA"/>
    <w:rPr>
      <w:rFonts w:ascii="Trebuchet MS" w:hAnsi="Trebuchet MS"/>
      <w:b/>
      <w:color w:val="003366"/>
      <w:sz w:val="22"/>
    </w:rPr>
  </w:style>
  <w:style w:type="character" w:customStyle="1" w:styleId="111Char">
    <w:name w:val="1.1.1 Char"/>
    <w:basedOn w:val="Titolo3Carattere"/>
    <w:link w:val="111"/>
    <w:rsid w:val="00423FFA"/>
    <w:rPr>
      <w:rFonts w:ascii="Trebuchet MS" w:hAnsi="Trebuchet MS"/>
      <w:b/>
      <w:bCs/>
      <w:color w:val="003366"/>
    </w:rPr>
  </w:style>
  <w:style w:type="paragraph" w:customStyle="1" w:styleId="TABELLACOPERTINATIT">
    <w:name w:val="TABELLACOPERTINATIT"/>
    <w:basedOn w:val="Normale"/>
    <w:uiPriority w:val="99"/>
    <w:rsid w:val="00423FFA"/>
    <w:pPr>
      <w:autoSpaceDE w:val="0"/>
      <w:autoSpaceDN w:val="0"/>
      <w:adjustRightInd w:val="0"/>
      <w:spacing w:before="56" w:after="56"/>
      <w:ind w:left="113"/>
      <w:jc w:val="center"/>
    </w:pPr>
    <w:rPr>
      <w:rFonts w:ascii="Calibri" w:hAnsi="Calibri" w:cs="Calibri"/>
      <w:b/>
      <w:bCs/>
      <w:i/>
      <w:iCs/>
      <w:color w:val="000000"/>
      <w:sz w:val="20"/>
      <w:szCs w:val="20"/>
    </w:rPr>
  </w:style>
  <w:style w:type="paragraph" w:customStyle="1" w:styleId="TABELLACOPERTINA5">
    <w:name w:val="TABELLACOPERTINA5"/>
    <w:basedOn w:val="Normale"/>
    <w:uiPriority w:val="99"/>
    <w:rsid w:val="00423FFA"/>
    <w:pPr>
      <w:autoSpaceDE w:val="0"/>
      <w:autoSpaceDN w:val="0"/>
      <w:adjustRightInd w:val="0"/>
      <w:spacing w:before="56" w:after="56"/>
      <w:ind w:left="113"/>
      <w:jc w:val="center"/>
    </w:pPr>
    <w:rPr>
      <w:rFonts w:ascii="Calibri" w:hAnsi="Calibri" w:cs="Calibri"/>
      <w:color w:val="000000"/>
      <w:sz w:val="20"/>
      <w:szCs w:val="20"/>
    </w:rPr>
  </w:style>
  <w:style w:type="paragraph" w:customStyle="1" w:styleId="TABELLACOPERTINA20">
    <w:name w:val="TABELLACOPERTINA20"/>
    <w:basedOn w:val="Normale"/>
    <w:uiPriority w:val="99"/>
    <w:rsid w:val="00423FFA"/>
    <w:pPr>
      <w:autoSpaceDE w:val="0"/>
      <w:autoSpaceDN w:val="0"/>
      <w:adjustRightInd w:val="0"/>
      <w:spacing w:before="56" w:after="56"/>
      <w:ind w:left="113"/>
      <w:jc w:val="center"/>
    </w:pPr>
    <w:rPr>
      <w:rFonts w:ascii="Calibri" w:hAnsi="Calibri" w:cs="Calibri"/>
      <w:color w:val="000000"/>
      <w:sz w:val="20"/>
      <w:szCs w:val="20"/>
    </w:rPr>
  </w:style>
  <w:style w:type="paragraph" w:customStyle="1" w:styleId="NORMALCOPERTINA">
    <w:name w:val="NORMALCOPERTINA"/>
    <w:basedOn w:val="Normale"/>
    <w:uiPriority w:val="99"/>
    <w:rsid w:val="00423FFA"/>
    <w:pPr>
      <w:autoSpaceDE w:val="0"/>
      <w:autoSpaceDN w:val="0"/>
      <w:adjustRightInd w:val="0"/>
      <w:spacing w:before="56" w:after="56"/>
      <w:jc w:val="center"/>
    </w:pPr>
    <w:rPr>
      <w:rFonts w:ascii="Calibri" w:hAnsi="Calibri" w:cs="Calibri"/>
      <w:color w:val="000000"/>
      <w:sz w:val="20"/>
      <w:szCs w:val="20"/>
    </w:rPr>
  </w:style>
  <w:style w:type="paragraph" w:customStyle="1" w:styleId="NORMALCOPERTINABOLD">
    <w:name w:val="NORMALCOPERTINABOLD"/>
    <w:basedOn w:val="Normale"/>
    <w:uiPriority w:val="99"/>
    <w:rsid w:val="00423FFA"/>
    <w:pPr>
      <w:autoSpaceDE w:val="0"/>
      <w:autoSpaceDN w:val="0"/>
      <w:adjustRightInd w:val="0"/>
      <w:spacing w:before="56" w:after="56"/>
      <w:jc w:val="center"/>
    </w:pPr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NORMALCOPERTINA1BOLD">
    <w:name w:val="NORMALCOPERTINA1BOLD"/>
    <w:basedOn w:val="Normale"/>
    <w:uiPriority w:val="99"/>
    <w:rsid w:val="00423FFA"/>
    <w:pPr>
      <w:autoSpaceDE w:val="0"/>
      <w:autoSpaceDN w:val="0"/>
      <w:adjustRightInd w:val="0"/>
      <w:spacing w:before="56" w:after="56"/>
      <w:jc w:val="center"/>
    </w:pPr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NORMALCOPERTINA1">
    <w:name w:val="NORMALCOPERTINA1"/>
    <w:basedOn w:val="Normale"/>
    <w:uiPriority w:val="99"/>
    <w:rsid w:val="00423FFA"/>
    <w:pPr>
      <w:autoSpaceDE w:val="0"/>
      <w:autoSpaceDN w:val="0"/>
      <w:adjustRightInd w:val="0"/>
      <w:spacing w:before="56" w:after="56"/>
      <w:jc w:val="center"/>
    </w:pPr>
    <w:rPr>
      <w:rFonts w:ascii="Calibri" w:hAnsi="Calibri" w:cs="Calibri"/>
      <w:color w:val="000000"/>
      <w:sz w:val="20"/>
      <w:szCs w:val="20"/>
    </w:rPr>
  </w:style>
  <w:style w:type="paragraph" w:customStyle="1" w:styleId="NORMALCOPERTINA1ITALIC">
    <w:name w:val="NORMALCOPERTINA1ITALIC"/>
    <w:basedOn w:val="Normale"/>
    <w:uiPriority w:val="99"/>
    <w:rsid w:val="00423FFA"/>
    <w:pPr>
      <w:autoSpaceDE w:val="0"/>
      <w:autoSpaceDN w:val="0"/>
      <w:adjustRightInd w:val="0"/>
      <w:spacing w:before="56" w:after="56"/>
      <w:jc w:val="center"/>
    </w:pPr>
    <w:rPr>
      <w:rFonts w:ascii="Calibri" w:hAnsi="Calibri" w:cs="Calibri"/>
      <w:i/>
      <w:iCs/>
      <w:color w:val="000000"/>
      <w:sz w:val="20"/>
      <w:szCs w:val="20"/>
    </w:rPr>
  </w:style>
  <w:style w:type="paragraph" w:customStyle="1" w:styleId="Default">
    <w:name w:val="Default"/>
    <w:rsid w:val="00423FFA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  <w:lang w:eastAsia="en-US"/>
    </w:rPr>
  </w:style>
  <w:style w:type="paragraph" w:customStyle="1" w:styleId="Elencopuntatolivello1">
    <w:name w:val="Elenco puntato livello 1"/>
    <w:basedOn w:val="Normale"/>
    <w:rsid w:val="00423FFA"/>
    <w:pPr>
      <w:numPr>
        <w:numId w:val="17"/>
      </w:numPr>
      <w:jc w:val="both"/>
    </w:pPr>
    <w:rPr>
      <w:rFonts w:ascii="Helvetica" w:hAnsi="Helvetica" w:cs="Helvetica"/>
      <w:sz w:val="20"/>
      <w:szCs w:val="20"/>
    </w:rPr>
  </w:style>
  <w:style w:type="paragraph" w:customStyle="1" w:styleId="Elencopuntato">
    <w:name w:val="Elenco puntato"/>
    <w:basedOn w:val="Normale"/>
    <w:link w:val="ElencopuntatoCarattere"/>
    <w:rsid w:val="00423FFA"/>
    <w:pPr>
      <w:widowControl w:val="0"/>
      <w:numPr>
        <w:numId w:val="18"/>
      </w:numPr>
      <w:tabs>
        <w:tab w:val="left" w:pos="454"/>
        <w:tab w:val="left" w:pos="510"/>
      </w:tabs>
      <w:spacing w:before="120"/>
      <w:ind w:right="488"/>
    </w:pPr>
    <w:rPr>
      <w:szCs w:val="20"/>
    </w:rPr>
  </w:style>
  <w:style w:type="character" w:customStyle="1" w:styleId="ElencopuntatoCarattere">
    <w:name w:val="Elenco puntato Carattere"/>
    <w:link w:val="Elencopuntato"/>
    <w:rsid w:val="00423FFA"/>
    <w:rPr>
      <w:sz w:val="24"/>
    </w:rPr>
  </w:style>
  <w:style w:type="paragraph" w:customStyle="1" w:styleId="Normalesic">
    <w:name w:val="Normale_sic"/>
    <w:basedOn w:val="Normale"/>
    <w:rsid w:val="00423FFA"/>
    <w:pPr>
      <w:spacing w:before="120"/>
      <w:jc w:val="both"/>
    </w:pPr>
    <w:rPr>
      <w:rFonts w:ascii="Tahoma" w:hAnsi="Tahoma"/>
      <w:sz w:val="20"/>
      <w:szCs w:val="20"/>
      <w:lang w:eastAsia="en-US"/>
    </w:rPr>
  </w:style>
  <w:style w:type="paragraph" w:customStyle="1" w:styleId="Titolosommario1">
    <w:name w:val="Titolo sommario1"/>
    <w:basedOn w:val="Titolo1"/>
    <w:next w:val="Normale"/>
    <w:uiPriority w:val="39"/>
    <w:unhideWhenUsed/>
    <w:qFormat/>
    <w:rsid w:val="00423FFA"/>
    <w:pPr>
      <w:keepLines/>
      <w:spacing w:before="480" w:after="0" w:line="276" w:lineRule="auto"/>
      <w:jc w:val="left"/>
      <w:outlineLvl w:val="9"/>
    </w:pPr>
    <w:rPr>
      <w:rFonts w:ascii="Cambria" w:hAnsi="Cambria"/>
      <w:bCs/>
      <w:color w:val="00264C"/>
      <w:sz w:val="28"/>
      <w:szCs w:val="28"/>
    </w:rPr>
  </w:style>
  <w:style w:type="paragraph" w:customStyle="1" w:styleId="Normale1Carattere">
    <w:name w:val="Normale1 Carattere"/>
    <w:basedOn w:val="Normale"/>
    <w:link w:val="Normale1CarattereCarattere"/>
    <w:rsid w:val="00423FFA"/>
    <w:pPr>
      <w:spacing w:before="120"/>
      <w:jc w:val="both"/>
    </w:pPr>
    <w:rPr>
      <w:rFonts w:ascii="Garamond" w:hAnsi="Garamond"/>
      <w:sz w:val="26"/>
      <w:szCs w:val="20"/>
    </w:rPr>
  </w:style>
  <w:style w:type="character" w:customStyle="1" w:styleId="Normale1CarattereCarattere">
    <w:name w:val="Normale1 Carattere Carattere"/>
    <w:basedOn w:val="Carpredefinitoparagrafo"/>
    <w:link w:val="Normale1Carattere"/>
    <w:rsid w:val="00423FFA"/>
    <w:rPr>
      <w:rFonts w:ascii="Garamond" w:hAnsi="Garamond"/>
      <w:sz w:val="26"/>
    </w:rPr>
  </w:style>
  <w:style w:type="paragraph" w:styleId="Rientrocorpodeltesto2">
    <w:name w:val="Body Text Indent 2"/>
    <w:basedOn w:val="Normale"/>
    <w:link w:val="Rientrocorpodeltesto2Carattere"/>
    <w:uiPriority w:val="99"/>
    <w:rsid w:val="00423FFA"/>
    <w:pPr>
      <w:tabs>
        <w:tab w:val="left" w:pos="624"/>
      </w:tabs>
      <w:ind w:left="142"/>
    </w:pPr>
    <w:rPr>
      <w:rFonts w:ascii="Arial" w:hAnsi="Arial" w:cs="Arial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423FFA"/>
    <w:rPr>
      <w:rFonts w:ascii="Arial" w:hAnsi="Arial" w:cs="Arial"/>
    </w:rPr>
  </w:style>
  <w:style w:type="paragraph" w:styleId="Titolo">
    <w:name w:val="Title"/>
    <w:basedOn w:val="Normale"/>
    <w:link w:val="TitoloCarattere"/>
    <w:uiPriority w:val="99"/>
    <w:qFormat/>
    <w:rsid w:val="00423FFA"/>
    <w:pPr>
      <w:tabs>
        <w:tab w:val="left" w:pos="624"/>
      </w:tabs>
      <w:jc w:val="center"/>
    </w:pPr>
    <w:rPr>
      <w:b/>
      <w:bCs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423FFA"/>
    <w:rPr>
      <w:b/>
      <w:bCs/>
      <w:sz w:val="28"/>
    </w:rPr>
  </w:style>
  <w:style w:type="paragraph" w:styleId="Corpodeltesto3">
    <w:name w:val="Body Text 3"/>
    <w:basedOn w:val="Normale"/>
    <w:link w:val="Corpodeltesto3Carattere"/>
    <w:uiPriority w:val="99"/>
    <w:rsid w:val="00423FFA"/>
    <w:pPr>
      <w:tabs>
        <w:tab w:val="left" w:pos="624"/>
      </w:tabs>
      <w:jc w:val="center"/>
    </w:pPr>
    <w:rPr>
      <w:sz w:val="20"/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423FFA"/>
  </w:style>
  <w:style w:type="paragraph" w:styleId="Corpodeltesto2">
    <w:name w:val="Body Text 2"/>
    <w:basedOn w:val="Normale"/>
    <w:link w:val="Corpodeltesto2Carattere"/>
    <w:uiPriority w:val="99"/>
    <w:rsid w:val="00423FFA"/>
    <w:pPr>
      <w:tabs>
        <w:tab w:val="left" w:pos="624"/>
      </w:tabs>
      <w:jc w:val="center"/>
    </w:pPr>
    <w:rPr>
      <w:rFonts w:ascii="Arial" w:hAnsi="Arial" w:cs="Arial"/>
      <w:b/>
      <w:bCs/>
      <w:color w:val="FF0000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423FFA"/>
    <w:rPr>
      <w:rFonts w:ascii="Arial" w:hAnsi="Arial" w:cs="Arial"/>
      <w:b/>
      <w:bCs/>
      <w:color w:val="FF0000"/>
    </w:rPr>
  </w:style>
  <w:style w:type="paragraph" w:customStyle="1" w:styleId="Corpodeltesto21">
    <w:name w:val="Corpo del testo 21"/>
    <w:basedOn w:val="Normale"/>
    <w:rsid w:val="00423FFA"/>
    <w:pPr>
      <w:tabs>
        <w:tab w:val="left" w:pos="624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Rientrocorpodeltesto21">
    <w:name w:val="Rientro corpo del testo 21"/>
    <w:basedOn w:val="Normale"/>
    <w:rsid w:val="00423FFA"/>
    <w:pPr>
      <w:widowControl w:val="0"/>
      <w:tabs>
        <w:tab w:val="left" w:pos="624"/>
      </w:tabs>
      <w:ind w:left="851"/>
    </w:pPr>
    <w:rPr>
      <w:szCs w:val="20"/>
    </w:rPr>
  </w:style>
  <w:style w:type="paragraph" w:customStyle="1" w:styleId="Codificato">
    <w:name w:val="Codificato"/>
    <w:basedOn w:val="Normale"/>
    <w:rsid w:val="00423FFA"/>
    <w:pPr>
      <w:tabs>
        <w:tab w:val="left" w:pos="624"/>
      </w:tabs>
      <w:spacing w:before="60" w:after="120"/>
      <w:jc w:val="both"/>
    </w:pPr>
    <w:rPr>
      <w:rFonts w:ascii="Arial" w:hAnsi="Arial"/>
      <w:b/>
      <w:sz w:val="20"/>
      <w:szCs w:val="20"/>
    </w:rPr>
  </w:style>
  <w:style w:type="paragraph" w:customStyle="1" w:styleId="PB">
    <w:name w:val="PB"/>
    <w:rsid w:val="00423FFA"/>
    <w:pPr>
      <w:tabs>
        <w:tab w:val="left" w:pos="1418"/>
      </w:tabs>
      <w:spacing w:after="240" w:line="240" w:lineRule="exact"/>
      <w:ind w:left="1418" w:hanging="1418"/>
      <w:jc w:val="both"/>
    </w:pPr>
    <w:rPr>
      <w:rFonts w:ascii="Courier" w:hAnsi="Courier"/>
    </w:rPr>
  </w:style>
  <w:style w:type="paragraph" w:customStyle="1" w:styleId="Intestazionedocumento">
    <w:name w:val="Intestazione documento"/>
    <w:basedOn w:val="Normale"/>
    <w:rsid w:val="00423FFA"/>
    <w:pPr>
      <w:keepLines/>
      <w:framePr w:w="2635" w:h="1138" w:wrap="notBeside" w:vAnchor="page" w:hAnchor="margin" w:xAlign="right" w:y="678" w:anchorLock="1"/>
      <w:tabs>
        <w:tab w:val="left" w:pos="624"/>
      </w:tabs>
      <w:overflowPunct w:val="0"/>
      <w:autoSpaceDE w:val="0"/>
      <w:autoSpaceDN w:val="0"/>
      <w:adjustRightInd w:val="0"/>
      <w:spacing w:line="200" w:lineRule="atLeast"/>
      <w:ind w:right="-120"/>
      <w:jc w:val="both"/>
      <w:textAlignment w:val="baseline"/>
    </w:pPr>
    <w:rPr>
      <w:caps/>
      <w:sz w:val="16"/>
      <w:szCs w:val="20"/>
    </w:rPr>
  </w:style>
  <w:style w:type="paragraph" w:customStyle="1" w:styleId="Corpodeltesto31">
    <w:name w:val="Corpo del testo 31"/>
    <w:basedOn w:val="Normale"/>
    <w:rsid w:val="00423FFA"/>
    <w:pPr>
      <w:tabs>
        <w:tab w:val="left" w:pos="624"/>
        <w:tab w:val="left" w:pos="2268"/>
        <w:tab w:val="left" w:pos="4536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estodelblocco">
    <w:name w:val="Block Text"/>
    <w:basedOn w:val="Normale"/>
    <w:rsid w:val="00423FFA"/>
    <w:pPr>
      <w:tabs>
        <w:tab w:val="left" w:pos="624"/>
      </w:tabs>
      <w:ind w:left="1560" w:right="849"/>
      <w:jc w:val="both"/>
    </w:pPr>
    <w:rPr>
      <w:rFonts w:ascii="Arial" w:hAnsi="Arial" w:cs="Arial"/>
      <w:sz w:val="20"/>
      <w:szCs w:val="20"/>
    </w:rPr>
  </w:style>
  <w:style w:type="paragraph" w:styleId="Testonormale">
    <w:name w:val="Plain Text"/>
    <w:basedOn w:val="Normale"/>
    <w:link w:val="TestonormaleCarattere"/>
    <w:rsid w:val="00423FFA"/>
    <w:pPr>
      <w:tabs>
        <w:tab w:val="left" w:pos="624"/>
      </w:tabs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423FFA"/>
    <w:rPr>
      <w:rFonts w:ascii="Courier New" w:hAnsi="Courier New" w:cs="Courier New"/>
    </w:rPr>
  </w:style>
  <w:style w:type="paragraph" w:customStyle="1" w:styleId="Puntoelenco1">
    <w:name w:val="Punto elenco 1"/>
    <w:basedOn w:val="Normale"/>
    <w:rsid w:val="00423FFA"/>
    <w:pPr>
      <w:numPr>
        <w:numId w:val="19"/>
      </w:numPr>
      <w:tabs>
        <w:tab w:val="left" w:pos="624"/>
      </w:tabs>
      <w:spacing w:before="60" w:after="60"/>
    </w:pPr>
    <w:rPr>
      <w:szCs w:val="20"/>
      <w:lang w:eastAsia="en-US"/>
    </w:rPr>
  </w:style>
  <w:style w:type="paragraph" w:styleId="Puntoelenco2">
    <w:name w:val="List Bullet 2"/>
    <w:basedOn w:val="Normale"/>
    <w:uiPriority w:val="99"/>
    <w:rsid w:val="00423FFA"/>
    <w:pPr>
      <w:numPr>
        <w:numId w:val="20"/>
      </w:numPr>
      <w:tabs>
        <w:tab w:val="left" w:pos="624"/>
      </w:tabs>
      <w:spacing w:after="60"/>
    </w:pPr>
    <w:rPr>
      <w:szCs w:val="20"/>
      <w:lang w:eastAsia="en-US"/>
    </w:rPr>
  </w:style>
  <w:style w:type="paragraph" w:styleId="Mappadocumento">
    <w:name w:val="Document Map"/>
    <w:basedOn w:val="Normale"/>
    <w:link w:val="MappadocumentoCarattere"/>
    <w:uiPriority w:val="99"/>
    <w:rsid w:val="00423FFA"/>
    <w:pPr>
      <w:shd w:val="clear" w:color="auto" w:fill="000080"/>
      <w:tabs>
        <w:tab w:val="left" w:pos="624"/>
      </w:tabs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rsid w:val="00423FFA"/>
    <w:rPr>
      <w:rFonts w:ascii="Tahoma" w:hAnsi="Tahoma" w:cs="Tahoma"/>
      <w:shd w:val="clear" w:color="auto" w:fill="000080"/>
    </w:rPr>
  </w:style>
  <w:style w:type="paragraph" w:customStyle="1" w:styleId="xl56">
    <w:name w:val="xl56"/>
    <w:basedOn w:val="Normale"/>
    <w:rsid w:val="00423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624"/>
      </w:tabs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en-GB" w:eastAsia="en-US"/>
    </w:rPr>
  </w:style>
  <w:style w:type="paragraph" w:customStyle="1" w:styleId="xl57">
    <w:name w:val="xl57"/>
    <w:basedOn w:val="Normale"/>
    <w:rsid w:val="00423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tabs>
        <w:tab w:val="left" w:pos="624"/>
      </w:tabs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  <w:lang w:val="en-GB" w:eastAsia="en-US"/>
    </w:rPr>
  </w:style>
  <w:style w:type="paragraph" w:customStyle="1" w:styleId="xl31">
    <w:name w:val="xl31"/>
    <w:basedOn w:val="Normale"/>
    <w:rsid w:val="00423FFA"/>
    <w:pPr>
      <w:pBdr>
        <w:top w:val="single" w:sz="8" w:space="0" w:color="auto"/>
        <w:right w:val="single" w:sz="8" w:space="0" w:color="auto"/>
      </w:pBdr>
      <w:tabs>
        <w:tab w:val="left" w:pos="624"/>
      </w:tabs>
      <w:spacing w:before="100" w:beforeAutospacing="1" w:after="100" w:afterAutospacing="1"/>
    </w:pPr>
    <w:rPr>
      <w:rFonts w:ascii="Arial" w:eastAsia="Arial Unicode MS" w:hAnsi="Arial" w:cs="Arial"/>
      <w:i/>
      <w:iCs/>
      <w:lang w:val="en-GB" w:eastAsia="en-US"/>
    </w:rPr>
  </w:style>
  <w:style w:type="paragraph" w:customStyle="1" w:styleId="font5">
    <w:name w:val="font5"/>
    <w:basedOn w:val="Normale"/>
    <w:rsid w:val="00423FFA"/>
    <w:pPr>
      <w:tabs>
        <w:tab w:val="left" w:pos="624"/>
      </w:tabs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  <w:lang w:val="en-GB" w:eastAsia="en-US"/>
    </w:rPr>
  </w:style>
  <w:style w:type="paragraph" w:customStyle="1" w:styleId="font6">
    <w:name w:val="font6"/>
    <w:basedOn w:val="Normale"/>
    <w:rsid w:val="00423FFA"/>
    <w:pPr>
      <w:tabs>
        <w:tab w:val="left" w:pos="624"/>
      </w:tabs>
      <w:spacing w:before="100" w:beforeAutospacing="1" w:after="100" w:afterAutospacing="1"/>
    </w:pPr>
    <w:rPr>
      <w:rFonts w:ascii="Arial" w:eastAsia="Arial Unicode MS" w:hAnsi="Arial" w:cs="Arial"/>
      <w:b/>
      <w:bCs/>
      <w:i/>
      <w:iCs/>
      <w:sz w:val="20"/>
      <w:szCs w:val="20"/>
      <w:lang w:val="en-GB" w:eastAsia="en-US"/>
    </w:rPr>
  </w:style>
  <w:style w:type="paragraph" w:customStyle="1" w:styleId="xl27">
    <w:name w:val="xl27"/>
    <w:basedOn w:val="Normale"/>
    <w:rsid w:val="00423FFA"/>
    <w:pPr>
      <w:tabs>
        <w:tab w:val="left" w:pos="624"/>
      </w:tabs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xl28">
    <w:name w:val="xl28"/>
    <w:basedOn w:val="Normale"/>
    <w:rsid w:val="00423FFA"/>
    <w:pPr>
      <w:tabs>
        <w:tab w:val="left" w:pos="624"/>
      </w:tabs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en-GB" w:eastAsia="en-US"/>
    </w:rPr>
  </w:style>
  <w:style w:type="paragraph" w:customStyle="1" w:styleId="xl29">
    <w:name w:val="xl29"/>
    <w:basedOn w:val="Normale"/>
    <w:rsid w:val="00423FFA"/>
    <w:pPr>
      <w:tabs>
        <w:tab w:val="left" w:pos="624"/>
      </w:tabs>
      <w:spacing w:before="100" w:beforeAutospacing="1" w:after="100" w:afterAutospacing="1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xl30">
    <w:name w:val="xl30"/>
    <w:basedOn w:val="Normale"/>
    <w:rsid w:val="00423FFA"/>
    <w:pPr>
      <w:pBdr>
        <w:top w:val="single" w:sz="8" w:space="0" w:color="auto"/>
        <w:left w:val="single" w:sz="8" w:space="0" w:color="auto"/>
      </w:pBdr>
      <w:shd w:val="clear" w:color="auto" w:fill="FFFFFF"/>
      <w:tabs>
        <w:tab w:val="left" w:pos="624"/>
      </w:tabs>
      <w:spacing w:before="100" w:beforeAutospacing="1" w:after="100" w:afterAutospacing="1"/>
    </w:pPr>
    <w:rPr>
      <w:rFonts w:ascii="Arial" w:eastAsia="Arial Unicode MS" w:hAnsi="Arial" w:cs="Arial"/>
      <w:b/>
      <w:bCs/>
      <w:color w:val="808080"/>
      <w:lang w:val="en-GB" w:eastAsia="en-US"/>
    </w:rPr>
  </w:style>
  <w:style w:type="paragraph" w:customStyle="1" w:styleId="xl32">
    <w:name w:val="xl32"/>
    <w:basedOn w:val="Normale"/>
    <w:rsid w:val="00423FFA"/>
    <w:pPr>
      <w:pBdr>
        <w:left w:val="single" w:sz="8" w:space="0" w:color="auto"/>
      </w:pBdr>
      <w:shd w:val="clear" w:color="auto" w:fill="CCFFCC"/>
      <w:tabs>
        <w:tab w:val="left" w:pos="624"/>
      </w:tabs>
      <w:spacing w:before="100" w:beforeAutospacing="1" w:after="100" w:afterAutospacing="1"/>
    </w:pPr>
    <w:rPr>
      <w:rFonts w:ascii="Arial" w:eastAsia="Arial Unicode MS" w:hAnsi="Arial" w:cs="Arial"/>
      <w:b/>
      <w:bCs/>
      <w:color w:val="808080"/>
      <w:lang w:val="en-GB" w:eastAsia="en-US"/>
    </w:rPr>
  </w:style>
  <w:style w:type="paragraph" w:customStyle="1" w:styleId="xl33">
    <w:name w:val="xl33"/>
    <w:basedOn w:val="Normale"/>
    <w:rsid w:val="00423FFA"/>
    <w:pPr>
      <w:pBdr>
        <w:right w:val="single" w:sz="8" w:space="0" w:color="auto"/>
      </w:pBdr>
      <w:shd w:val="clear" w:color="auto" w:fill="CCFFCC"/>
      <w:tabs>
        <w:tab w:val="left" w:pos="624"/>
      </w:tabs>
      <w:spacing w:before="100" w:beforeAutospacing="1" w:after="100" w:afterAutospacing="1"/>
    </w:pPr>
    <w:rPr>
      <w:rFonts w:ascii="Arial" w:eastAsia="Arial Unicode MS" w:hAnsi="Arial" w:cs="Arial"/>
      <w:i/>
      <w:iCs/>
      <w:lang w:val="en-GB" w:eastAsia="en-US"/>
    </w:rPr>
  </w:style>
  <w:style w:type="paragraph" w:customStyle="1" w:styleId="xl34">
    <w:name w:val="xl34"/>
    <w:basedOn w:val="Normale"/>
    <w:rsid w:val="00423FFA"/>
    <w:pPr>
      <w:pBdr>
        <w:left w:val="single" w:sz="8" w:space="0" w:color="auto"/>
      </w:pBdr>
      <w:shd w:val="clear" w:color="auto" w:fill="FFFFFF"/>
      <w:tabs>
        <w:tab w:val="left" w:pos="624"/>
      </w:tabs>
      <w:spacing w:before="100" w:beforeAutospacing="1" w:after="100" w:afterAutospacing="1"/>
    </w:pPr>
    <w:rPr>
      <w:rFonts w:ascii="Arial" w:eastAsia="Arial Unicode MS" w:hAnsi="Arial" w:cs="Arial"/>
      <w:b/>
      <w:bCs/>
      <w:color w:val="808080"/>
      <w:lang w:val="en-GB" w:eastAsia="en-US"/>
    </w:rPr>
  </w:style>
  <w:style w:type="paragraph" w:customStyle="1" w:styleId="xl35">
    <w:name w:val="xl35"/>
    <w:basedOn w:val="Normale"/>
    <w:rsid w:val="00423FFA"/>
    <w:pPr>
      <w:pBdr>
        <w:right w:val="single" w:sz="8" w:space="0" w:color="auto"/>
      </w:pBdr>
      <w:tabs>
        <w:tab w:val="left" w:pos="624"/>
      </w:tabs>
      <w:spacing w:before="100" w:beforeAutospacing="1" w:after="100" w:afterAutospacing="1"/>
    </w:pPr>
    <w:rPr>
      <w:rFonts w:ascii="Arial" w:eastAsia="Arial Unicode MS" w:hAnsi="Arial" w:cs="Arial"/>
      <w:i/>
      <w:iCs/>
      <w:lang w:val="en-GB" w:eastAsia="en-US"/>
    </w:rPr>
  </w:style>
  <w:style w:type="paragraph" w:customStyle="1" w:styleId="xl36">
    <w:name w:val="xl36"/>
    <w:basedOn w:val="Normale"/>
    <w:rsid w:val="00423FFA"/>
    <w:pPr>
      <w:pBdr>
        <w:left w:val="single" w:sz="8" w:space="0" w:color="auto"/>
        <w:bottom w:val="single" w:sz="8" w:space="0" w:color="auto"/>
      </w:pBdr>
      <w:shd w:val="clear" w:color="auto" w:fill="CCFFCC"/>
      <w:tabs>
        <w:tab w:val="left" w:pos="624"/>
      </w:tabs>
      <w:spacing w:before="100" w:beforeAutospacing="1" w:after="100" w:afterAutospacing="1"/>
    </w:pPr>
    <w:rPr>
      <w:rFonts w:ascii="Arial" w:eastAsia="Arial Unicode MS" w:hAnsi="Arial" w:cs="Arial"/>
      <w:b/>
      <w:bCs/>
      <w:color w:val="808080"/>
      <w:lang w:val="en-GB" w:eastAsia="en-US"/>
    </w:rPr>
  </w:style>
  <w:style w:type="paragraph" w:customStyle="1" w:styleId="xl37">
    <w:name w:val="xl37"/>
    <w:basedOn w:val="Normale"/>
    <w:rsid w:val="00423FFA"/>
    <w:pPr>
      <w:pBdr>
        <w:bottom w:val="single" w:sz="8" w:space="0" w:color="auto"/>
        <w:right w:val="single" w:sz="8" w:space="0" w:color="auto"/>
      </w:pBdr>
      <w:shd w:val="clear" w:color="auto" w:fill="CCFFCC"/>
      <w:tabs>
        <w:tab w:val="left" w:pos="624"/>
      </w:tabs>
      <w:spacing w:before="100" w:beforeAutospacing="1" w:after="100" w:afterAutospacing="1"/>
    </w:pPr>
    <w:rPr>
      <w:rFonts w:ascii="Arial" w:eastAsia="Arial Unicode MS" w:hAnsi="Arial" w:cs="Arial"/>
      <w:i/>
      <w:iCs/>
      <w:lang w:val="en-GB" w:eastAsia="en-US"/>
    </w:rPr>
  </w:style>
  <w:style w:type="paragraph" w:customStyle="1" w:styleId="xl38">
    <w:name w:val="xl38"/>
    <w:basedOn w:val="Normale"/>
    <w:rsid w:val="00423FFA"/>
    <w:pPr>
      <w:pBdr>
        <w:top w:val="single" w:sz="8" w:space="0" w:color="auto"/>
        <w:bottom w:val="single" w:sz="8" w:space="0" w:color="auto"/>
      </w:pBdr>
      <w:tabs>
        <w:tab w:val="left" w:pos="624"/>
      </w:tabs>
      <w:spacing w:before="100" w:beforeAutospacing="1" w:after="100" w:afterAutospacing="1"/>
    </w:pPr>
    <w:rPr>
      <w:rFonts w:ascii="Arial" w:eastAsia="Arial Unicode MS" w:hAnsi="Arial" w:cs="Arial"/>
      <w:b/>
      <w:bCs/>
      <w:color w:val="808080"/>
      <w:lang w:val="en-GB" w:eastAsia="en-US"/>
    </w:rPr>
  </w:style>
  <w:style w:type="paragraph" w:customStyle="1" w:styleId="xl39">
    <w:name w:val="xl39"/>
    <w:basedOn w:val="Normale"/>
    <w:rsid w:val="00423FFA"/>
    <w:pPr>
      <w:pBdr>
        <w:top w:val="single" w:sz="8" w:space="0" w:color="auto"/>
        <w:bottom w:val="single" w:sz="8" w:space="0" w:color="auto"/>
      </w:pBdr>
      <w:tabs>
        <w:tab w:val="left" w:pos="624"/>
      </w:tabs>
      <w:spacing w:before="100" w:beforeAutospacing="1" w:after="100" w:afterAutospacing="1"/>
    </w:pPr>
    <w:rPr>
      <w:rFonts w:ascii="Arial" w:eastAsia="Arial Unicode MS" w:hAnsi="Arial" w:cs="Arial"/>
      <w:i/>
      <w:iCs/>
      <w:lang w:val="en-GB" w:eastAsia="en-US"/>
    </w:rPr>
  </w:style>
  <w:style w:type="paragraph" w:customStyle="1" w:styleId="xl40">
    <w:name w:val="xl40"/>
    <w:basedOn w:val="Normale"/>
    <w:rsid w:val="00423FFA"/>
    <w:pPr>
      <w:pBdr>
        <w:top w:val="single" w:sz="8" w:space="0" w:color="auto"/>
        <w:left w:val="single" w:sz="8" w:space="0" w:color="auto"/>
      </w:pBdr>
      <w:shd w:val="clear" w:color="auto" w:fill="FFFFFF"/>
      <w:tabs>
        <w:tab w:val="left" w:pos="624"/>
      </w:tabs>
      <w:spacing w:before="100" w:beforeAutospacing="1" w:after="100" w:afterAutospacing="1"/>
    </w:pPr>
    <w:rPr>
      <w:rFonts w:ascii="Arial" w:eastAsia="Arial Unicode MS" w:hAnsi="Arial" w:cs="Arial"/>
      <w:b/>
      <w:bCs/>
      <w:color w:val="808080"/>
      <w:lang w:val="en-GB" w:eastAsia="en-US"/>
    </w:rPr>
  </w:style>
  <w:style w:type="paragraph" w:customStyle="1" w:styleId="xl41">
    <w:name w:val="xl41"/>
    <w:basedOn w:val="Normale"/>
    <w:rsid w:val="00423FFA"/>
    <w:pPr>
      <w:pBdr>
        <w:top w:val="single" w:sz="8" w:space="0" w:color="auto"/>
        <w:right w:val="single" w:sz="8" w:space="0" w:color="auto"/>
      </w:pBdr>
      <w:tabs>
        <w:tab w:val="left" w:pos="624"/>
      </w:tabs>
      <w:spacing w:before="100" w:beforeAutospacing="1" w:after="100" w:afterAutospacing="1"/>
    </w:pPr>
    <w:rPr>
      <w:rFonts w:ascii="Arial" w:eastAsia="Arial Unicode MS" w:hAnsi="Arial" w:cs="Arial"/>
      <w:i/>
      <w:iCs/>
      <w:lang w:val="en-GB" w:eastAsia="en-US"/>
    </w:rPr>
  </w:style>
  <w:style w:type="paragraph" w:customStyle="1" w:styleId="xl42">
    <w:name w:val="xl42"/>
    <w:basedOn w:val="Normale"/>
    <w:rsid w:val="00423FFA"/>
    <w:pPr>
      <w:pBdr>
        <w:right w:val="single" w:sz="8" w:space="0" w:color="auto"/>
      </w:pBdr>
      <w:shd w:val="clear" w:color="auto" w:fill="CCFFCC"/>
      <w:tabs>
        <w:tab w:val="left" w:pos="624"/>
      </w:tabs>
      <w:spacing w:before="100" w:beforeAutospacing="1" w:after="100" w:afterAutospacing="1"/>
    </w:pPr>
    <w:rPr>
      <w:rFonts w:ascii="Arial" w:eastAsia="Arial Unicode MS" w:hAnsi="Arial" w:cs="Arial"/>
      <w:i/>
      <w:iCs/>
      <w:lang w:val="en-GB" w:eastAsia="en-US"/>
    </w:rPr>
  </w:style>
  <w:style w:type="paragraph" w:customStyle="1" w:styleId="xl43">
    <w:name w:val="xl43"/>
    <w:basedOn w:val="Normale"/>
    <w:rsid w:val="00423FFA"/>
    <w:pPr>
      <w:pBdr>
        <w:top w:val="single" w:sz="8" w:space="0" w:color="auto"/>
      </w:pBdr>
      <w:tabs>
        <w:tab w:val="left" w:pos="624"/>
      </w:tabs>
      <w:spacing w:before="100" w:beforeAutospacing="1" w:after="100" w:afterAutospacing="1"/>
    </w:pPr>
    <w:rPr>
      <w:rFonts w:ascii="Arial" w:eastAsia="Arial Unicode MS" w:hAnsi="Arial" w:cs="Arial"/>
      <w:b/>
      <w:bCs/>
      <w:color w:val="808080"/>
      <w:lang w:val="en-GB" w:eastAsia="en-US"/>
    </w:rPr>
  </w:style>
  <w:style w:type="paragraph" w:customStyle="1" w:styleId="xl44">
    <w:name w:val="xl44"/>
    <w:basedOn w:val="Normale"/>
    <w:rsid w:val="00423FFA"/>
    <w:pPr>
      <w:pBdr>
        <w:top w:val="single" w:sz="8" w:space="0" w:color="auto"/>
      </w:pBdr>
      <w:tabs>
        <w:tab w:val="left" w:pos="624"/>
      </w:tabs>
      <w:spacing w:before="100" w:beforeAutospacing="1" w:after="100" w:afterAutospacing="1"/>
    </w:pPr>
    <w:rPr>
      <w:rFonts w:ascii="Arial" w:eastAsia="Arial Unicode MS" w:hAnsi="Arial" w:cs="Arial"/>
      <w:i/>
      <w:iCs/>
      <w:lang w:val="en-GB" w:eastAsia="en-US"/>
    </w:rPr>
  </w:style>
  <w:style w:type="paragraph" w:customStyle="1" w:styleId="xl45">
    <w:name w:val="xl45"/>
    <w:basedOn w:val="Normale"/>
    <w:rsid w:val="00423FFA"/>
    <w:pPr>
      <w:pBdr>
        <w:left w:val="single" w:sz="8" w:space="0" w:color="auto"/>
        <w:bottom w:val="single" w:sz="8" w:space="0" w:color="auto"/>
      </w:pBdr>
      <w:shd w:val="clear" w:color="auto" w:fill="C0C0C0"/>
      <w:tabs>
        <w:tab w:val="left" w:pos="624"/>
      </w:tabs>
      <w:spacing w:before="100" w:beforeAutospacing="1" w:after="100" w:afterAutospacing="1"/>
    </w:pPr>
    <w:rPr>
      <w:rFonts w:ascii="Arial" w:eastAsia="Arial Unicode MS" w:hAnsi="Arial" w:cs="Arial"/>
      <w:b/>
      <w:bCs/>
      <w:color w:val="FFFFFF"/>
      <w:lang w:val="en-GB" w:eastAsia="en-US"/>
    </w:rPr>
  </w:style>
  <w:style w:type="paragraph" w:customStyle="1" w:styleId="xl46">
    <w:name w:val="xl46"/>
    <w:basedOn w:val="Normale"/>
    <w:rsid w:val="00423FFA"/>
    <w:pPr>
      <w:pBdr>
        <w:bottom w:val="single" w:sz="8" w:space="0" w:color="auto"/>
        <w:right w:val="single" w:sz="8" w:space="0" w:color="auto"/>
      </w:pBdr>
      <w:tabs>
        <w:tab w:val="left" w:pos="624"/>
      </w:tabs>
      <w:spacing w:before="100" w:beforeAutospacing="1" w:after="100" w:afterAutospacing="1"/>
    </w:pPr>
    <w:rPr>
      <w:rFonts w:ascii="Arial" w:eastAsia="Arial Unicode MS" w:hAnsi="Arial" w:cs="Arial"/>
      <w:b/>
      <w:bCs/>
      <w:lang w:val="en-GB" w:eastAsia="en-US"/>
    </w:rPr>
  </w:style>
  <w:style w:type="paragraph" w:customStyle="1" w:styleId="xl47">
    <w:name w:val="xl47"/>
    <w:basedOn w:val="Normale"/>
    <w:rsid w:val="00423FFA"/>
    <w:pPr>
      <w:pBdr>
        <w:top w:val="single" w:sz="8" w:space="0" w:color="auto"/>
        <w:left w:val="single" w:sz="8" w:space="0" w:color="auto"/>
      </w:pBdr>
      <w:shd w:val="clear" w:color="auto" w:fill="CCFFCC"/>
      <w:tabs>
        <w:tab w:val="left" w:pos="624"/>
      </w:tabs>
      <w:spacing w:before="100" w:beforeAutospacing="1" w:after="100" w:afterAutospacing="1"/>
    </w:pPr>
    <w:rPr>
      <w:rFonts w:ascii="Arial" w:eastAsia="Arial Unicode MS" w:hAnsi="Arial" w:cs="Arial"/>
      <w:b/>
      <w:bCs/>
      <w:color w:val="808080"/>
      <w:lang w:val="en-GB" w:eastAsia="en-US"/>
    </w:rPr>
  </w:style>
  <w:style w:type="paragraph" w:customStyle="1" w:styleId="xl48">
    <w:name w:val="xl48"/>
    <w:basedOn w:val="Normale"/>
    <w:rsid w:val="00423FFA"/>
    <w:pPr>
      <w:pBdr>
        <w:right w:val="single" w:sz="8" w:space="0" w:color="auto"/>
      </w:pBdr>
      <w:tabs>
        <w:tab w:val="left" w:pos="624"/>
      </w:tabs>
      <w:spacing w:before="100" w:beforeAutospacing="1" w:after="100" w:afterAutospacing="1"/>
    </w:pPr>
    <w:rPr>
      <w:rFonts w:ascii="Arial" w:eastAsia="Arial Unicode MS" w:hAnsi="Arial" w:cs="Arial"/>
      <w:i/>
      <w:iCs/>
      <w:lang w:val="en-GB" w:eastAsia="en-US"/>
    </w:rPr>
  </w:style>
  <w:style w:type="paragraph" w:customStyle="1" w:styleId="xl49">
    <w:name w:val="xl49"/>
    <w:basedOn w:val="Normale"/>
    <w:rsid w:val="00423FFA"/>
    <w:pPr>
      <w:pBdr>
        <w:left w:val="single" w:sz="8" w:space="0" w:color="auto"/>
        <w:bottom w:val="single" w:sz="8" w:space="0" w:color="auto"/>
      </w:pBdr>
      <w:shd w:val="clear" w:color="auto" w:fill="FFFFFF"/>
      <w:tabs>
        <w:tab w:val="left" w:pos="624"/>
      </w:tabs>
      <w:spacing w:before="100" w:beforeAutospacing="1" w:after="100" w:afterAutospacing="1"/>
    </w:pPr>
    <w:rPr>
      <w:rFonts w:ascii="Arial" w:eastAsia="Arial Unicode MS" w:hAnsi="Arial" w:cs="Arial"/>
      <w:b/>
      <w:bCs/>
      <w:color w:val="808080"/>
      <w:lang w:val="en-GB" w:eastAsia="en-US"/>
    </w:rPr>
  </w:style>
  <w:style w:type="paragraph" w:customStyle="1" w:styleId="xl50">
    <w:name w:val="xl50"/>
    <w:basedOn w:val="Normale"/>
    <w:rsid w:val="00423FFA"/>
    <w:pPr>
      <w:pBdr>
        <w:bottom w:val="single" w:sz="8" w:space="0" w:color="auto"/>
        <w:right w:val="single" w:sz="8" w:space="0" w:color="auto"/>
      </w:pBdr>
      <w:tabs>
        <w:tab w:val="left" w:pos="624"/>
      </w:tabs>
      <w:spacing w:before="100" w:beforeAutospacing="1" w:after="100" w:afterAutospacing="1"/>
    </w:pPr>
    <w:rPr>
      <w:rFonts w:ascii="Arial" w:eastAsia="Arial Unicode MS" w:hAnsi="Arial" w:cs="Arial"/>
      <w:i/>
      <w:iCs/>
      <w:lang w:val="en-GB" w:eastAsia="en-US"/>
    </w:rPr>
  </w:style>
  <w:style w:type="paragraph" w:customStyle="1" w:styleId="xl51">
    <w:name w:val="xl51"/>
    <w:basedOn w:val="Normale"/>
    <w:rsid w:val="00423FFA"/>
    <w:pPr>
      <w:pBdr>
        <w:top w:val="single" w:sz="8" w:space="0" w:color="auto"/>
        <w:right w:val="single" w:sz="8" w:space="0" w:color="auto"/>
      </w:pBdr>
      <w:shd w:val="clear" w:color="auto" w:fill="CCFFCC"/>
      <w:tabs>
        <w:tab w:val="left" w:pos="624"/>
      </w:tabs>
      <w:spacing w:before="100" w:beforeAutospacing="1" w:after="100" w:afterAutospacing="1"/>
    </w:pPr>
    <w:rPr>
      <w:rFonts w:ascii="Arial" w:eastAsia="Arial Unicode MS" w:hAnsi="Arial" w:cs="Arial"/>
      <w:i/>
      <w:iCs/>
      <w:lang w:val="en-GB" w:eastAsia="en-US"/>
    </w:rPr>
  </w:style>
  <w:style w:type="paragraph" w:customStyle="1" w:styleId="xl52">
    <w:name w:val="xl52"/>
    <w:basedOn w:val="Normale"/>
    <w:rsid w:val="00423FFA"/>
    <w:pPr>
      <w:pBdr>
        <w:bottom w:val="single" w:sz="8" w:space="0" w:color="auto"/>
        <w:right w:val="single" w:sz="8" w:space="0" w:color="auto"/>
      </w:pBdr>
      <w:tabs>
        <w:tab w:val="left" w:pos="624"/>
      </w:tabs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en-GB" w:eastAsia="en-US"/>
    </w:rPr>
  </w:style>
  <w:style w:type="paragraph" w:customStyle="1" w:styleId="xl53">
    <w:name w:val="xl53"/>
    <w:basedOn w:val="Normale"/>
    <w:uiPriority w:val="99"/>
    <w:rsid w:val="00423FFA"/>
    <w:pPr>
      <w:pBdr>
        <w:top w:val="single" w:sz="8" w:space="0" w:color="auto"/>
      </w:pBdr>
      <w:shd w:val="clear" w:color="auto" w:fill="FFFFFF"/>
      <w:tabs>
        <w:tab w:val="left" w:pos="624"/>
      </w:tabs>
      <w:spacing w:before="100" w:beforeAutospacing="1" w:after="100" w:afterAutospacing="1"/>
    </w:pPr>
    <w:rPr>
      <w:rFonts w:ascii="Arial" w:eastAsia="Arial Unicode MS" w:hAnsi="Arial" w:cs="Arial"/>
      <w:b/>
      <w:bCs/>
      <w:color w:val="808080"/>
      <w:lang w:val="en-GB" w:eastAsia="en-US"/>
    </w:rPr>
  </w:style>
  <w:style w:type="paragraph" w:customStyle="1" w:styleId="xl54">
    <w:name w:val="xl54"/>
    <w:basedOn w:val="Normale"/>
    <w:rsid w:val="00423FFA"/>
    <w:pPr>
      <w:pBdr>
        <w:top w:val="single" w:sz="8" w:space="0" w:color="auto"/>
      </w:pBdr>
      <w:tabs>
        <w:tab w:val="left" w:pos="624"/>
      </w:tabs>
      <w:spacing w:before="100" w:beforeAutospacing="1" w:after="100" w:afterAutospacing="1"/>
    </w:pPr>
    <w:rPr>
      <w:rFonts w:ascii="Arial" w:eastAsia="Arial Unicode MS" w:hAnsi="Arial" w:cs="Arial"/>
      <w:i/>
      <w:iCs/>
      <w:lang w:val="en-GB" w:eastAsia="en-US"/>
    </w:rPr>
  </w:style>
  <w:style w:type="paragraph" w:customStyle="1" w:styleId="xl55">
    <w:name w:val="xl55"/>
    <w:basedOn w:val="Normale"/>
    <w:rsid w:val="00423FFA"/>
    <w:pPr>
      <w:pBdr>
        <w:bottom w:val="single" w:sz="8" w:space="0" w:color="auto"/>
        <w:right w:val="single" w:sz="8" w:space="0" w:color="auto"/>
      </w:pBdr>
      <w:shd w:val="clear" w:color="auto" w:fill="CCFFCC"/>
      <w:tabs>
        <w:tab w:val="left" w:pos="624"/>
      </w:tabs>
      <w:spacing w:before="100" w:beforeAutospacing="1" w:after="100" w:afterAutospacing="1"/>
    </w:pPr>
    <w:rPr>
      <w:rFonts w:ascii="Arial" w:eastAsia="Arial Unicode MS" w:hAnsi="Arial" w:cs="Arial"/>
      <w:i/>
      <w:iCs/>
      <w:lang w:val="en-GB" w:eastAsia="en-US"/>
    </w:rPr>
  </w:style>
  <w:style w:type="paragraph" w:customStyle="1" w:styleId="xl58">
    <w:name w:val="xl58"/>
    <w:basedOn w:val="Normale"/>
    <w:rsid w:val="00423FFA"/>
    <w:pPr>
      <w:pBdr>
        <w:right w:val="single" w:sz="8" w:space="0" w:color="auto"/>
      </w:pBdr>
      <w:shd w:val="clear" w:color="auto" w:fill="CCFFCC"/>
      <w:tabs>
        <w:tab w:val="left" w:pos="624"/>
      </w:tabs>
      <w:spacing w:before="100" w:beforeAutospacing="1" w:after="100" w:afterAutospacing="1"/>
    </w:pPr>
    <w:rPr>
      <w:rFonts w:ascii="Arial" w:eastAsia="Arial Unicode MS" w:hAnsi="Arial" w:cs="Arial"/>
      <w:i/>
      <w:iCs/>
      <w:lang w:val="en-GB" w:eastAsia="en-US"/>
    </w:rPr>
  </w:style>
  <w:style w:type="paragraph" w:customStyle="1" w:styleId="xl59">
    <w:name w:val="xl59"/>
    <w:basedOn w:val="Normale"/>
    <w:rsid w:val="00423FFA"/>
    <w:pPr>
      <w:pBdr>
        <w:left w:val="single" w:sz="8" w:space="0" w:color="auto"/>
        <w:bottom w:val="single" w:sz="8" w:space="0" w:color="auto"/>
      </w:pBdr>
      <w:tabs>
        <w:tab w:val="left" w:pos="624"/>
      </w:tabs>
      <w:spacing w:before="100" w:beforeAutospacing="1" w:after="100" w:afterAutospacing="1"/>
    </w:pPr>
    <w:rPr>
      <w:rFonts w:ascii="Arial" w:eastAsia="Arial Unicode MS" w:hAnsi="Arial" w:cs="Arial"/>
      <w:b/>
      <w:bCs/>
      <w:color w:val="808080"/>
      <w:lang w:val="en-GB" w:eastAsia="en-US"/>
    </w:rPr>
  </w:style>
  <w:style w:type="paragraph" w:customStyle="1" w:styleId="xl60">
    <w:name w:val="xl60"/>
    <w:basedOn w:val="Normale"/>
    <w:rsid w:val="00423FFA"/>
    <w:pPr>
      <w:pBdr>
        <w:left w:val="single" w:sz="8" w:space="0" w:color="auto"/>
        <w:bottom w:val="single" w:sz="8" w:space="0" w:color="auto"/>
      </w:pBdr>
      <w:shd w:val="clear" w:color="auto" w:fill="C0C0C0"/>
      <w:tabs>
        <w:tab w:val="left" w:pos="624"/>
      </w:tabs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FFFFFF"/>
      <w:lang w:val="en-GB" w:eastAsia="en-US"/>
    </w:rPr>
  </w:style>
  <w:style w:type="paragraph" w:customStyle="1" w:styleId="xl61">
    <w:name w:val="xl61"/>
    <w:basedOn w:val="Normale"/>
    <w:rsid w:val="00423FFA"/>
    <w:pPr>
      <w:pBdr>
        <w:bottom w:val="single" w:sz="8" w:space="0" w:color="auto"/>
      </w:pBdr>
      <w:tabs>
        <w:tab w:val="left" w:pos="624"/>
      </w:tabs>
      <w:spacing w:before="100" w:beforeAutospacing="1" w:after="100" w:afterAutospacing="1"/>
    </w:pPr>
    <w:rPr>
      <w:rFonts w:ascii="Arial" w:eastAsia="Arial Unicode MS" w:hAnsi="Arial" w:cs="Arial"/>
      <w:b/>
      <w:bCs/>
      <w:lang w:val="en-GB" w:eastAsia="en-US"/>
    </w:rPr>
  </w:style>
  <w:style w:type="paragraph" w:customStyle="1" w:styleId="xl62">
    <w:name w:val="xl62"/>
    <w:basedOn w:val="Normale"/>
    <w:rsid w:val="00423FFA"/>
    <w:pPr>
      <w:pBdr>
        <w:top w:val="single" w:sz="8" w:space="0" w:color="auto"/>
        <w:left w:val="single" w:sz="8" w:space="0" w:color="auto"/>
      </w:pBdr>
      <w:shd w:val="clear" w:color="auto" w:fill="CCFFCC"/>
      <w:tabs>
        <w:tab w:val="left" w:pos="624"/>
      </w:tabs>
      <w:spacing w:before="100" w:beforeAutospacing="1" w:after="100" w:afterAutospacing="1"/>
    </w:pPr>
    <w:rPr>
      <w:rFonts w:ascii="Arial" w:eastAsia="Arial Unicode MS" w:hAnsi="Arial" w:cs="Arial"/>
      <w:b/>
      <w:bCs/>
      <w:color w:val="808080"/>
      <w:lang w:val="en-GB" w:eastAsia="en-US"/>
    </w:rPr>
  </w:style>
  <w:style w:type="paragraph" w:customStyle="1" w:styleId="xl63">
    <w:name w:val="xl63"/>
    <w:basedOn w:val="Normale"/>
    <w:rsid w:val="00423FFA"/>
    <w:pPr>
      <w:pBdr>
        <w:left w:val="single" w:sz="8" w:space="0" w:color="auto"/>
      </w:pBdr>
      <w:tabs>
        <w:tab w:val="left" w:pos="624"/>
      </w:tabs>
      <w:spacing w:before="100" w:beforeAutospacing="1" w:after="100" w:afterAutospacing="1"/>
    </w:pPr>
    <w:rPr>
      <w:rFonts w:ascii="Arial" w:eastAsia="Arial Unicode MS" w:hAnsi="Arial" w:cs="Arial"/>
      <w:b/>
      <w:bCs/>
      <w:color w:val="808080"/>
      <w:lang w:val="en-GB" w:eastAsia="en-US"/>
    </w:rPr>
  </w:style>
  <w:style w:type="paragraph" w:customStyle="1" w:styleId="xl64">
    <w:name w:val="xl64"/>
    <w:basedOn w:val="Normale"/>
    <w:rsid w:val="00423FFA"/>
    <w:pPr>
      <w:pBdr>
        <w:right w:val="single" w:sz="8" w:space="0" w:color="auto"/>
      </w:pBdr>
      <w:tabs>
        <w:tab w:val="left" w:pos="624"/>
      </w:tabs>
      <w:spacing w:before="100" w:beforeAutospacing="1" w:after="100" w:afterAutospacing="1"/>
    </w:pPr>
    <w:rPr>
      <w:rFonts w:ascii="Arial" w:eastAsia="Arial Unicode MS" w:hAnsi="Arial" w:cs="Arial"/>
      <w:i/>
      <w:iCs/>
      <w:lang w:val="en-GB" w:eastAsia="en-US"/>
    </w:rPr>
  </w:style>
  <w:style w:type="paragraph" w:customStyle="1" w:styleId="xl65">
    <w:name w:val="xl65"/>
    <w:basedOn w:val="Normale"/>
    <w:rsid w:val="00423FFA"/>
    <w:pPr>
      <w:pBdr>
        <w:left w:val="single" w:sz="8" w:space="0" w:color="auto"/>
      </w:pBdr>
      <w:shd w:val="clear" w:color="auto" w:fill="CCFFCC"/>
      <w:tabs>
        <w:tab w:val="left" w:pos="624"/>
      </w:tabs>
      <w:spacing w:before="100" w:beforeAutospacing="1" w:after="100" w:afterAutospacing="1"/>
    </w:pPr>
    <w:rPr>
      <w:rFonts w:ascii="Arial" w:eastAsia="Arial Unicode MS" w:hAnsi="Arial" w:cs="Arial"/>
      <w:b/>
      <w:bCs/>
      <w:color w:val="808080"/>
      <w:lang w:val="en-GB" w:eastAsia="en-US"/>
    </w:rPr>
  </w:style>
  <w:style w:type="paragraph" w:customStyle="1" w:styleId="xl66">
    <w:name w:val="xl66"/>
    <w:basedOn w:val="Normale"/>
    <w:rsid w:val="00423FFA"/>
    <w:pPr>
      <w:pBdr>
        <w:right w:val="single" w:sz="8" w:space="0" w:color="auto"/>
      </w:pBdr>
      <w:shd w:val="clear" w:color="auto" w:fill="CCFFCC"/>
      <w:tabs>
        <w:tab w:val="left" w:pos="624"/>
      </w:tabs>
      <w:spacing w:before="100" w:beforeAutospacing="1" w:after="100" w:afterAutospacing="1"/>
    </w:pPr>
    <w:rPr>
      <w:rFonts w:ascii="Arial" w:eastAsia="Arial Unicode MS" w:hAnsi="Arial" w:cs="Arial"/>
      <w:i/>
      <w:iCs/>
      <w:lang w:val="en-GB" w:eastAsia="en-US"/>
    </w:rPr>
  </w:style>
  <w:style w:type="paragraph" w:customStyle="1" w:styleId="xl67">
    <w:name w:val="xl67"/>
    <w:basedOn w:val="Normale"/>
    <w:rsid w:val="00423FFA"/>
    <w:pPr>
      <w:pBdr>
        <w:top w:val="single" w:sz="8" w:space="0" w:color="auto"/>
      </w:pBdr>
      <w:tabs>
        <w:tab w:val="left" w:pos="624"/>
      </w:tabs>
      <w:spacing w:before="100" w:beforeAutospacing="1" w:after="100" w:afterAutospacing="1"/>
    </w:pPr>
    <w:rPr>
      <w:rFonts w:ascii="Arial" w:eastAsia="Arial Unicode MS" w:hAnsi="Arial" w:cs="Arial"/>
      <w:b/>
      <w:bCs/>
      <w:color w:val="808080"/>
      <w:lang w:val="en-GB" w:eastAsia="en-US"/>
    </w:rPr>
  </w:style>
  <w:style w:type="paragraph" w:customStyle="1" w:styleId="xl68">
    <w:name w:val="xl68"/>
    <w:basedOn w:val="Normale"/>
    <w:rsid w:val="00423FFA"/>
    <w:pPr>
      <w:pBdr>
        <w:top w:val="single" w:sz="8" w:space="0" w:color="auto"/>
      </w:pBdr>
      <w:tabs>
        <w:tab w:val="left" w:pos="624"/>
      </w:tabs>
      <w:spacing w:before="100" w:beforeAutospacing="1" w:after="100" w:afterAutospacing="1"/>
    </w:pPr>
    <w:rPr>
      <w:rFonts w:ascii="Arial" w:eastAsia="Arial Unicode MS" w:hAnsi="Arial" w:cs="Arial"/>
      <w:i/>
      <w:iCs/>
      <w:lang w:val="en-GB" w:eastAsia="en-US"/>
    </w:rPr>
  </w:style>
  <w:style w:type="paragraph" w:customStyle="1" w:styleId="xl69">
    <w:name w:val="xl69"/>
    <w:basedOn w:val="Normale"/>
    <w:rsid w:val="00423FFA"/>
    <w:pPr>
      <w:pBdr>
        <w:left w:val="single" w:sz="8" w:space="0" w:color="auto"/>
        <w:bottom w:val="single" w:sz="8" w:space="0" w:color="auto"/>
      </w:pBdr>
      <w:tabs>
        <w:tab w:val="left" w:pos="624"/>
      </w:tabs>
      <w:spacing w:before="100" w:beforeAutospacing="1" w:after="100" w:afterAutospacing="1"/>
    </w:pPr>
    <w:rPr>
      <w:rFonts w:ascii="Arial" w:eastAsia="Arial Unicode MS" w:hAnsi="Arial" w:cs="Arial"/>
      <w:b/>
      <w:bCs/>
      <w:color w:val="808080"/>
      <w:lang w:val="en-GB" w:eastAsia="en-US"/>
    </w:rPr>
  </w:style>
  <w:style w:type="paragraph" w:customStyle="1" w:styleId="xl70">
    <w:name w:val="xl70"/>
    <w:basedOn w:val="Normale"/>
    <w:rsid w:val="00423FFA"/>
    <w:pPr>
      <w:pBdr>
        <w:bottom w:val="single" w:sz="8" w:space="0" w:color="auto"/>
        <w:right w:val="single" w:sz="8" w:space="0" w:color="auto"/>
      </w:pBdr>
      <w:tabs>
        <w:tab w:val="left" w:pos="624"/>
      </w:tabs>
      <w:spacing w:before="100" w:beforeAutospacing="1" w:after="100" w:afterAutospacing="1"/>
    </w:pPr>
    <w:rPr>
      <w:rFonts w:ascii="Arial" w:eastAsia="Arial Unicode MS" w:hAnsi="Arial" w:cs="Arial"/>
      <w:i/>
      <w:iCs/>
      <w:lang w:val="en-GB" w:eastAsia="en-US"/>
    </w:rPr>
  </w:style>
  <w:style w:type="paragraph" w:customStyle="1" w:styleId="xl71">
    <w:name w:val="xl71"/>
    <w:basedOn w:val="Normale"/>
    <w:rsid w:val="00423FFA"/>
    <w:pPr>
      <w:pBdr>
        <w:bottom w:val="single" w:sz="8" w:space="0" w:color="auto"/>
        <w:right w:val="single" w:sz="8" w:space="0" w:color="auto"/>
      </w:pBdr>
      <w:shd w:val="clear" w:color="auto" w:fill="CCFFCC"/>
      <w:tabs>
        <w:tab w:val="left" w:pos="624"/>
      </w:tabs>
      <w:spacing w:before="100" w:beforeAutospacing="1" w:after="100" w:afterAutospacing="1"/>
    </w:pPr>
    <w:rPr>
      <w:rFonts w:ascii="Arial" w:eastAsia="Arial Unicode MS" w:hAnsi="Arial" w:cs="Arial"/>
      <w:i/>
      <w:iCs/>
      <w:lang w:val="en-GB" w:eastAsia="en-US"/>
    </w:rPr>
  </w:style>
  <w:style w:type="paragraph" w:customStyle="1" w:styleId="xl72">
    <w:name w:val="xl72"/>
    <w:basedOn w:val="Normale"/>
    <w:rsid w:val="00423FFA"/>
    <w:pPr>
      <w:pBdr>
        <w:top w:val="single" w:sz="8" w:space="0" w:color="auto"/>
        <w:right w:val="single" w:sz="8" w:space="0" w:color="auto"/>
      </w:pBdr>
      <w:shd w:val="clear" w:color="auto" w:fill="CCFFCC"/>
      <w:tabs>
        <w:tab w:val="left" w:pos="624"/>
      </w:tabs>
      <w:spacing w:before="100" w:beforeAutospacing="1" w:after="100" w:afterAutospacing="1"/>
    </w:pPr>
    <w:rPr>
      <w:rFonts w:ascii="Arial" w:eastAsia="Arial Unicode MS" w:hAnsi="Arial" w:cs="Arial"/>
      <w:i/>
      <w:iCs/>
      <w:lang w:val="en-GB" w:eastAsia="en-US"/>
    </w:rPr>
  </w:style>
  <w:style w:type="paragraph" w:customStyle="1" w:styleId="xl73">
    <w:name w:val="xl73"/>
    <w:basedOn w:val="Normale"/>
    <w:rsid w:val="00423FFA"/>
    <w:pPr>
      <w:pBdr>
        <w:bottom w:val="single" w:sz="8" w:space="0" w:color="auto"/>
        <w:right w:val="single" w:sz="8" w:space="0" w:color="auto"/>
      </w:pBdr>
      <w:tabs>
        <w:tab w:val="left" w:pos="624"/>
      </w:tabs>
      <w:spacing w:before="100" w:beforeAutospacing="1" w:after="100" w:afterAutospacing="1"/>
    </w:pPr>
    <w:rPr>
      <w:rFonts w:ascii="Arial" w:eastAsia="Arial Unicode MS" w:hAnsi="Arial" w:cs="Arial"/>
      <w:i/>
      <w:iCs/>
      <w:lang w:val="en-GB" w:eastAsia="en-US"/>
    </w:rPr>
  </w:style>
  <w:style w:type="paragraph" w:customStyle="1" w:styleId="xl74">
    <w:name w:val="xl74"/>
    <w:basedOn w:val="Normale"/>
    <w:rsid w:val="00423FF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339966"/>
      <w:tabs>
        <w:tab w:val="left" w:pos="624"/>
      </w:tabs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color w:val="333399"/>
      <w:lang w:val="en-GB" w:eastAsia="en-US"/>
    </w:rPr>
  </w:style>
  <w:style w:type="paragraph" w:customStyle="1" w:styleId="xl75">
    <w:name w:val="xl75"/>
    <w:basedOn w:val="Normale"/>
    <w:uiPriority w:val="99"/>
    <w:rsid w:val="00423F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339966"/>
      <w:tabs>
        <w:tab w:val="left" w:pos="624"/>
      </w:tabs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color w:val="333399"/>
      <w:lang w:val="en-GB" w:eastAsia="en-US"/>
    </w:rPr>
  </w:style>
  <w:style w:type="paragraph" w:customStyle="1" w:styleId="xl76">
    <w:name w:val="xl76"/>
    <w:basedOn w:val="Normale"/>
    <w:rsid w:val="00423FF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339966"/>
      <w:tabs>
        <w:tab w:val="left" w:pos="624"/>
      </w:tabs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color w:val="333399"/>
      <w:lang w:val="en-GB" w:eastAsia="en-US"/>
    </w:rPr>
  </w:style>
  <w:style w:type="paragraph" w:customStyle="1" w:styleId="ABLOCKPARA">
    <w:name w:val="A BLOCK PARA"/>
    <w:basedOn w:val="Normale"/>
    <w:rsid w:val="00423FFA"/>
    <w:pPr>
      <w:tabs>
        <w:tab w:val="left" w:pos="624"/>
      </w:tabs>
      <w:jc w:val="both"/>
    </w:pPr>
    <w:rPr>
      <w:szCs w:val="20"/>
      <w:lang w:eastAsia="en-US"/>
    </w:rPr>
  </w:style>
  <w:style w:type="paragraph" w:customStyle="1" w:styleId="NormaleFC">
    <w:name w:val="Normale FC"/>
    <w:basedOn w:val="Normale"/>
    <w:rsid w:val="00423FFA"/>
    <w:pPr>
      <w:tabs>
        <w:tab w:val="left" w:pos="624"/>
      </w:tabs>
      <w:spacing w:before="60" w:after="60"/>
      <w:jc w:val="both"/>
    </w:pPr>
    <w:rPr>
      <w:rFonts w:ascii="Arial" w:hAnsi="Arial" w:cs="Arial"/>
      <w:sz w:val="20"/>
      <w:szCs w:val="20"/>
    </w:rPr>
  </w:style>
  <w:style w:type="paragraph" w:customStyle="1" w:styleId="PuntoelencoFC1">
    <w:name w:val="Punto elenco FC 1"/>
    <w:basedOn w:val="Normale"/>
    <w:rsid w:val="00423FFA"/>
    <w:pPr>
      <w:numPr>
        <w:numId w:val="21"/>
      </w:numPr>
      <w:tabs>
        <w:tab w:val="left" w:pos="624"/>
      </w:tabs>
      <w:spacing w:before="60" w:after="60"/>
      <w:jc w:val="both"/>
    </w:pPr>
    <w:rPr>
      <w:rFonts w:ascii="Arial" w:hAnsi="Arial" w:cs="Arial"/>
      <w:sz w:val="20"/>
      <w:szCs w:val="20"/>
    </w:rPr>
  </w:style>
  <w:style w:type="paragraph" w:customStyle="1" w:styleId="PuntoelencoFC2">
    <w:name w:val="Punto elenco FC 2"/>
    <w:basedOn w:val="PuntoelencoFC1"/>
    <w:rsid w:val="00423FFA"/>
    <w:pPr>
      <w:numPr>
        <w:ilvl w:val="2"/>
      </w:numPr>
      <w:tabs>
        <w:tab w:val="clear" w:pos="624"/>
        <w:tab w:val="clear" w:pos="2160"/>
        <w:tab w:val="num" w:pos="1134"/>
      </w:tabs>
      <w:ind w:left="1134" w:hanging="283"/>
    </w:pPr>
  </w:style>
  <w:style w:type="paragraph" w:customStyle="1" w:styleId="xl24">
    <w:name w:val="xl24"/>
    <w:basedOn w:val="Normale"/>
    <w:rsid w:val="00423FFA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left" w:pos="624"/>
      </w:tabs>
      <w:spacing w:before="100" w:beforeAutospacing="1" w:after="100" w:afterAutospacing="1"/>
      <w:textAlignment w:val="top"/>
    </w:pPr>
    <w:rPr>
      <w:rFonts w:ascii="Arial" w:eastAsia="Arial Unicode MS" w:hAnsi="Arial" w:cs="Arial"/>
      <w:lang w:val="en-GB" w:eastAsia="en-US"/>
    </w:rPr>
  </w:style>
  <w:style w:type="paragraph" w:customStyle="1" w:styleId="xl25">
    <w:name w:val="xl25"/>
    <w:basedOn w:val="Normale"/>
    <w:rsid w:val="00423F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left" w:pos="624"/>
      </w:tabs>
      <w:spacing w:before="100" w:beforeAutospacing="1" w:after="100" w:afterAutospacing="1"/>
      <w:textAlignment w:val="top"/>
    </w:pPr>
    <w:rPr>
      <w:rFonts w:ascii="Arial" w:eastAsia="Arial Unicode MS" w:hAnsi="Arial" w:cs="Arial"/>
      <w:lang w:val="en-GB" w:eastAsia="en-US"/>
    </w:rPr>
  </w:style>
  <w:style w:type="paragraph" w:customStyle="1" w:styleId="xl26">
    <w:name w:val="xl26"/>
    <w:basedOn w:val="Normale"/>
    <w:rsid w:val="00423F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left" w:pos="624"/>
      </w:tabs>
      <w:spacing w:before="100" w:beforeAutospacing="1" w:after="100" w:afterAutospacing="1"/>
      <w:textAlignment w:val="top"/>
    </w:pPr>
    <w:rPr>
      <w:rFonts w:ascii="Arial" w:eastAsia="Arial Unicode MS" w:hAnsi="Arial" w:cs="Arial"/>
      <w:lang w:val="en-GB" w:eastAsia="en-US"/>
    </w:rPr>
  </w:style>
  <w:style w:type="paragraph" w:styleId="Indice1">
    <w:name w:val="index 1"/>
    <w:basedOn w:val="Normale"/>
    <w:next w:val="Normale"/>
    <w:autoRedefine/>
    <w:rsid w:val="00423FFA"/>
    <w:pPr>
      <w:ind w:left="200" w:hanging="200"/>
    </w:pPr>
    <w:rPr>
      <w:sz w:val="20"/>
    </w:rPr>
  </w:style>
  <w:style w:type="paragraph" w:styleId="Indice2">
    <w:name w:val="index 2"/>
    <w:basedOn w:val="Normale"/>
    <w:next w:val="Normale"/>
    <w:autoRedefine/>
    <w:rsid w:val="00423FFA"/>
    <w:pPr>
      <w:ind w:left="400" w:hanging="200"/>
    </w:pPr>
    <w:rPr>
      <w:sz w:val="20"/>
    </w:rPr>
  </w:style>
  <w:style w:type="paragraph" w:styleId="Indice3">
    <w:name w:val="index 3"/>
    <w:basedOn w:val="Normale"/>
    <w:next w:val="Normale"/>
    <w:autoRedefine/>
    <w:rsid w:val="00423FFA"/>
    <w:pPr>
      <w:ind w:left="600" w:hanging="200"/>
    </w:pPr>
    <w:rPr>
      <w:sz w:val="20"/>
    </w:rPr>
  </w:style>
  <w:style w:type="paragraph" w:styleId="Indice4">
    <w:name w:val="index 4"/>
    <w:basedOn w:val="Normale"/>
    <w:next w:val="Normale"/>
    <w:autoRedefine/>
    <w:uiPriority w:val="99"/>
    <w:rsid w:val="00423FFA"/>
    <w:pPr>
      <w:ind w:left="800" w:hanging="200"/>
    </w:pPr>
    <w:rPr>
      <w:sz w:val="20"/>
    </w:rPr>
  </w:style>
  <w:style w:type="paragraph" w:styleId="Indice5">
    <w:name w:val="index 5"/>
    <w:basedOn w:val="Normale"/>
    <w:next w:val="Normale"/>
    <w:autoRedefine/>
    <w:uiPriority w:val="99"/>
    <w:rsid w:val="00423FFA"/>
    <w:pPr>
      <w:ind w:left="1000" w:hanging="200"/>
    </w:pPr>
    <w:rPr>
      <w:sz w:val="20"/>
    </w:rPr>
  </w:style>
  <w:style w:type="paragraph" w:styleId="Indice6">
    <w:name w:val="index 6"/>
    <w:basedOn w:val="Normale"/>
    <w:next w:val="Normale"/>
    <w:autoRedefine/>
    <w:rsid w:val="00423FFA"/>
    <w:pPr>
      <w:ind w:left="1200" w:hanging="200"/>
    </w:pPr>
    <w:rPr>
      <w:sz w:val="20"/>
    </w:rPr>
  </w:style>
  <w:style w:type="paragraph" w:styleId="Indice7">
    <w:name w:val="index 7"/>
    <w:basedOn w:val="Normale"/>
    <w:next w:val="Normale"/>
    <w:autoRedefine/>
    <w:rsid w:val="00423FFA"/>
    <w:pPr>
      <w:ind w:left="1400" w:hanging="200"/>
    </w:pPr>
    <w:rPr>
      <w:sz w:val="20"/>
    </w:rPr>
  </w:style>
  <w:style w:type="paragraph" w:styleId="Indice8">
    <w:name w:val="index 8"/>
    <w:basedOn w:val="Normale"/>
    <w:next w:val="Normale"/>
    <w:autoRedefine/>
    <w:rsid w:val="00423FFA"/>
    <w:pPr>
      <w:ind w:left="1600" w:hanging="200"/>
    </w:pPr>
    <w:rPr>
      <w:sz w:val="20"/>
    </w:rPr>
  </w:style>
  <w:style w:type="paragraph" w:styleId="Indice9">
    <w:name w:val="index 9"/>
    <w:basedOn w:val="Normale"/>
    <w:next w:val="Normale"/>
    <w:autoRedefine/>
    <w:uiPriority w:val="99"/>
    <w:rsid w:val="00423FFA"/>
    <w:pPr>
      <w:ind w:left="1800" w:hanging="200"/>
    </w:pPr>
    <w:rPr>
      <w:sz w:val="20"/>
    </w:rPr>
  </w:style>
  <w:style w:type="paragraph" w:styleId="Titoloindice">
    <w:name w:val="index heading"/>
    <w:basedOn w:val="Normale"/>
    <w:next w:val="Indice1"/>
    <w:rsid w:val="00423FFA"/>
    <w:pPr>
      <w:tabs>
        <w:tab w:val="right" w:leader="dot" w:pos="624"/>
      </w:tabs>
      <w:spacing w:before="120" w:after="120"/>
    </w:pPr>
    <w:rPr>
      <w:b/>
      <w:bCs/>
      <w:i/>
      <w:iCs/>
      <w:sz w:val="20"/>
    </w:rPr>
  </w:style>
  <w:style w:type="paragraph" w:customStyle="1" w:styleId="EYBulletedtext1">
    <w:name w:val="EY Bulleted text 1"/>
    <w:basedOn w:val="Normale"/>
    <w:rsid w:val="00423FFA"/>
    <w:pPr>
      <w:suppressAutoHyphens/>
      <w:overflowPunct w:val="0"/>
      <w:autoSpaceDE w:val="0"/>
      <w:autoSpaceDN w:val="0"/>
      <w:adjustRightInd w:val="0"/>
      <w:spacing w:after="120" w:line="260" w:lineRule="exact"/>
      <w:ind w:left="360" w:hanging="360"/>
      <w:textAlignment w:val="baseline"/>
    </w:pPr>
    <w:rPr>
      <w:snapToGrid w:val="0"/>
      <w:kern w:val="12"/>
      <w:szCs w:val="20"/>
    </w:rPr>
  </w:style>
  <w:style w:type="paragraph" w:customStyle="1" w:styleId="EYBulletedtext2">
    <w:name w:val="EY Bulleted text 2"/>
    <w:basedOn w:val="Normale"/>
    <w:rsid w:val="00423FFA"/>
    <w:pPr>
      <w:numPr>
        <w:numId w:val="22"/>
      </w:numPr>
      <w:suppressAutoHyphens/>
      <w:overflowPunct w:val="0"/>
      <w:autoSpaceDE w:val="0"/>
      <w:autoSpaceDN w:val="0"/>
      <w:adjustRightInd w:val="0"/>
      <w:spacing w:after="120" w:line="260" w:lineRule="exact"/>
      <w:ind w:left="578" w:hanging="289"/>
      <w:textAlignment w:val="baseline"/>
    </w:pPr>
    <w:rPr>
      <w:snapToGrid w:val="0"/>
      <w:kern w:val="12"/>
      <w:szCs w:val="20"/>
    </w:rPr>
  </w:style>
  <w:style w:type="character" w:customStyle="1" w:styleId="Titolo5Carattere1">
    <w:name w:val="Titolo 5 Carattere1"/>
    <w:aliases w:val="H5 Carattere1,tit5 Carattere1,Livello 5 Carattere1,struct5 Carattere1,Paspastyle 5 Carattere1,ITT t5 Carattere1,PA Pico Section Carattere1,Appendix A to X Carattere1,Heading 5   Appendix A to X Carattere1,FAQ Question Carattere1"/>
    <w:basedOn w:val="Carpredefinitoparagrafo"/>
    <w:link w:val="Titolo50"/>
    <w:uiPriority w:val="99"/>
    <w:rsid w:val="00423FFA"/>
    <w:rPr>
      <w:b/>
      <w:snapToGrid w:val="0"/>
      <w:color w:val="000000"/>
      <w:sz w:val="24"/>
    </w:rPr>
  </w:style>
  <w:style w:type="paragraph" w:customStyle="1" w:styleId="InfoBlue">
    <w:name w:val="InfoBlue"/>
    <w:basedOn w:val="Normale"/>
    <w:next w:val="Corpotesto"/>
    <w:autoRedefine/>
    <w:uiPriority w:val="99"/>
    <w:rsid w:val="00423FFA"/>
    <w:pPr>
      <w:widowControl w:val="0"/>
      <w:tabs>
        <w:tab w:val="left" w:pos="2765"/>
        <w:tab w:val="left" w:pos="3190"/>
        <w:tab w:val="left" w:pos="3332"/>
      </w:tabs>
      <w:spacing w:after="120" w:line="240" w:lineRule="atLeast"/>
      <w:ind w:left="720"/>
    </w:pPr>
    <w:rPr>
      <w:rFonts w:ascii="Arial" w:hAnsi="Arial"/>
      <w:b/>
      <w:color w:val="0000FF"/>
      <w:sz w:val="16"/>
      <w:szCs w:val="20"/>
    </w:rPr>
  </w:style>
  <w:style w:type="paragraph" w:customStyle="1" w:styleId="BulletIndent">
    <w:name w:val="Bullet Indent"/>
    <w:basedOn w:val="Normale"/>
    <w:uiPriority w:val="99"/>
    <w:rsid w:val="00423FFA"/>
    <w:pPr>
      <w:spacing w:before="60" w:after="60"/>
      <w:ind w:left="720" w:hanging="360"/>
    </w:pPr>
    <w:rPr>
      <w:rFonts w:ascii="Book Antiqua" w:hAnsi="Book Antiqua"/>
      <w:sz w:val="22"/>
      <w:szCs w:val="20"/>
      <w:lang w:val="en-US" w:eastAsia="en-US"/>
    </w:rPr>
  </w:style>
  <w:style w:type="paragraph" w:customStyle="1" w:styleId="Bulleted">
    <w:name w:val="Bulleted"/>
    <w:basedOn w:val="Normale"/>
    <w:uiPriority w:val="99"/>
    <w:rsid w:val="00423FFA"/>
    <w:pPr>
      <w:numPr>
        <w:numId w:val="23"/>
      </w:numPr>
      <w:tabs>
        <w:tab w:val="clear" w:pos="360"/>
        <w:tab w:val="left" w:pos="2520"/>
      </w:tabs>
      <w:spacing w:after="140" w:line="300" w:lineRule="atLeast"/>
      <w:ind w:left="2520"/>
    </w:pPr>
    <w:rPr>
      <w:rFonts w:ascii="Book Antiqua" w:hAnsi="Book Antiqua"/>
      <w:color w:val="000000"/>
      <w:sz w:val="22"/>
      <w:szCs w:val="20"/>
      <w:lang w:val="en-US" w:eastAsia="en-US"/>
    </w:rPr>
  </w:style>
  <w:style w:type="paragraph" w:customStyle="1" w:styleId="FigureSource">
    <w:name w:val="Figure Source"/>
    <w:basedOn w:val="Normale"/>
    <w:next w:val="Titolo9"/>
    <w:uiPriority w:val="99"/>
    <w:rsid w:val="00423FFA"/>
    <w:pPr>
      <w:keepNext/>
      <w:spacing w:after="160"/>
      <w:jc w:val="both"/>
    </w:pPr>
    <w:rPr>
      <w:rFonts w:ascii="Helvetica" w:hAnsi="Helvetica"/>
      <w:sz w:val="18"/>
      <w:szCs w:val="20"/>
      <w:lang w:val="en-US" w:eastAsia="en-US"/>
    </w:rPr>
  </w:style>
  <w:style w:type="paragraph" w:customStyle="1" w:styleId="Figure">
    <w:name w:val="Figure"/>
    <w:uiPriority w:val="99"/>
    <w:rsid w:val="00423FFA"/>
    <w:pPr>
      <w:keepLines/>
      <w:widowControl w:val="0"/>
      <w:numPr>
        <w:numId w:val="24"/>
      </w:numPr>
      <w:tabs>
        <w:tab w:val="clear" w:pos="1080"/>
      </w:tabs>
      <w:spacing w:before="200" w:line="200" w:lineRule="atLeast"/>
      <w:ind w:left="3240" w:right="720" w:hanging="1080"/>
    </w:pPr>
    <w:rPr>
      <w:rFonts w:ascii="Arial" w:hAnsi="Arial"/>
      <w:b/>
      <w:color w:val="000000"/>
      <w:sz w:val="24"/>
      <w:szCs w:val="24"/>
      <w:lang w:val="en-US" w:eastAsia="en-US"/>
    </w:rPr>
  </w:style>
  <w:style w:type="paragraph" w:customStyle="1" w:styleId="xSummary">
    <w:name w:val="x_Summary"/>
    <w:basedOn w:val="Normale"/>
    <w:uiPriority w:val="99"/>
    <w:rsid w:val="00423FFA"/>
    <w:pPr>
      <w:spacing w:after="280" w:line="280" w:lineRule="atLeast"/>
      <w:jc w:val="both"/>
    </w:pPr>
    <w:rPr>
      <w:rFonts w:ascii="Helvetica" w:hAnsi="Helvetica"/>
      <w:b/>
      <w:sz w:val="22"/>
      <w:szCs w:val="20"/>
      <w:lang w:val="en-US" w:eastAsia="en-US"/>
    </w:rPr>
  </w:style>
  <w:style w:type="paragraph" w:styleId="Puntoelenco">
    <w:name w:val="List Bullet"/>
    <w:basedOn w:val="Normale"/>
    <w:autoRedefine/>
    <w:uiPriority w:val="99"/>
    <w:rsid w:val="00423FFA"/>
    <w:pPr>
      <w:tabs>
        <w:tab w:val="num" w:pos="360"/>
      </w:tabs>
      <w:ind w:left="360" w:hanging="360"/>
    </w:pPr>
    <w:rPr>
      <w:rFonts w:ascii="Book Antiqua" w:hAnsi="Book Antiqua"/>
      <w:sz w:val="22"/>
      <w:szCs w:val="20"/>
      <w:lang w:val="en-US" w:eastAsia="en-US"/>
    </w:rPr>
  </w:style>
  <w:style w:type="paragraph" w:customStyle="1" w:styleId="SubSection">
    <w:name w:val="SubSection"/>
    <w:basedOn w:val="Normale"/>
    <w:uiPriority w:val="99"/>
    <w:rsid w:val="00423FFA"/>
    <w:pPr>
      <w:keepNext/>
      <w:suppressAutoHyphens/>
      <w:spacing w:before="240" w:after="120"/>
    </w:pPr>
    <w:rPr>
      <w:rFonts w:ascii="Arial" w:hAnsi="Arial"/>
      <w:i/>
      <w:sz w:val="22"/>
      <w:szCs w:val="20"/>
      <w:lang w:val="en-US" w:eastAsia="en-US"/>
    </w:rPr>
  </w:style>
  <w:style w:type="character" w:customStyle="1" w:styleId="CharChar">
    <w:name w:val="Char Char"/>
    <w:basedOn w:val="Carpredefinitoparagrafo"/>
    <w:uiPriority w:val="99"/>
    <w:rsid w:val="00423FFA"/>
    <w:rPr>
      <w:rFonts w:cs="Times New Roman"/>
      <w:b/>
      <w:lang w:val="it-IT" w:eastAsia="it-IT" w:bidi="ar-SA"/>
    </w:rPr>
  </w:style>
  <w:style w:type="paragraph" w:customStyle="1" w:styleId="12">
    <w:name w:val="12"/>
    <w:basedOn w:val="Normale"/>
    <w:uiPriority w:val="99"/>
    <w:rsid w:val="00423FFA"/>
    <w:pPr>
      <w:ind w:firstLine="709"/>
      <w:jc w:val="both"/>
    </w:pPr>
    <w:rPr>
      <w:rFonts w:ascii="Arial" w:hAnsi="Arial"/>
      <w:sz w:val="28"/>
    </w:rPr>
  </w:style>
  <w:style w:type="paragraph" w:customStyle="1" w:styleId="FiatIT-IntTab">
    <w:name w:val="Fiat IT - Int_Tab"/>
    <w:basedOn w:val="Normale"/>
    <w:uiPriority w:val="99"/>
    <w:rsid w:val="00423FFA"/>
    <w:pPr>
      <w:tabs>
        <w:tab w:val="left" w:pos="1134"/>
      </w:tabs>
      <w:spacing w:before="60" w:after="80"/>
      <w:jc w:val="both"/>
    </w:pPr>
    <w:rPr>
      <w:rFonts w:ascii="Arial" w:hAnsi="Arial"/>
      <w:b/>
      <w:sz w:val="20"/>
      <w:szCs w:val="20"/>
      <w:lang w:eastAsia="en-US"/>
    </w:rPr>
  </w:style>
  <w:style w:type="paragraph" w:customStyle="1" w:styleId="StileTitolo1Arial">
    <w:name w:val="Stile Titolo 1 + Arial"/>
    <w:basedOn w:val="Titolo1"/>
    <w:uiPriority w:val="99"/>
    <w:rsid w:val="00423FFA"/>
    <w:pPr>
      <w:tabs>
        <w:tab w:val="num" w:pos="432"/>
      </w:tabs>
      <w:spacing w:after="0" w:line="240" w:lineRule="auto"/>
      <w:ind w:left="432" w:hanging="432"/>
      <w:jc w:val="both"/>
    </w:pPr>
    <w:rPr>
      <w:rFonts w:ascii="Arial" w:hAnsi="Arial"/>
      <w:bCs/>
      <w:iCs/>
      <w:sz w:val="36"/>
      <w:szCs w:val="24"/>
    </w:rPr>
  </w:style>
  <w:style w:type="character" w:customStyle="1" w:styleId="StileTitolo1ArialCarattere">
    <w:name w:val="Stile Titolo 1 + Arial Carattere"/>
    <w:basedOn w:val="Titolo1Carattere"/>
    <w:uiPriority w:val="99"/>
    <w:rsid w:val="00423FFA"/>
    <w:rPr>
      <w:rFonts w:ascii="Arial" w:eastAsia="Times New Roman" w:hAnsi="Arial" w:cs="Times New Roman"/>
      <w:b/>
      <w:bCs/>
      <w:i/>
      <w:iCs/>
      <w:color w:val="00264C"/>
      <w:sz w:val="24"/>
      <w:szCs w:val="24"/>
      <w:lang w:val="it-IT" w:eastAsia="it-IT" w:bidi="ar-SA"/>
    </w:rPr>
  </w:style>
  <w:style w:type="character" w:styleId="Enfasigrassetto">
    <w:name w:val="Strong"/>
    <w:basedOn w:val="Carpredefinitoparagrafo"/>
    <w:uiPriority w:val="22"/>
    <w:qFormat/>
    <w:rsid w:val="00423FFA"/>
    <w:rPr>
      <w:rFonts w:cs="Times New Roman"/>
      <w:b/>
      <w:bCs/>
    </w:rPr>
  </w:style>
  <w:style w:type="table" w:customStyle="1" w:styleId="Sfondomedio1-Colore11">
    <w:name w:val="Sfondo medio 1 - Colore 11"/>
    <w:basedOn w:val="Tabellanormale"/>
    <w:uiPriority w:val="63"/>
    <w:rsid w:val="00423FFA"/>
    <w:rPr>
      <w:sz w:val="24"/>
      <w:szCs w:val="24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Analisi">
    <w:name w:val="Analisi"/>
    <w:basedOn w:val="Tabellanormale"/>
    <w:uiPriority w:val="99"/>
    <w:qFormat/>
    <w:rsid w:val="00423FFA"/>
    <w:rPr>
      <w:sz w:val="22"/>
      <w:szCs w:val="24"/>
    </w:rPr>
    <w:tblPr>
      <w:tblStyleRowBandSize w:val="1"/>
      <w:tblBorders>
        <w:top w:val="single" w:sz="8" w:space="0" w:color="3E6283"/>
        <w:left w:val="single" w:sz="8" w:space="0" w:color="3E6283"/>
        <w:bottom w:val="single" w:sz="8" w:space="0" w:color="3E6283"/>
        <w:right w:val="single" w:sz="8" w:space="0" w:color="3E6283"/>
        <w:insideH w:val="single" w:sz="8" w:space="0" w:color="3E6283"/>
        <w:insideV w:val="single" w:sz="8" w:space="0" w:color="3E6283"/>
      </w:tblBorders>
    </w:tblPr>
    <w:tcPr>
      <w:vAlign w:val="center"/>
    </w:tcPr>
    <w:tblStylePr w:type="firstRow">
      <w:pPr>
        <w:jc w:val="center"/>
      </w:pPr>
      <w:rPr>
        <w:rFonts w:ascii="Georgia" w:hAnsi="Georgia"/>
        <w:b/>
        <w:color w:val="FFFFFF"/>
        <w:sz w:val="22"/>
      </w:rPr>
      <w:tblPr/>
      <w:tcPr>
        <w:tcBorders>
          <w:top w:val="single" w:sz="8" w:space="0" w:color="3E6283"/>
          <w:left w:val="single" w:sz="8" w:space="0" w:color="3E6283"/>
          <w:bottom w:val="single" w:sz="8" w:space="0" w:color="3E6283"/>
          <w:right w:val="single" w:sz="8" w:space="0" w:color="3E6283"/>
          <w:insideH w:val="single" w:sz="8" w:space="0" w:color="FFFFFF"/>
          <w:insideV w:val="single" w:sz="8" w:space="0" w:color="FFFFFF"/>
        </w:tcBorders>
        <w:shd w:val="clear" w:color="auto" w:fill="3E6283"/>
      </w:tcPr>
    </w:tblStylePr>
    <w:tblStylePr w:type="firstCol">
      <w:rPr>
        <w:rFonts w:ascii="Times New Roman" w:hAnsi="Times New Roman"/>
        <w:color w:val="3E6283"/>
        <w:sz w:val="22"/>
      </w:rPr>
      <w:tblPr/>
      <w:tcPr>
        <w:tcBorders>
          <w:insideH w:val="single" w:sz="8" w:space="0" w:color="3E6283"/>
          <w:insideV w:val="single" w:sz="8" w:space="0" w:color="3E6283"/>
        </w:tcBorders>
      </w:tcPr>
    </w:tblStylePr>
    <w:tblStylePr w:type="band2Horz">
      <w:tblPr/>
      <w:tcPr>
        <w:shd w:val="clear" w:color="auto" w:fill="E2F0F6"/>
      </w:tcPr>
    </w:tblStylePr>
  </w:style>
  <w:style w:type="paragraph" w:customStyle="1" w:styleId="Nessunaspaziatura1">
    <w:name w:val="Nessuna spaziatura1"/>
    <w:next w:val="Nessunaspaziatura"/>
    <w:link w:val="NessunaspaziaturaCarattere"/>
    <w:uiPriority w:val="1"/>
    <w:qFormat/>
    <w:rsid w:val="00423FFA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1"/>
    <w:uiPriority w:val="1"/>
    <w:rsid w:val="00423FFA"/>
    <w:rPr>
      <w:rFonts w:ascii="Calibri" w:eastAsia="Times New Roman" w:hAnsi="Calibri" w:cs="Times New Roman"/>
      <w:sz w:val="22"/>
      <w:szCs w:val="22"/>
      <w:lang w:val="it-IT"/>
    </w:rPr>
  </w:style>
  <w:style w:type="paragraph" w:customStyle="1" w:styleId="BulletBlue">
    <w:name w:val="Bullet + Blue"/>
    <w:basedOn w:val="Normale"/>
    <w:rsid w:val="00423FFA"/>
    <w:pPr>
      <w:numPr>
        <w:numId w:val="25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color w:val="0000FF"/>
      <w:sz w:val="22"/>
      <w:szCs w:val="20"/>
      <w:lang w:eastAsia="en-US"/>
    </w:rPr>
  </w:style>
  <w:style w:type="numbering" w:customStyle="1" w:styleId="Stile1">
    <w:name w:val="Stile1"/>
    <w:rsid w:val="00423FFA"/>
    <w:pPr>
      <w:numPr>
        <w:numId w:val="26"/>
      </w:numPr>
    </w:pPr>
  </w:style>
  <w:style w:type="paragraph" w:customStyle="1" w:styleId="CellBody">
    <w:name w:val="CellBody"/>
    <w:basedOn w:val="Normale"/>
    <w:rsid w:val="00423FFA"/>
    <w:rPr>
      <w:rFonts w:ascii="Arial Narrow" w:hAnsi="Arial Narrow"/>
      <w:sz w:val="22"/>
      <w:lang w:val="en-US" w:eastAsia="en-US"/>
    </w:rPr>
  </w:style>
  <w:style w:type="numbering" w:customStyle="1" w:styleId="Style1">
    <w:name w:val="Style1"/>
    <w:rsid w:val="00423FFA"/>
    <w:pPr>
      <w:numPr>
        <w:numId w:val="27"/>
      </w:numPr>
    </w:pPr>
  </w:style>
  <w:style w:type="paragraph" w:customStyle="1" w:styleId="bullet">
    <w:name w:val="bullet"/>
    <w:basedOn w:val="Normale"/>
    <w:rsid w:val="00423FFA"/>
    <w:pPr>
      <w:spacing w:before="100" w:beforeAutospacing="1" w:after="100" w:afterAutospacing="1"/>
    </w:pPr>
    <w:rPr>
      <w:lang w:eastAsia="zh-TW"/>
    </w:rPr>
  </w:style>
  <w:style w:type="table" w:customStyle="1" w:styleId="Elencochiaro-Colore11">
    <w:name w:val="Elenco chiaro - Colore 11"/>
    <w:basedOn w:val="Tabellanormale"/>
    <w:uiPriority w:val="61"/>
    <w:rsid w:val="00423FFA"/>
    <w:rPr>
      <w:sz w:val="24"/>
      <w:szCs w:val="24"/>
    </w:rPr>
    <w:tblPr>
      <w:tblStyleRowBandSize w:val="1"/>
      <w:tblStyleColBandSize w:val="1"/>
      <w:tblBorders>
        <w:top w:val="single" w:sz="8" w:space="0" w:color="003366"/>
        <w:left w:val="single" w:sz="8" w:space="0" w:color="003366"/>
        <w:bottom w:val="single" w:sz="8" w:space="0" w:color="003366"/>
        <w:right w:val="single" w:sz="8" w:space="0" w:color="00336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36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366"/>
          <w:left w:val="single" w:sz="8" w:space="0" w:color="003366"/>
          <w:bottom w:val="single" w:sz="8" w:space="0" w:color="003366"/>
          <w:right w:val="single" w:sz="8" w:space="0" w:color="0033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366"/>
          <w:left w:val="single" w:sz="8" w:space="0" w:color="003366"/>
          <w:bottom w:val="single" w:sz="8" w:space="0" w:color="003366"/>
          <w:right w:val="single" w:sz="8" w:space="0" w:color="003366"/>
        </w:tcBorders>
      </w:tcPr>
    </w:tblStylePr>
    <w:tblStylePr w:type="band1Horz">
      <w:tblPr/>
      <w:tcPr>
        <w:tcBorders>
          <w:top w:val="single" w:sz="8" w:space="0" w:color="003366"/>
          <w:left w:val="single" w:sz="8" w:space="0" w:color="003366"/>
          <w:bottom w:val="single" w:sz="8" w:space="0" w:color="003366"/>
          <w:right w:val="single" w:sz="8" w:space="0" w:color="003366"/>
        </w:tcBorders>
      </w:tcPr>
    </w:tblStylePr>
  </w:style>
  <w:style w:type="paragraph" w:customStyle="1" w:styleId="testo2">
    <w:name w:val="testo2"/>
    <w:basedOn w:val="Titolo2"/>
    <w:link w:val="testo2Carattere"/>
    <w:uiPriority w:val="99"/>
    <w:rsid w:val="00423FFA"/>
    <w:pPr>
      <w:keepNext w:val="0"/>
      <w:spacing w:before="0"/>
      <w:ind w:left="0" w:firstLine="0"/>
      <w:jc w:val="left"/>
      <w:outlineLvl w:val="9"/>
    </w:pPr>
    <w:rPr>
      <w:rFonts w:ascii="Times New Roman" w:eastAsia="MS Mincho" w:hAnsi="Times New Roman"/>
      <w:b w:val="0"/>
      <w:bCs/>
      <w:iCs/>
      <w:color w:val="365F91"/>
      <w:sz w:val="28"/>
    </w:rPr>
  </w:style>
  <w:style w:type="character" w:customStyle="1" w:styleId="testo2Carattere">
    <w:name w:val="testo2 Carattere"/>
    <w:link w:val="testo2"/>
    <w:uiPriority w:val="99"/>
    <w:locked/>
    <w:rsid w:val="00423FFA"/>
    <w:rPr>
      <w:rFonts w:eastAsia="MS Mincho"/>
      <w:bCs/>
      <w:iCs/>
      <w:color w:val="365F91"/>
      <w:sz w:val="28"/>
    </w:rPr>
  </w:style>
  <w:style w:type="paragraph" w:customStyle="1" w:styleId="TestoPallino">
    <w:name w:val="TestoPallino"/>
    <w:basedOn w:val="Normale"/>
    <w:rsid w:val="00423FFA"/>
    <w:pPr>
      <w:numPr>
        <w:numId w:val="28"/>
      </w:numPr>
      <w:tabs>
        <w:tab w:val="left" w:pos="1134"/>
      </w:tabs>
      <w:spacing w:before="120" w:after="120"/>
      <w:jc w:val="both"/>
    </w:pPr>
    <w:rPr>
      <w:rFonts w:ascii="Arial" w:hAnsi="Arial" w:cs="Arial"/>
      <w:color w:val="000000"/>
      <w:sz w:val="20"/>
      <w:szCs w:val="20"/>
    </w:rPr>
  </w:style>
  <w:style w:type="table" w:styleId="Elencotabella4">
    <w:name w:val="Table List 4"/>
    <w:basedOn w:val="Tabellanormale"/>
    <w:rsid w:val="00423FFA"/>
    <w:pPr>
      <w:ind w:left="851"/>
      <w:jc w:val="both"/>
    </w:pPr>
    <w:rPr>
      <w:rFonts w:ascii="Tms Rmn" w:hAnsi="Tms Rm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customStyle="1" w:styleId="-TestoSTD">
    <w:name w:val="- Testo STD"/>
    <w:basedOn w:val="Corpotesto"/>
    <w:link w:val="-TestoSTDCarattere"/>
    <w:qFormat/>
    <w:rsid w:val="00423FFA"/>
    <w:pPr>
      <w:spacing w:after="0" w:line="240" w:lineRule="auto"/>
      <w:jc w:val="both"/>
    </w:pPr>
    <w:rPr>
      <w:rFonts w:cs="Calibri"/>
      <w:sz w:val="22"/>
      <w:szCs w:val="24"/>
    </w:rPr>
  </w:style>
  <w:style w:type="character" w:customStyle="1" w:styleId="-TestoSTDCarattere">
    <w:name w:val="- Testo STD Carattere"/>
    <w:basedOn w:val="CorpotestoCarattere"/>
    <w:link w:val="-TestoSTD"/>
    <w:locked/>
    <w:rsid w:val="00423FFA"/>
    <w:rPr>
      <w:rFonts w:ascii="Calibri" w:eastAsia="Calibri" w:hAnsi="Calibri" w:cs="Calibri"/>
      <w:sz w:val="22"/>
      <w:szCs w:val="24"/>
      <w:lang w:eastAsia="en-US"/>
    </w:rPr>
  </w:style>
  <w:style w:type="paragraph" w:customStyle="1" w:styleId="1111">
    <w:name w:val="1.1.1.1"/>
    <w:basedOn w:val="111"/>
    <w:link w:val="1111Char"/>
    <w:qFormat/>
    <w:rsid w:val="00423FFA"/>
    <w:pPr>
      <w:numPr>
        <w:ilvl w:val="3"/>
      </w:numPr>
      <w:ind w:left="2066"/>
    </w:pPr>
    <w:rPr>
      <w:i/>
    </w:rPr>
  </w:style>
  <w:style w:type="character" w:customStyle="1" w:styleId="1111Char">
    <w:name w:val="1.1.1.1 Char"/>
    <w:basedOn w:val="111Char"/>
    <w:link w:val="1111"/>
    <w:rsid w:val="00423FFA"/>
    <w:rPr>
      <w:rFonts w:ascii="Trebuchet MS" w:hAnsi="Trebuchet MS"/>
      <w:b/>
      <w:bCs/>
      <w:i/>
      <w:color w:val="003366"/>
    </w:rPr>
  </w:style>
  <w:style w:type="character" w:styleId="Testosegnaposto">
    <w:name w:val="Placeholder Text"/>
    <w:basedOn w:val="Carpredefinitoparagrafo"/>
    <w:uiPriority w:val="99"/>
    <w:semiHidden/>
    <w:rsid w:val="00423FFA"/>
    <w:rPr>
      <w:color w:val="808080"/>
    </w:rPr>
  </w:style>
  <w:style w:type="character" w:customStyle="1" w:styleId="FootnoteTextChar">
    <w:name w:val="Footnote Text Char"/>
    <w:aliases w:val="ft Char,Used by Word for text of Help footnotes Char"/>
    <w:uiPriority w:val="99"/>
    <w:rsid w:val="00423FFA"/>
    <w:rPr>
      <w:rFonts w:ascii="Trebuchet MS" w:hAnsi="Trebuchet MS" w:cs="Tahoma"/>
      <w:i/>
      <w:color w:val="003366"/>
      <w:sz w:val="14"/>
      <w:lang w:val="it-IT" w:eastAsia="it-IT"/>
    </w:rPr>
  </w:style>
  <w:style w:type="character" w:customStyle="1" w:styleId="BodyChar">
    <w:name w:val="Body Char"/>
    <w:basedOn w:val="Carpredefinitoparagrafo"/>
    <w:link w:val="Body"/>
    <w:rsid w:val="00423FFA"/>
    <w:rPr>
      <w:rFonts w:ascii="Trebuchet MS" w:hAnsi="Trebuchet MS"/>
      <w:bCs/>
      <w:color w:val="003366"/>
      <w:sz w:val="18"/>
      <w:lang w:eastAsia="en-US"/>
    </w:rPr>
  </w:style>
  <w:style w:type="character" w:customStyle="1" w:styleId="2ndBulletTextChar">
    <w:name w:val="2ndBulletText Char"/>
    <w:basedOn w:val="Carpredefinitoparagrafo"/>
    <w:link w:val="2ndBulletText"/>
    <w:rsid w:val="00423FFA"/>
    <w:rPr>
      <w:rFonts w:ascii="Georgia" w:hAnsi="Georgia"/>
      <w:color w:val="003366"/>
      <w:lang w:eastAsia="en-US"/>
    </w:rPr>
  </w:style>
  <w:style w:type="table" w:customStyle="1" w:styleId="Elencochiaro-Colore31">
    <w:name w:val="Elenco chiaro - Colore 31"/>
    <w:basedOn w:val="Tabellanormale"/>
    <w:next w:val="Elencochiaro-Colore3"/>
    <w:uiPriority w:val="61"/>
    <w:rsid w:val="00423FFA"/>
    <w:pPr>
      <w:jc w:val="center"/>
    </w:pPr>
    <w:rPr>
      <w:lang w:val="en-US" w:eastAsia="en-US"/>
    </w:rPr>
    <w:tblPr>
      <w:tblStyleRowBandSize w:val="1"/>
      <w:tblStyleColBandSize w:val="1"/>
      <w:tblBorders>
        <w:top w:val="single" w:sz="8" w:space="0" w:color="70A0C3"/>
        <w:left w:val="single" w:sz="8" w:space="0" w:color="70A0C3"/>
        <w:bottom w:val="single" w:sz="8" w:space="0" w:color="70A0C3"/>
        <w:right w:val="single" w:sz="8" w:space="0" w:color="70A0C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0C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0C3"/>
          <w:left w:val="single" w:sz="8" w:space="0" w:color="70A0C3"/>
          <w:bottom w:val="single" w:sz="8" w:space="0" w:color="70A0C3"/>
          <w:right w:val="single" w:sz="8" w:space="0" w:color="70A0C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0C3"/>
          <w:left w:val="single" w:sz="8" w:space="0" w:color="70A0C3"/>
          <w:bottom w:val="single" w:sz="8" w:space="0" w:color="70A0C3"/>
          <w:right w:val="single" w:sz="8" w:space="0" w:color="70A0C3"/>
        </w:tcBorders>
      </w:tcPr>
    </w:tblStylePr>
    <w:tblStylePr w:type="band1Horz">
      <w:tblPr/>
      <w:tcPr>
        <w:tcBorders>
          <w:top w:val="single" w:sz="8" w:space="0" w:color="70A0C3"/>
          <w:left w:val="single" w:sz="8" w:space="0" w:color="70A0C3"/>
          <w:bottom w:val="single" w:sz="8" w:space="0" w:color="70A0C3"/>
          <w:right w:val="single" w:sz="8" w:space="0" w:color="70A0C3"/>
        </w:tcBorders>
      </w:tcPr>
    </w:tblStylePr>
  </w:style>
  <w:style w:type="table" w:styleId="Tabellaclassica2">
    <w:name w:val="Table Classic 2"/>
    <w:basedOn w:val="Tabellanormale"/>
    <w:rsid w:val="00423FFA"/>
    <w:pPr>
      <w:spacing w:before="56" w:after="56"/>
      <w:jc w:val="center"/>
    </w:pPr>
    <w:rPr>
      <w:lang w:val="en-US" w:eastAsia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rsid w:val="00423FFA"/>
    <w:pPr>
      <w:spacing w:before="56" w:after="56"/>
      <w:jc w:val="center"/>
    </w:pPr>
    <w:rPr>
      <w:b/>
      <w:bCs/>
      <w:lang w:val="en-US" w:eastAsia="en-US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l108">
    <w:name w:val="xl108"/>
    <w:basedOn w:val="Normale"/>
    <w:rsid w:val="00423FF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09">
    <w:name w:val="xl109"/>
    <w:basedOn w:val="Normale"/>
    <w:rsid w:val="00423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10">
    <w:name w:val="xl110"/>
    <w:basedOn w:val="Normale"/>
    <w:rsid w:val="00423FF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Normale"/>
    <w:rsid w:val="00423FF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2">
    <w:name w:val="xl112"/>
    <w:basedOn w:val="Normale"/>
    <w:rsid w:val="00423FF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13">
    <w:name w:val="xl113"/>
    <w:basedOn w:val="Normale"/>
    <w:rsid w:val="00423FFA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14">
    <w:name w:val="xl114"/>
    <w:basedOn w:val="Normale"/>
    <w:rsid w:val="00423F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Normale"/>
    <w:rsid w:val="00423FF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16">
    <w:name w:val="xl116"/>
    <w:basedOn w:val="Normale"/>
    <w:rsid w:val="00423FF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17">
    <w:name w:val="xl117"/>
    <w:basedOn w:val="Normale"/>
    <w:rsid w:val="00423FF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Normale"/>
    <w:rsid w:val="00423FF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Normale"/>
    <w:rsid w:val="00423FF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20">
    <w:name w:val="xl120"/>
    <w:basedOn w:val="Normale"/>
    <w:rsid w:val="00423FF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121">
    <w:name w:val="xl121"/>
    <w:basedOn w:val="Normale"/>
    <w:rsid w:val="00423FFA"/>
    <w:pPr>
      <w:pBdr>
        <w:left w:val="single" w:sz="8" w:space="0" w:color="auto"/>
        <w:righ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FFFF"/>
      <w:sz w:val="20"/>
      <w:szCs w:val="20"/>
    </w:rPr>
  </w:style>
  <w:style w:type="paragraph" w:customStyle="1" w:styleId="xl122">
    <w:name w:val="xl122"/>
    <w:basedOn w:val="Normale"/>
    <w:rsid w:val="00423FFA"/>
    <w:pPr>
      <w:pBdr>
        <w:top w:val="single" w:sz="8" w:space="0" w:color="auto"/>
        <w:lef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123">
    <w:name w:val="xl123"/>
    <w:basedOn w:val="Normale"/>
    <w:rsid w:val="00423FFA"/>
    <w:pPr>
      <w:pBdr>
        <w:left w:val="single" w:sz="4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124">
    <w:name w:val="xl124"/>
    <w:basedOn w:val="Normale"/>
    <w:rsid w:val="00423FFA"/>
    <w:pPr>
      <w:pBdr>
        <w:top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paragraph" w:customStyle="1" w:styleId="xl125">
    <w:name w:val="xl125"/>
    <w:basedOn w:val="Normale"/>
    <w:rsid w:val="00423FFA"/>
    <w:pPr>
      <w:pBdr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b/>
      <w:bCs/>
      <w:color w:val="FFFFFF"/>
    </w:rPr>
  </w:style>
  <w:style w:type="table" w:customStyle="1" w:styleId="Elencochiaro-Colore12">
    <w:name w:val="Elenco chiaro - Colore 12"/>
    <w:basedOn w:val="Tabellanormale"/>
    <w:next w:val="Elencochiaro-Colore13"/>
    <w:uiPriority w:val="61"/>
    <w:rsid w:val="00423FFA"/>
    <w:pPr>
      <w:jc w:val="center"/>
    </w:pPr>
    <w:rPr>
      <w:lang w:val="en-US" w:eastAsia="en-US"/>
    </w:rPr>
    <w:tblPr>
      <w:tblStyleRowBandSize w:val="1"/>
      <w:tblStyleColBandSize w:val="1"/>
      <w:tblBorders>
        <w:top w:val="single" w:sz="8" w:space="0" w:color="003366"/>
        <w:left w:val="single" w:sz="8" w:space="0" w:color="003366"/>
        <w:bottom w:val="single" w:sz="8" w:space="0" w:color="003366"/>
        <w:right w:val="single" w:sz="8" w:space="0" w:color="00336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336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366"/>
          <w:left w:val="single" w:sz="8" w:space="0" w:color="003366"/>
          <w:bottom w:val="single" w:sz="8" w:space="0" w:color="003366"/>
          <w:right w:val="single" w:sz="8" w:space="0" w:color="0033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366"/>
          <w:left w:val="single" w:sz="8" w:space="0" w:color="003366"/>
          <w:bottom w:val="single" w:sz="8" w:space="0" w:color="003366"/>
          <w:right w:val="single" w:sz="8" w:space="0" w:color="003366"/>
        </w:tcBorders>
      </w:tcPr>
    </w:tblStylePr>
    <w:tblStylePr w:type="band1Horz">
      <w:tblPr/>
      <w:tcPr>
        <w:tcBorders>
          <w:top w:val="single" w:sz="8" w:space="0" w:color="003366"/>
          <w:left w:val="single" w:sz="8" w:space="0" w:color="003366"/>
          <w:bottom w:val="single" w:sz="8" w:space="0" w:color="003366"/>
          <w:right w:val="single" w:sz="8" w:space="0" w:color="003366"/>
        </w:tcBorders>
      </w:tcPr>
    </w:tblStylePr>
  </w:style>
  <w:style w:type="paragraph" w:customStyle="1" w:styleId="TITOLO5">
    <w:name w:val="TITOLO5"/>
    <w:basedOn w:val="Normale"/>
    <w:uiPriority w:val="99"/>
    <w:rsid w:val="00423FFA"/>
    <w:pPr>
      <w:numPr>
        <w:numId w:val="29"/>
      </w:numPr>
    </w:pPr>
    <w:rPr>
      <w:rFonts w:ascii="Book Antiqua" w:hAnsi="Book Antiqua" w:cs="Book Antiqua"/>
      <w:sz w:val="22"/>
      <w:szCs w:val="22"/>
      <w:lang w:eastAsia="en-US"/>
    </w:rPr>
  </w:style>
  <w:style w:type="character" w:customStyle="1" w:styleId="CarattereCarattere1">
    <w:name w:val="Carattere Carattere1"/>
    <w:basedOn w:val="Carpredefinitoparagrafo"/>
    <w:uiPriority w:val="99"/>
    <w:rsid w:val="00423FFA"/>
    <w:rPr>
      <w:rFonts w:ascii="Arial" w:hAnsi="Arial" w:cs="Arial"/>
      <w:b/>
      <w:bCs/>
      <w:sz w:val="26"/>
      <w:szCs w:val="26"/>
      <w:lang w:val="it-IT" w:eastAsia="en-US"/>
    </w:rPr>
  </w:style>
  <w:style w:type="paragraph" w:customStyle="1" w:styleId="Stile2">
    <w:name w:val="Stile2"/>
    <w:basedOn w:val="Titolo2"/>
    <w:uiPriority w:val="99"/>
    <w:rsid w:val="00423FFA"/>
    <w:pPr>
      <w:keepNext w:val="0"/>
      <w:numPr>
        <w:ilvl w:val="1"/>
      </w:numPr>
      <w:spacing w:before="240"/>
      <w:ind w:left="576" w:hanging="576"/>
      <w:jc w:val="left"/>
    </w:pPr>
    <w:rPr>
      <w:rFonts w:ascii="Century Gothic" w:hAnsi="Century Gothic" w:cs="Century Gothic"/>
      <w:bCs/>
      <w:color w:val="auto"/>
      <w:sz w:val="28"/>
      <w:szCs w:val="28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423FFA"/>
    <w:rPr>
      <w:rFonts w:ascii="Book Antiqua" w:hAnsi="Book Antiqua" w:cs="Book Antiqua"/>
      <w:sz w:val="20"/>
      <w:szCs w:val="20"/>
      <w:lang w:eastAsia="en-US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423FFA"/>
    <w:rPr>
      <w:rFonts w:ascii="Book Antiqua" w:hAnsi="Book Antiqua" w:cs="Book Antiqua"/>
      <w:lang w:eastAsia="en-US"/>
    </w:rPr>
  </w:style>
  <w:style w:type="character" w:styleId="Rimandonotadichiusura">
    <w:name w:val="endnote reference"/>
    <w:basedOn w:val="Carpredefinitoparagrafo"/>
    <w:uiPriority w:val="99"/>
    <w:unhideWhenUsed/>
    <w:rsid w:val="00423FFA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423FFA"/>
    <w:pPr>
      <w:spacing w:after="100"/>
    </w:pPr>
  </w:style>
  <w:style w:type="paragraph" w:styleId="Nessunaspaziatura">
    <w:name w:val="No Spacing"/>
    <w:uiPriority w:val="1"/>
    <w:qFormat/>
    <w:rsid w:val="00423FFA"/>
    <w:rPr>
      <w:sz w:val="24"/>
      <w:szCs w:val="24"/>
    </w:rPr>
  </w:style>
  <w:style w:type="table" w:styleId="Elencochiaro-Colore3">
    <w:name w:val="Light List Accent 3"/>
    <w:basedOn w:val="Tabellanormale"/>
    <w:uiPriority w:val="61"/>
    <w:unhideWhenUsed/>
    <w:rsid w:val="00423FF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Elencochiaro-Colore13">
    <w:name w:val="Elenco chiaro - Colore 13"/>
    <w:basedOn w:val="Tabellanormale"/>
    <w:uiPriority w:val="61"/>
    <w:semiHidden/>
    <w:unhideWhenUsed/>
    <w:rsid w:val="00423FF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Titolosommario">
    <w:name w:val="TOC Heading"/>
    <w:basedOn w:val="Titolo1"/>
    <w:next w:val="Normale"/>
    <w:uiPriority w:val="39"/>
    <w:unhideWhenUsed/>
    <w:qFormat/>
    <w:rsid w:val="009319AA"/>
    <w:pPr>
      <w:keepLines/>
      <w:spacing w:before="480" w:after="0" w:line="240" w:lineRule="auto"/>
      <w:jc w:val="lef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28"/>
      <w:szCs w:val="28"/>
    </w:rPr>
  </w:style>
  <w:style w:type="paragraph" w:styleId="Sommario2">
    <w:name w:val="toc 2"/>
    <w:basedOn w:val="Normale"/>
    <w:next w:val="Normale"/>
    <w:autoRedefine/>
    <w:uiPriority w:val="39"/>
    <w:qFormat/>
    <w:rsid w:val="009319AA"/>
    <w:pPr>
      <w:tabs>
        <w:tab w:val="left" w:pos="567"/>
        <w:tab w:val="right" w:leader="dot" w:pos="9061"/>
      </w:tabs>
      <w:spacing w:before="56" w:after="56"/>
      <w:ind w:firstLine="284"/>
    </w:pPr>
    <w:rPr>
      <w:rFonts w:ascii="Trebuchet MS" w:hAnsi="Trebuchet MS" w:cs="Tahoma"/>
      <w:noProof/>
      <w:color w:val="5B9BD5" w:themeColor="accent1"/>
      <w:sz w:val="16"/>
      <w:szCs w:val="22"/>
    </w:rPr>
  </w:style>
  <w:style w:type="paragraph" w:styleId="Sommario3">
    <w:name w:val="toc 3"/>
    <w:basedOn w:val="Normale"/>
    <w:next w:val="Normale"/>
    <w:autoRedefine/>
    <w:uiPriority w:val="99"/>
    <w:qFormat/>
    <w:rsid w:val="009319AA"/>
    <w:pPr>
      <w:tabs>
        <w:tab w:val="left" w:pos="1134"/>
        <w:tab w:val="right" w:leader="dot" w:pos="8498"/>
      </w:tabs>
      <w:spacing w:before="56" w:after="56"/>
    </w:pPr>
    <w:rPr>
      <w:rFonts w:ascii="Trebuchet MS" w:hAnsi="Trebuchet MS" w:cs="Tahoma"/>
      <w:noProof/>
      <w:color w:val="5B9BD5" w:themeColor="accent1"/>
      <w:sz w:val="16"/>
      <w:szCs w:val="20"/>
    </w:rPr>
  </w:style>
  <w:style w:type="paragraph" w:styleId="Sommario4">
    <w:name w:val="toc 4"/>
    <w:basedOn w:val="Normale"/>
    <w:next w:val="Normale"/>
    <w:autoRedefine/>
    <w:uiPriority w:val="99"/>
    <w:rsid w:val="009319AA"/>
    <w:pPr>
      <w:tabs>
        <w:tab w:val="left" w:pos="1727"/>
        <w:tab w:val="right" w:pos="8499"/>
        <w:tab w:val="right" w:leader="dot" w:pos="9060"/>
      </w:tabs>
      <w:spacing w:before="56" w:after="56"/>
    </w:pPr>
    <w:rPr>
      <w:rFonts w:ascii="Trebuchet MS" w:hAnsi="Trebuchet MS"/>
      <w:i/>
      <w:color w:val="5B9BD5" w:themeColor="accent1"/>
      <w:sz w:val="16"/>
      <w:szCs w:val="20"/>
    </w:rPr>
  </w:style>
  <w:style w:type="paragraph" w:styleId="Indicedellefigure">
    <w:name w:val="table of figures"/>
    <w:basedOn w:val="Normale"/>
    <w:next w:val="Normale"/>
    <w:uiPriority w:val="99"/>
    <w:rsid w:val="009319AA"/>
    <w:pPr>
      <w:ind w:left="400" w:hanging="400"/>
    </w:pPr>
    <w:rPr>
      <w:rFonts w:asciiTheme="minorHAnsi" w:hAnsiTheme="minorHAnsi" w:cstheme="minorHAnsi"/>
      <w:smallCaps/>
      <w:sz w:val="20"/>
      <w:szCs w:val="20"/>
    </w:rPr>
  </w:style>
  <w:style w:type="table" w:styleId="Elencochiaro-Colore1">
    <w:name w:val="Light List Accent 1"/>
    <w:basedOn w:val="Tabellanormale"/>
    <w:uiPriority w:val="61"/>
    <w:rsid w:val="009319AA"/>
    <w:pPr>
      <w:jc w:val="center"/>
    </w:pPr>
    <w:rPr>
      <w:lang w:val="en-US" w:eastAsia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styles" Target="styl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wordstudio\STUDIO%20ROCK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21DB9702182F4F858FD664E52035F0" ma:contentTypeVersion="80" ma:contentTypeDescription="Creare un nuovo documento." ma:contentTypeScope="" ma:versionID="1ac0421f3de8d519e2f2a12fde6add6d">
  <xsd:schema xmlns:xsd="http://www.w3.org/2001/XMLSchema" xmlns:p="http://schemas.microsoft.com/office/2006/metadata/properties" xmlns:ns2="d7be97c5-ca44-4d8e-bc47-352d0ede6f65" targetNamespace="http://schemas.microsoft.com/office/2006/metadata/properties" ma:root="true" ma:fieldsID="a9d632da2412c8254431ffd2fe70bcca" ns2:_="">
    <xsd:import namespace="d7be97c5-ca44-4d8e-bc47-352d0ede6f65"/>
    <xsd:element name="properties">
      <xsd:complexType>
        <xsd:sequence>
          <xsd:element name="documentManagement">
            <xsd:complexType>
              <xsd:all>
                <xsd:element ref="ns2:Tipo_x0020_Documento" minOccurs="0"/>
                <xsd:element ref="ns2:GP" minOccurs="0"/>
                <xsd:element ref="ns2:GelConnect_ID" minOccurs="0"/>
                <xsd:element ref="ns2:GP_x003a__x0020_Codice_x0020_Cliente" minOccurs="0"/>
                <xsd:element ref="ns2:GP_x003a__x0020_Codice_x0020_Materia" minOccurs="0"/>
                <xsd:element ref="ns2:GP_x003a__x0020_Gruppo" minOccurs="0"/>
                <xsd:element ref="ns2:GP_x003a__x0020_Materia" minOccurs="0"/>
                <xsd:element ref="ns2:GP_x003a__x0020_Numero_x0020_Pratica" minOccurs="0"/>
                <xsd:element ref="ns2:GP_x003a__x0020_Pratica" minOccurs="0"/>
                <xsd:element ref="ns2:GP_x003a__x0020_Ragione_x0020_Sociale" minOccurs="0"/>
                <xsd:element ref="ns2:Cliente_x0020_Storico" minOccurs="0"/>
                <xsd:element ref="ns2:Gruppo_x0020_Storico" minOccurs="0"/>
                <xsd:element ref="ns2:Pratica_x0020_Storico" minOccurs="0"/>
                <xsd:element ref="ns2:Materia_x0020_Storico" minOccurs="0"/>
                <xsd:element ref="ns2:Numero_x0020_Pratica_x0020_Storico" minOccurs="0"/>
                <xsd:element ref="ns2:Tipo_x0020_Documento_x0020__x0028_testo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7be97c5-ca44-4d8e-bc47-352d0ede6f65" elementFormDefault="qualified">
    <xsd:import namespace="http://schemas.microsoft.com/office/2006/documentManagement/types"/>
    <xsd:element name="Tipo_x0020_Documento" ma:index="8" nillable="true" ma:displayName="Tipo Documento" ma:format="Dropdown" ma:internalName="Tipo_x0020_Documento">
      <xsd:simpleType>
        <xsd:restriction base="dms:Choice">
          <xsd:enumeration value="Acconti versati"/>
          <xsd:enumeration value="Allegati"/>
          <xsd:enumeration value="Annotazioni PVV"/>
          <xsd:enumeration value="Appello"/>
          <xsd:enumeration value="Approfondimento"/>
          <xsd:enumeration value="Atti"/>
          <xsd:enumeration value="Avvisi di accertamento"/>
          <xsd:enumeration value="Bilancio"/>
          <xsd:enumeration value="Bilancio di verifica"/>
          <xsd:enumeration value="Calendario"/>
          <xsd:enumeration value="Cartella"/>
          <xsd:enumeration value="Certificazioni"/>
          <xsd:enumeration value="Corrispondenza"/>
          <xsd:enumeration value="Costituzione in giudizio"/>
          <xsd:enumeration value="Delega visione fascicolo"/>
          <xsd:enumeration value="Dettagli"/>
          <xsd:enumeration value="Dichiarazione"/>
          <xsd:enumeration value="Dichiarazione 770"/>
          <xsd:enumeration value="Documentazione"/>
          <xsd:enumeration value="Documenti"/>
          <xsd:enumeration value="Documenti ricevuti"/>
          <xsd:enumeration value="Domanda di variazione IVA"/>
          <xsd:enumeration value="F24"/>
          <xsd:enumeration value="Impegno"/>
          <xsd:enumeration value="Impegno alla trasmissione"/>
          <xsd:enumeration value="Incarico"/>
          <xsd:enumeration value="Istanza cessata materia"/>
          <xsd:enumeration value="Istanza di acc.to con adesione"/>
          <xsd:enumeration value="Istanza di autotutela"/>
          <xsd:enumeration value="Istanza di sgravio"/>
          <xsd:enumeration value="Istanza di sospensione"/>
          <xsd:enumeration value="Istanza di trattazione p.u."/>
          <xsd:enumeration value="Lettera di incarico"/>
          <xsd:enumeration value="Lettera di trasmissione"/>
          <xsd:enumeration value="Memoria"/>
          <xsd:enumeration value="Nota di deposito"/>
          <xsd:enumeration value="Nota integrativa"/>
          <xsd:enumeration value="Parere"/>
          <xsd:enumeration value="Perizia"/>
          <xsd:enumeration value="Prospetti di calcolo"/>
          <xsd:enumeration value="Prospetto imposte"/>
          <xsd:enumeration value="PVC"/>
          <xsd:enumeration value="Relazione di due diligence"/>
          <xsd:enumeration value="Relazione Revisori"/>
          <xsd:enumeration value="Relazione Sindaci"/>
          <xsd:enumeration value="Relazione sulla gestione"/>
          <xsd:enumeration value="Ricevuta 770"/>
          <xsd:enumeration value="Ricevuta di presentazione"/>
          <xsd:enumeration value="Ricevuta di trasmissione"/>
          <xsd:enumeration value="Ricevute"/>
          <xsd:enumeration value="Richiesta documenti"/>
          <xsd:enumeration value="Richiesta sentenza"/>
          <xsd:enumeration value="Ricorso"/>
          <xsd:enumeration value="Sentenza"/>
          <xsd:enumeration value="Sgravio"/>
          <xsd:enumeration value="Stanziamento"/>
          <xsd:enumeration value="tipodocumento"/>
          <xsd:enumeration value="Verbale assemblea"/>
          <xsd:enumeration value="Verbale CdA"/>
          <xsd:enumeration value="Verbale OdV"/>
          <xsd:enumeration value="Verifica Sindacale"/>
          <xsd:enumeration value="Versamenti"/>
          <xsd:enumeration value="Versamenti imposte"/>
          <xsd:enumeration value="Visto pesante"/>
          <xsd:enumeration value="Visura"/>
        </xsd:restriction>
      </xsd:simpleType>
    </xsd:element>
    <xsd:element name="GP" ma:index="9" nillable="true" ma:displayName="GP" ma:internalName="GP">
      <xsd:complexType>
        <xsd:simpleContent>
          <xsd:extension base="dms:BusinessDataPrimaryField">
            <xsd:attribute name="BdcField" type="xsd:string" fixed="PNUMIN"/>
            <xsd:attribute name="RelatedFieldWssStaticName" type="xsd:string" fixed="GelConnect_ID"/>
            <xsd:attribute name="SecondaryFieldBdcNames" type="xsd:string" fixed="8%2010%2010%209%207%208%207%20COD%5FCLI%20FAMCODICE%20GRUPPOAPP%20FAMDESCR%20PNUMIN%20COD%5FPRA%20RAGSOC%2016"/>
            <xsd:attribute name="SecondaryFieldsWssStaticNames" type="xsd:string" fixed="37%2037%2023%2024%2037%2024%2038%20GP%5Fx003a%5F%5Fx0020%5FCodice%5Fx0020%5FCliente%20GP%5Fx003a%5F%5Fx0020%5FCodice%5Fx0020%5FMateria%20GP%5Fx003a%5F%5Fx0020%5FGruppo%20GP%5Fx003a%5F%5Fx0020%5FMateria%20GP%5Fx003a%5F%5Fx0020%5FNumero%5Fx0020%5FPratica%20GP%5Fx003a%5F%5Fx0020%5FPratica%20GP%5Fx003a%5F%5Fx0020%5FRagione%5Fx0020%5FSociale%2021"/>
            <xsd:attribute name="SystemInstance" type="xsd:string" fixed="ROCKSQL"/>
            <xsd:attribute name="Entity" type="xsd:string" fixed="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GelConnect_ID" ma:index="10" nillable="true" ma:displayName="GelConnect_ID" ma:hidden="true" ma:internalName="GelConnect_ID">
      <xsd:complexType>
        <xsd:simpleContent>
          <xsd:extension base="dms:BusinessDataSecondaryField">
            <xsd:attribute name="BdcField" type="xsd:string" fixed="GelConnect_ID"/>
          </xsd:extension>
        </xsd:simpleContent>
      </xsd:complexType>
    </xsd:element>
    <xsd:element name="GP_x003a__x0020_Codice_x0020_Cliente" ma:index="11" nillable="true" ma:displayName="GP: Codice Cliente" ma:internalName="GP_x003a__x0020_Codice_x0020_Cliente">
      <xsd:complexType>
        <xsd:simpleContent>
          <xsd:extension base="dms:BusinessDataSecondaryField">
            <xsd:attribute name="BdcField" type="xsd:string" fixed="COD_CLI"/>
          </xsd:extension>
        </xsd:simpleContent>
      </xsd:complexType>
    </xsd:element>
    <xsd:element name="GP_x003a__x0020_Codice_x0020_Materia" ma:index="12" nillable="true" ma:displayName="GP: Codice Materia" ma:internalName="GP_x003a__x0020_Codice_x0020_Materia">
      <xsd:complexType>
        <xsd:simpleContent>
          <xsd:extension base="dms:BusinessDataSecondaryField">
            <xsd:attribute name="BdcField" type="xsd:string" fixed="FAMCODICE"/>
          </xsd:extension>
        </xsd:simpleContent>
      </xsd:complexType>
    </xsd:element>
    <xsd:element name="GP_x003a__x0020_Gruppo" ma:index="13" nillable="true" ma:displayName="GP: Gruppo" ma:internalName="GP_x003a__x0020_Gruppo">
      <xsd:complexType>
        <xsd:simpleContent>
          <xsd:extension base="dms:BusinessDataSecondaryField">
            <xsd:attribute name="BdcField" type="xsd:string" fixed="GRUPPOAPP"/>
          </xsd:extension>
        </xsd:simpleContent>
      </xsd:complexType>
    </xsd:element>
    <xsd:element name="GP_x003a__x0020_Materia" ma:index="14" nillable="true" ma:displayName="GP: Materia" ma:internalName="GP_x003a__x0020_Materia">
      <xsd:complexType>
        <xsd:simpleContent>
          <xsd:extension base="dms:BusinessDataSecondaryField">
            <xsd:attribute name="BdcField" type="xsd:string" fixed="FAMDESCR"/>
          </xsd:extension>
        </xsd:simpleContent>
      </xsd:complexType>
    </xsd:element>
    <xsd:element name="GP_x003a__x0020_Numero_x0020_Pratica" ma:index="15" nillable="true" ma:displayName="GP: Numero Pratica" ma:internalName="GP_x003a__x0020_Numero_x0020_Pratica">
      <xsd:complexType>
        <xsd:simpleContent>
          <xsd:extension base="dms:BusinessDataSecondaryField">
            <xsd:attribute name="BdcField" type="xsd:string" fixed="PNUMIN"/>
          </xsd:extension>
        </xsd:simpleContent>
      </xsd:complexType>
    </xsd:element>
    <xsd:element name="GP_x003a__x0020_Pratica" ma:index="16" nillable="true" ma:displayName="GP: Pratica" ma:internalName="GP_x003a__x0020_Pratica">
      <xsd:complexType>
        <xsd:simpleContent>
          <xsd:extension base="dms:BusinessDataSecondaryField">
            <xsd:attribute name="BdcField" type="xsd:string" fixed="COD_PRA"/>
          </xsd:extension>
        </xsd:simpleContent>
      </xsd:complexType>
    </xsd:element>
    <xsd:element name="GP_x003a__x0020_Ragione_x0020_Sociale" ma:index="17" nillable="true" ma:displayName="GP: Ragione Sociale" ma:internalName="GP_x003a__x0020_Ragione_x0020_Sociale">
      <xsd:complexType>
        <xsd:simpleContent>
          <xsd:extension base="dms:BusinessDataSecondaryField">
            <xsd:attribute name="BdcField" type="xsd:string" fixed="RAGSOC"/>
          </xsd:extension>
        </xsd:simpleContent>
      </xsd:complexType>
    </xsd:element>
    <xsd:element name="Cliente_x0020_Storico" ma:index="18" nillable="true" ma:displayName="Codice Cliente" ma:internalName="Cliente_x0020_Storico">
      <xsd:simpleType>
        <xsd:restriction base="dms:Text">
          <xsd:maxLength value="255"/>
        </xsd:restriction>
      </xsd:simpleType>
    </xsd:element>
    <xsd:element name="Gruppo_x0020_Storico" ma:index="19" nillable="true" ma:displayName="Gruppo" ma:internalName="Gruppo_x0020_Storico">
      <xsd:simpleType>
        <xsd:restriction base="dms:Text">
          <xsd:maxLength value="255"/>
        </xsd:restriction>
      </xsd:simpleType>
    </xsd:element>
    <xsd:element name="Pratica_x0020_Storico" ma:index="20" nillable="true" ma:displayName="Pratica" ma:internalName="Pratica_x0020_Storico">
      <xsd:simpleType>
        <xsd:restriction base="dms:Text">
          <xsd:maxLength value="255"/>
        </xsd:restriction>
      </xsd:simpleType>
    </xsd:element>
    <xsd:element name="Materia_x0020_Storico" ma:index="21" nillable="true" ma:displayName="Materia" ma:internalName="Materia_x0020_Storico">
      <xsd:simpleType>
        <xsd:restriction base="dms:Text">
          <xsd:maxLength value="255"/>
        </xsd:restriction>
      </xsd:simpleType>
    </xsd:element>
    <xsd:element name="Numero_x0020_Pratica_x0020_Storico" ma:index="22" nillable="true" ma:displayName="Numero Pratica" ma:internalName="Numero_x0020_Pratica_x0020_Storico">
      <xsd:simpleType>
        <xsd:restriction base="dms:Text">
          <xsd:maxLength value="255"/>
        </xsd:restriction>
      </xsd:simpleType>
    </xsd:element>
    <xsd:element name="Tipo_x0020_Documento_x0020__x0028_testo_x0029_" ma:index="23" nillable="true" ma:displayName="Tipo Documento (testo)" ma:internalName="Tipo_x0020_Documento_x0020__x0028_testo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0876F3820A24783FC366C19458875" ma:contentTypeVersion="" ma:contentTypeDescription="Create a new document." ma:contentTypeScope="" ma:versionID="ad7f7f5e6975bcde1c2009b85ef51fd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3CB62B-F711-45B5-9E81-4825B61AB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e97c5-ca44-4d8e-bc47-352d0ede6f6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FE57C9E-7013-4D40-900E-9D6185CA7F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E9C1FD-DC0E-453A-AD79-F535E6559C0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04E68F0-F326-E442-B417-6EC664BE26D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E49F9F7-44EB-4725-BAAB-9F200ED7CF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A0F4351F-0F9A-454A-9DC8-A18D3A55F8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7.xml><?xml version="1.0" encoding="utf-8"?>
<ds:datastoreItem xmlns:ds="http://schemas.openxmlformats.org/officeDocument/2006/customXml" ds:itemID="{FB9611CB-344A-4F5B-AFC9-5DD15641EFDC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CC6E4957-2622-4CE2-AE95-A384798988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C:\modwordstudio\STUDIO ROCK carta intestata.dotx</Template>
  <TotalTime>362</TotalTime>
  <Pages>4</Pages>
  <Words>430</Words>
  <Characters>2457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Caporale, Tanja</dc:creator>
  <cp:lastModifiedBy>Giuseppe Fotino</cp:lastModifiedBy>
  <cp:revision>13</cp:revision>
  <cp:lastPrinted>2018-10-25T15:58:00Z</cp:lastPrinted>
  <dcterms:created xsi:type="dcterms:W3CDTF">2018-10-24T13:19:00Z</dcterms:created>
  <dcterms:modified xsi:type="dcterms:W3CDTF">2023-05-01T08:51:00Z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0x0101006121DB9702182F4F858FD664E52035F0</vt:lpwstr>
  </property>
  <property fmtid="{D5CDD505-2E9C-101B-9397-08002B2CF9AE}" pid="3" name="MAIL_MSG_ID1">
    <vt:lpwstr>oFAAspTNh41gn7DGCQhAao5g1TI2eqwQo7nDxvhoDvQny7pxtbuSw8/YtNaDHPesB/d0S33tfTRsVp2K_x000d_
FK/z5z3UzNbsWd5GyPRZk5qA6OLfUEOrFRo4j+7zS2O79WMmczRs0Gv0sCQOTnCKFK/z5z3UzNbs_x000d_
Wd5GyPRZk5qA6OLfUEOrFRo4j+7zS1f1Lp80k5VMc6S88eGLYh/CRDjCMPjISV757xztv+vg0sWs_x000d_
4aNDFEv2hAPmBSNf6</vt:lpwstr>
  </property>
  <property fmtid="{D5CDD505-2E9C-101B-9397-08002B2CF9AE}" pid="4" name="MAIL_MSG_ID2">
    <vt:lpwstr>q8KeH8zA9DLlNBzP0/ircTNj8KWTWGJo5mZRwymxdb+cERLkzZYPv0WlCq0_x000d_
YjIOdjurnqJp5OWcg4G2LhP8RjyXEB9ERO3iI0PT+s/AzguU</vt:lpwstr>
  </property>
  <property fmtid="{D5CDD505-2E9C-101B-9397-08002B2CF9AE}" pid="5" name="RESPONSE_SENDER_NAME">
    <vt:lpwstr>sAAAE34RQVAK31ms6FyY/whyFx6xSe2dFWPPt8X07LuUJvM=</vt:lpwstr>
  </property>
  <property fmtid="{D5CDD505-2E9C-101B-9397-08002B2CF9AE}" pid="6" name="EMAIL_OWNER_ADDRESS">
    <vt:lpwstr>sAAAE34RQVAK31m/T6ctmkcNB/bjPUUI7v+rb8ZJnDGkw04=</vt:lpwstr>
  </property>
  <property fmtid="{D5CDD505-2E9C-101B-9397-08002B2CF9AE}" pid="7" name="GP">
    <vt:lpwstr/>
  </property>
  <property fmtid="{D5CDD505-2E9C-101B-9397-08002B2CF9AE}" pid="8" name="Pratica Storico">
    <vt:lpwstr/>
  </property>
  <property fmtid="{D5CDD505-2E9C-101B-9397-08002B2CF9AE}" pid="9" name="Tipo Documento">
    <vt:lpwstr/>
  </property>
  <property fmtid="{D5CDD505-2E9C-101B-9397-08002B2CF9AE}" pid="10" name="GP: Gruppo">
    <vt:lpwstr/>
  </property>
  <property fmtid="{D5CDD505-2E9C-101B-9397-08002B2CF9AE}" pid="11" name="GP: Codice Materia">
    <vt:lpwstr/>
  </property>
  <property fmtid="{D5CDD505-2E9C-101B-9397-08002B2CF9AE}" pid="12" name="Cliente Storico">
    <vt:lpwstr/>
  </property>
  <property fmtid="{D5CDD505-2E9C-101B-9397-08002B2CF9AE}" pid="13" name="GP: Materia">
    <vt:lpwstr/>
  </property>
  <property fmtid="{D5CDD505-2E9C-101B-9397-08002B2CF9AE}" pid="14" name="Tipo Documento (testo)">
    <vt:lpwstr/>
  </property>
  <property fmtid="{D5CDD505-2E9C-101B-9397-08002B2CF9AE}" pid="15" name="GP: Ragione Sociale">
    <vt:lpwstr/>
  </property>
  <property fmtid="{D5CDD505-2E9C-101B-9397-08002B2CF9AE}" pid="16" name="Materia Storico">
    <vt:lpwstr/>
  </property>
  <property fmtid="{D5CDD505-2E9C-101B-9397-08002B2CF9AE}" pid="17" name="Gruppo Storico">
    <vt:lpwstr/>
  </property>
  <property fmtid="{D5CDD505-2E9C-101B-9397-08002B2CF9AE}" pid="18" name="GelConnect_ID">
    <vt:lpwstr/>
  </property>
  <property fmtid="{D5CDD505-2E9C-101B-9397-08002B2CF9AE}" pid="19" name="GP: Numero Pratica">
    <vt:lpwstr/>
  </property>
  <property fmtid="{D5CDD505-2E9C-101B-9397-08002B2CF9AE}" pid="20" name="GP: Codice Cliente">
    <vt:lpwstr/>
  </property>
  <property fmtid="{D5CDD505-2E9C-101B-9397-08002B2CF9AE}" pid="21" name="GP: Pratica">
    <vt:lpwstr/>
  </property>
  <property fmtid="{D5CDD505-2E9C-101B-9397-08002B2CF9AE}" pid="22" name="Numero Pratica Storico">
    <vt:lpwstr/>
  </property>
  <property fmtid="{D5CDD505-2E9C-101B-9397-08002B2CF9AE}" pid="23" name="display_urn:schemas-microsoft-com:office:office#Editor">
    <vt:lpwstr>Contardi Andrea</vt:lpwstr>
  </property>
  <property fmtid="{D5CDD505-2E9C-101B-9397-08002B2CF9AE}" pid="24" name="display_urn:schemas-microsoft-com:office:office#Author">
    <vt:lpwstr>Contardi Andrea</vt:lpwstr>
  </property>
</Properties>
</file>